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E489" w14:textId="7316CAC4" w:rsidR="00005A19" w:rsidRPr="00AE4BE6" w:rsidRDefault="00005A19" w:rsidP="00CE3C56">
      <w:pPr>
        <w:pStyle w:val="12"/>
        <w:numPr>
          <w:ilvl w:val="0"/>
          <w:numId w:val="0"/>
        </w:numPr>
        <w:jc w:val="center"/>
        <w:rPr>
          <w:caps/>
          <w:sz w:val="20"/>
          <w:szCs w:val="20"/>
        </w:rPr>
      </w:pPr>
      <w:bookmarkStart w:id="0" w:name="_Toc153961587"/>
      <w:r w:rsidRPr="00AE4BE6">
        <w:rPr>
          <w:caps/>
          <w:sz w:val="20"/>
          <w:szCs w:val="20"/>
        </w:rPr>
        <w:t>СОГЛАСИ</w:t>
      </w:r>
      <w:r w:rsidR="00D573CB">
        <w:rPr>
          <w:caps/>
          <w:sz w:val="20"/>
          <w:szCs w:val="20"/>
        </w:rPr>
        <w:t>Е</w:t>
      </w:r>
      <w:r w:rsidRPr="00AE4BE6">
        <w:rPr>
          <w:caps/>
          <w:sz w:val="20"/>
          <w:szCs w:val="20"/>
        </w:rPr>
        <w:t xml:space="preserve"> НА ОБРАБОТКУ</w:t>
      </w:r>
      <w:r w:rsidR="00D573CB">
        <w:rPr>
          <w:caps/>
          <w:sz w:val="20"/>
          <w:szCs w:val="20"/>
        </w:rPr>
        <w:t xml:space="preserve"> </w:t>
      </w:r>
      <w:r w:rsidRPr="00AE4BE6">
        <w:rPr>
          <w:caps/>
          <w:sz w:val="20"/>
          <w:szCs w:val="20"/>
        </w:rPr>
        <w:t xml:space="preserve">ПЕРСОНАЛЬНЫХ ДАННЫХ </w:t>
      </w:r>
      <w:bookmarkEnd w:id="0"/>
    </w:p>
    <w:p w14:paraId="770631E4" w14:textId="3FFA6066" w:rsidR="00B27D79" w:rsidRPr="00AE4BE6" w:rsidRDefault="00B27D79" w:rsidP="00B27D79">
      <w:pPr>
        <w:tabs>
          <w:tab w:val="left" w:pos="683"/>
          <w:tab w:val="left" w:pos="4349"/>
          <w:tab w:val="left" w:pos="11256"/>
        </w:tabs>
        <w:spacing w:before="144"/>
        <w:rPr>
          <w:sz w:val="20"/>
          <w:szCs w:val="20"/>
        </w:rPr>
      </w:pPr>
      <w:r w:rsidRPr="00AE4BE6">
        <w:rPr>
          <w:sz w:val="20"/>
          <w:szCs w:val="20"/>
        </w:rPr>
        <w:t>Я, _________________________</w:t>
      </w:r>
      <w:r w:rsidR="001802F7" w:rsidRPr="00E00CE1">
        <w:rPr>
          <w:sz w:val="20"/>
          <w:szCs w:val="20"/>
        </w:rPr>
        <w:t>__________________</w:t>
      </w:r>
      <w:r w:rsidRPr="00AE4BE6">
        <w:rPr>
          <w:sz w:val="20"/>
          <w:szCs w:val="20"/>
        </w:rPr>
        <w:t>______________________________________________________</w:t>
      </w:r>
    </w:p>
    <w:p w14:paraId="43B4E692" w14:textId="55AF5F73" w:rsidR="00B27D79" w:rsidRPr="00AE4BE6" w:rsidRDefault="00B27D79" w:rsidP="001802F7">
      <w:pPr>
        <w:spacing w:before="18"/>
        <w:jc w:val="center"/>
        <w:rPr>
          <w:b/>
          <w:i/>
          <w:sz w:val="20"/>
          <w:szCs w:val="20"/>
        </w:rPr>
      </w:pPr>
      <w:r w:rsidRPr="00AE4BE6">
        <w:rPr>
          <w:b/>
          <w:i/>
          <w:sz w:val="20"/>
          <w:szCs w:val="20"/>
        </w:rPr>
        <w:t>(фамилия, имя, отчество)</w:t>
      </w:r>
    </w:p>
    <w:p w14:paraId="0DFE5ADD" w14:textId="77777777" w:rsidR="00B27D79" w:rsidRPr="00AE4BE6" w:rsidRDefault="00B27D79" w:rsidP="00B27D79">
      <w:pPr>
        <w:tabs>
          <w:tab w:val="left" w:pos="683"/>
          <w:tab w:val="left" w:pos="4349"/>
          <w:tab w:val="left" w:pos="11256"/>
        </w:tabs>
        <w:spacing w:before="144"/>
        <w:rPr>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1113"/>
        <w:gridCol w:w="2156"/>
        <w:gridCol w:w="1083"/>
        <w:gridCol w:w="1732"/>
        <w:gridCol w:w="1667"/>
      </w:tblGrid>
      <w:tr w:rsidR="00B27D79" w:rsidRPr="00AE4BE6" w14:paraId="7A12A0BB" w14:textId="77777777" w:rsidTr="00600B35">
        <w:trPr>
          <w:trHeight w:val="558"/>
        </w:trPr>
        <w:tc>
          <w:tcPr>
            <w:tcW w:w="1294" w:type="pct"/>
            <w:shd w:val="clear" w:color="auto" w:fill="DDDDDD"/>
          </w:tcPr>
          <w:p w14:paraId="71F0925F" w14:textId="77777777" w:rsidR="00B27D79" w:rsidRPr="00AE4BE6" w:rsidRDefault="00B27D79" w:rsidP="0045231C">
            <w:pPr>
              <w:pStyle w:val="TableParagraph"/>
              <w:ind w:left="28"/>
              <w:rPr>
                <w:rFonts w:ascii="Times New Roman" w:hAnsi="Times New Roman" w:cs="Times New Roman"/>
                <w:sz w:val="20"/>
                <w:szCs w:val="20"/>
                <w:lang w:val="ru-RU"/>
              </w:rPr>
            </w:pPr>
            <w:r w:rsidRPr="00AE4BE6">
              <w:rPr>
                <w:rFonts w:ascii="Times New Roman" w:hAnsi="Times New Roman" w:cs="Times New Roman"/>
                <w:sz w:val="20"/>
                <w:szCs w:val="20"/>
                <w:lang w:val="ru-RU"/>
              </w:rPr>
              <w:t>НАИМЕНОВАНИЕ ДОКУМЕНТА, УДОСТОВЕРЯЮЩЕГО ЛИЧНОСТЬ</w:t>
            </w:r>
          </w:p>
        </w:tc>
        <w:tc>
          <w:tcPr>
            <w:tcW w:w="3706" w:type="pct"/>
            <w:gridSpan w:val="5"/>
          </w:tcPr>
          <w:p w14:paraId="352C284B" w14:textId="77777777" w:rsidR="00B27D79" w:rsidRPr="00AE4BE6" w:rsidRDefault="00B27D79" w:rsidP="0045231C">
            <w:pPr>
              <w:pStyle w:val="TableParagraph"/>
              <w:ind w:left="28"/>
              <w:rPr>
                <w:rFonts w:ascii="Times New Roman" w:hAnsi="Times New Roman" w:cs="Times New Roman"/>
                <w:sz w:val="20"/>
                <w:szCs w:val="20"/>
              </w:rPr>
            </w:pPr>
          </w:p>
        </w:tc>
      </w:tr>
      <w:tr w:rsidR="00B27D79" w:rsidRPr="00AE4BE6" w14:paraId="7B1CF4CA" w14:textId="77777777" w:rsidTr="00F8250F">
        <w:trPr>
          <w:trHeight w:val="339"/>
        </w:trPr>
        <w:tc>
          <w:tcPr>
            <w:tcW w:w="1294" w:type="pct"/>
            <w:vMerge w:val="restart"/>
            <w:shd w:val="clear" w:color="auto" w:fill="DDDDDD"/>
          </w:tcPr>
          <w:p w14:paraId="37AD1DD2" w14:textId="77777777" w:rsidR="00B27D79" w:rsidRPr="00AE4BE6" w:rsidRDefault="00B27D79" w:rsidP="0045231C">
            <w:pPr>
              <w:pStyle w:val="TableParagraph"/>
              <w:ind w:left="28"/>
              <w:rPr>
                <w:rFonts w:ascii="Times New Roman" w:hAnsi="Times New Roman" w:cs="Times New Roman"/>
                <w:sz w:val="20"/>
                <w:szCs w:val="20"/>
                <w:lang w:val="ru-RU"/>
              </w:rPr>
            </w:pPr>
            <w:r w:rsidRPr="00AE4BE6">
              <w:rPr>
                <w:rFonts w:ascii="Times New Roman" w:hAnsi="Times New Roman" w:cs="Times New Roman"/>
                <w:sz w:val="20"/>
                <w:szCs w:val="20"/>
                <w:lang w:val="ru-RU"/>
              </w:rPr>
              <w:t>СВЕДЕНИЯ О ДОКУМЕНТЕ, УДОСТОВЕРЯЮЩЕМ ЛИЧНОСТЬ</w:t>
            </w:r>
          </w:p>
        </w:tc>
        <w:tc>
          <w:tcPr>
            <w:tcW w:w="532" w:type="pct"/>
            <w:shd w:val="clear" w:color="auto" w:fill="DDDDDD"/>
          </w:tcPr>
          <w:p w14:paraId="075DCCBF" w14:textId="77777777" w:rsidR="00B27D79" w:rsidRPr="00AE4BE6" w:rsidRDefault="00B27D79" w:rsidP="0045231C">
            <w:pPr>
              <w:pStyle w:val="TableParagraph"/>
              <w:ind w:left="43"/>
              <w:rPr>
                <w:rFonts w:ascii="Times New Roman" w:hAnsi="Times New Roman" w:cs="Times New Roman"/>
                <w:sz w:val="20"/>
                <w:szCs w:val="20"/>
              </w:rPr>
            </w:pPr>
            <w:r w:rsidRPr="00AE4BE6">
              <w:rPr>
                <w:rFonts w:ascii="Times New Roman" w:hAnsi="Times New Roman" w:cs="Times New Roman"/>
                <w:sz w:val="20"/>
                <w:szCs w:val="20"/>
              </w:rPr>
              <w:t>СЕРИЯ</w:t>
            </w:r>
          </w:p>
        </w:tc>
        <w:tc>
          <w:tcPr>
            <w:tcW w:w="1031" w:type="pct"/>
          </w:tcPr>
          <w:p w14:paraId="34846B7E" w14:textId="77777777" w:rsidR="00B27D79" w:rsidRPr="00AE4BE6" w:rsidRDefault="00B27D79" w:rsidP="0045231C">
            <w:pPr>
              <w:pStyle w:val="TableParagraph"/>
              <w:ind w:left="28"/>
              <w:rPr>
                <w:rFonts w:ascii="Times New Roman" w:hAnsi="Times New Roman" w:cs="Times New Roman"/>
                <w:sz w:val="20"/>
                <w:szCs w:val="20"/>
              </w:rPr>
            </w:pPr>
          </w:p>
        </w:tc>
        <w:tc>
          <w:tcPr>
            <w:tcW w:w="518" w:type="pct"/>
            <w:shd w:val="clear" w:color="auto" w:fill="DDDDDD"/>
          </w:tcPr>
          <w:p w14:paraId="571C8BC7" w14:textId="77777777" w:rsidR="00B27D79" w:rsidRPr="00AE4BE6" w:rsidRDefault="00B27D79" w:rsidP="0045231C">
            <w:pPr>
              <w:pStyle w:val="TableParagraph"/>
              <w:ind w:left="42"/>
              <w:rPr>
                <w:rFonts w:ascii="Times New Roman" w:hAnsi="Times New Roman" w:cs="Times New Roman"/>
                <w:sz w:val="20"/>
                <w:szCs w:val="20"/>
              </w:rPr>
            </w:pPr>
            <w:r w:rsidRPr="00AE4BE6">
              <w:rPr>
                <w:rFonts w:ascii="Times New Roman" w:hAnsi="Times New Roman" w:cs="Times New Roman"/>
                <w:sz w:val="20"/>
                <w:szCs w:val="20"/>
              </w:rPr>
              <w:t>НОМЕР</w:t>
            </w:r>
          </w:p>
        </w:tc>
        <w:tc>
          <w:tcPr>
            <w:tcW w:w="1624" w:type="pct"/>
            <w:gridSpan w:val="2"/>
          </w:tcPr>
          <w:p w14:paraId="7D2B244F" w14:textId="77777777" w:rsidR="00B27D79" w:rsidRPr="00AE4BE6" w:rsidRDefault="00B27D79" w:rsidP="0045231C">
            <w:pPr>
              <w:pStyle w:val="TableParagraph"/>
              <w:ind w:left="28"/>
              <w:rPr>
                <w:rFonts w:ascii="Times New Roman" w:hAnsi="Times New Roman" w:cs="Times New Roman"/>
                <w:sz w:val="20"/>
                <w:szCs w:val="20"/>
              </w:rPr>
            </w:pPr>
          </w:p>
        </w:tc>
      </w:tr>
      <w:tr w:rsidR="00B27D79" w:rsidRPr="00AE4BE6" w14:paraId="1A54CD3E" w14:textId="77777777" w:rsidTr="00F8250F">
        <w:trPr>
          <w:trHeight w:val="430"/>
        </w:trPr>
        <w:tc>
          <w:tcPr>
            <w:tcW w:w="1294" w:type="pct"/>
            <w:vMerge/>
            <w:shd w:val="clear" w:color="auto" w:fill="DDDDDD"/>
          </w:tcPr>
          <w:p w14:paraId="20E7E099" w14:textId="77777777" w:rsidR="00B27D79" w:rsidRPr="00AE4BE6" w:rsidRDefault="00B27D79" w:rsidP="0045231C">
            <w:pPr>
              <w:pStyle w:val="TableParagraph"/>
              <w:ind w:left="28"/>
              <w:rPr>
                <w:rFonts w:ascii="Times New Roman" w:hAnsi="Times New Roman" w:cs="Times New Roman"/>
                <w:sz w:val="20"/>
                <w:szCs w:val="20"/>
                <w:lang w:val="ru-RU"/>
              </w:rPr>
            </w:pPr>
          </w:p>
        </w:tc>
        <w:tc>
          <w:tcPr>
            <w:tcW w:w="532" w:type="pct"/>
            <w:shd w:val="clear" w:color="auto" w:fill="DDDDDD"/>
          </w:tcPr>
          <w:p w14:paraId="7AA000C1" w14:textId="77777777" w:rsidR="00B27D79" w:rsidRPr="00AE4BE6" w:rsidRDefault="00B27D79" w:rsidP="0045231C">
            <w:pPr>
              <w:pStyle w:val="TableParagraph"/>
              <w:ind w:left="43"/>
              <w:rPr>
                <w:rFonts w:ascii="Times New Roman" w:hAnsi="Times New Roman" w:cs="Times New Roman"/>
                <w:sz w:val="20"/>
                <w:szCs w:val="20"/>
              </w:rPr>
            </w:pPr>
            <w:r w:rsidRPr="00AE4BE6">
              <w:rPr>
                <w:rFonts w:ascii="Times New Roman" w:hAnsi="Times New Roman" w:cs="Times New Roman"/>
                <w:sz w:val="20"/>
                <w:szCs w:val="20"/>
              </w:rPr>
              <w:t>КОГДА ВЫДАН</w:t>
            </w:r>
          </w:p>
        </w:tc>
        <w:tc>
          <w:tcPr>
            <w:tcW w:w="3173" w:type="pct"/>
            <w:gridSpan w:val="4"/>
          </w:tcPr>
          <w:p w14:paraId="6749EEA3" w14:textId="77777777" w:rsidR="00B27D79" w:rsidRPr="00AE4BE6" w:rsidRDefault="00B27D79" w:rsidP="0045231C">
            <w:pPr>
              <w:pStyle w:val="TableParagraph"/>
              <w:ind w:left="28"/>
              <w:rPr>
                <w:rFonts w:ascii="Times New Roman" w:hAnsi="Times New Roman" w:cs="Times New Roman"/>
                <w:sz w:val="20"/>
                <w:szCs w:val="20"/>
              </w:rPr>
            </w:pPr>
          </w:p>
        </w:tc>
      </w:tr>
      <w:tr w:rsidR="00B27D79" w:rsidRPr="00AE4BE6" w14:paraId="480900D5" w14:textId="77777777" w:rsidTr="00F8250F">
        <w:trPr>
          <w:trHeight w:val="463"/>
        </w:trPr>
        <w:tc>
          <w:tcPr>
            <w:tcW w:w="1294" w:type="pct"/>
            <w:vMerge/>
            <w:shd w:val="clear" w:color="auto" w:fill="DDDDDD"/>
          </w:tcPr>
          <w:p w14:paraId="425277D3" w14:textId="77777777" w:rsidR="00B27D79" w:rsidRPr="00AE4BE6" w:rsidRDefault="00B27D79" w:rsidP="0045231C">
            <w:pPr>
              <w:pStyle w:val="TableParagraph"/>
              <w:ind w:left="28"/>
              <w:rPr>
                <w:rFonts w:ascii="Times New Roman" w:hAnsi="Times New Roman" w:cs="Times New Roman"/>
                <w:sz w:val="20"/>
                <w:szCs w:val="20"/>
                <w:lang w:val="ru-RU"/>
              </w:rPr>
            </w:pPr>
          </w:p>
        </w:tc>
        <w:tc>
          <w:tcPr>
            <w:tcW w:w="532" w:type="pct"/>
            <w:shd w:val="clear" w:color="auto" w:fill="DDDDDD"/>
          </w:tcPr>
          <w:p w14:paraId="70CBAB3F" w14:textId="77777777" w:rsidR="00B27D79" w:rsidRPr="00AE4BE6" w:rsidRDefault="00B27D79" w:rsidP="0045231C">
            <w:pPr>
              <w:pStyle w:val="TableParagraph"/>
              <w:ind w:left="43"/>
              <w:rPr>
                <w:rFonts w:ascii="Times New Roman" w:hAnsi="Times New Roman" w:cs="Times New Roman"/>
                <w:sz w:val="20"/>
                <w:szCs w:val="20"/>
              </w:rPr>
            </w:pPr>
            <w:r w:rsidRPr="00AE4BE6">
              <w:rPr>
                <w:rFonts w:ascii="Times New Roman" w:hAnsi="Times New Roman" w:cs="Times New Roman"/>
                <w:sz w:val="20"/>
                <w:szCs w:val="20"/>
              </w:rPr>
              <w:t>КЕМ ВЫДАН</w:t>
            </w:r>
          </w:p>
        </w:tc>
        <w:tc>
          <w:tcPr>
            <w:tcW w:w="3173" w:type="pct"/>
            <w:gridSpan w:val="4"/>
          </w:tcPr>
          <w:p w14:paraId="507588AC" w14:textId="77777777" w:rsidR="00B27D79" w:rsidRPr="00AE4BE6" w:rsidRDefault="00B27D79" w:rsidP="0045231C">
            <w:pPr>
              <w:pStyle w:val="TableParagraph"/>
              <w:ind w:left="28"/>
              <w:rPr>
                <w:rFonts w:ascii="Times New Roman" w:hAnsi="Times New Roman" w:cs="Times New Roman"/>
                <w:sz w:val="20"/>
                <w:szCs w:val="20"/>
              </w:rPr>
            </w:pPr>
          </w:p>
        </w:tc>
      </w:tr>
      <w:tr w:rsidR="00B27D79" w:rsidRPr="00AE4BE6" w14:paraId="6E7C390D" w14:textId="77777777" w:rsidTr="00F8250F">
        <w:trPr>
          <w:trHeight w:val="478"/>
        </w:trPr>
        <w:tc>
          <w:tcPr>
            <w:tcW w:w="1294" w:type="pct"/>
            <w:vMerge w:val="restart"/>
            <w:shd w:val="clear" w:color="auto" w:fill="DDDDDD"/>
          </w:tcPr>
          <w:p w14:paraId="1C71B6C2" w14:textId="77777777" w:rsidR="00B27D79" w:rsidRPr="00AE4BE6" w:rsidRDefault="00B27D79" w:rsidP="0045231C">
            <w:pPr>
              <w:pStyle w:val="TableParagraph"/>
              <w:ind w:left="28"/>
              <w:rPr>
                <w:rFonts w:ascii="Times New Roman" w:hAnsi="Times New Roman" w:cs="Times New Roman"/>
                <w:sz w:val="20"/>
                <w:szCs w:val="20"/>
                <w:lang w:val="ru-RU"/>
              </w:rPr>
            </w:pPr>
            <w:r w:rsidRPr="00AE4BE6">
              <w:rPr>
                <w:rFonts w:ascii="Times New Roman" w:hAnsi="Times New Roman" w:cs="Times New Roman"/>
                <w:sz w:val="20"/>
                <w:szCs w:val="20"/>
                <w:lang w:val="ru-RU"/>
              </w:rPr>
              <w:t>АДРЕС РЕГИСТРАЦИИ</w:t>
            </w:r>
          </w:p>
        </w:tc>
        <w:tc>
          <w:tcPr>
            <w:tcW w:w="532" w:type="pct"/>
            <w:shd w:val="clear" w:color="auto" w:fill="DDDDDD"/>
          </w:tcPr>
          <w:p w14:paraId="517CFFFA" w14:textId="77777777" w:rsidR="00B27D79" w:rsidRPr="00AE4BE6" w:rsidRDefault="00B27D79" w:rsidP="0045231C">
            <w:pPr>
              <w:pStyle w:val="TableParagraph"/>
              <w:ind w:left="43"/>
              <w:rPr>
                <w:rFonts w:ascii="Times New Roman" w:hAnsi="Times New Roman" w:cs="Times New Roman"/>
                <w:sz w:val="20"/>
                <w:szCs w:val="20"/>
              </w:rPr>
            </w:pPr>
            <w:r w:rsidRPr="00AE4BE6">
              <w:rPr>
                <w:rFonts w:ascii="Times New Roman" w:hAnsi="Times New Roman" w:cs="Times New Roman"/>
                <w:sz w:val="20"/>
                <w:szCs w:val="20"/>
              </w:rPr>
              <w:t>ИНДЕКС</w:t>
            </w:r>
          </w:p>
        </w:tc>
        <w:tc>
          <w:tcPr>
            <w:tcW w:w="1031" w:type="pct"/>
          </w:tcPr>
          <w:p w14:paraId="4374E8F2" w14:textId="77777777" w:rsidR="00B27D79" w:rsidRPr="00AE4BE6" w:rsidRDefault="00B27D79" w:rsidP="0045231C">
            <w:pPr>
              <w:pStyle w:val="TableParagraph"/>
              <w:ind w:left="28"/>
              <w:rPr>
                <w:rFonts w:ascii="Times New Roman" w:hAnsi="Times New Roman" w:cs="Times New Roman"/>
                <w:sz w:val="20"/>
                <w:szCs w:val="20"/>
              </w:rPr>
            </w:pPr>
          </w:p>
        </w:tc>
        <w:tc>
          <w:tcPr>
            <w:tcW w:w="518" w:type="pct"/>
            <w:shd w:val="clear" w:color="auto" w:fill="DDDDDD"/>
          </w:tcPr>
          <w:p w14:paraId="77195E8F" w14:textId="77777777" w:rsidR="00B27D79" w:rsidRPr="00AE4BE6" w:rsidRDefault="00B27D79" w:rsidP="0045231C">
            <w:pPr>
              <w:pStyle w:val="TableParagraph"/>
              <w:ind w:left="42"/>
              <w:rPr>
                <w:rFonts w:ascii="Times New Roman" w:hAnsi="Times New Roman" w:cs="Times New Roman"/>
                <w:sz w:val="20"/>
                <w:szCs w:val="20"/>
              </w:rPr>
            </w:pPr>
            <w:r w:rsidRPr="00AE4BE6">
              <w:rPr>
                <w:rFonts w:ascii="Times New Roman" w:hAnsi="Times New Roman" w:cs="Times New Roman"/>
                <w:sz w:val="20"/>
                <w:szCs w:val="20"/>
              </w:rPr>
              <w:t>ОБЛАСТЬ, ГОРОД</w:t>
            </w:r>
          </w:p>
        </w:tc>
        <w:tc>
          <w:tcPr>
            <w:tcW w:w="1624" w:type="pct"/>
            <w:gridSpan w:val="2"/>
          </w:tcPr>
          <w:p w14:paraId="234D7B34" w14:textId="77777777" w:rsidR="00B27D79" w:rsidRPr="00AE4BE6" w:rsidRDefault="00B27D79" w:rsidP="0045231C">
            <w:pPr>
              <w:pStyle w:val="TableParagraph"/>
              <w:ind w:left="28"/>
              <w:rPr>
                <w:rFonts w:ascii="Times New Roman" w:hAnsi="Times New Roman" w:cs="Times New Roman"/>
                <w:sz w:val="20"/>
                <w:szCs w:val="20"/>
                <w:lang w:val="ru-RU"/>
              </w:rPr>
            </w:pPr>
          </w:p>
        </w:tc>
      </w:tr>
      <w:tr w:rsidR="00B27D79" w:rsidRPr="00AE4BE6" w14:paraId="628C9D42" w14:textId="77777777" w:rsidTr="00F8250F">
        <w:trPr>
          <w:trHeight w:val="558"/>
        </w:trPr>
        <w:tc>
          <w:tcPr>
            <w:tcW w:w="1294" w:type="pct"/>
            <w:vMerge/>
            <w:shd w:val="clear" w:color="auto" w:fill="DDDDDD"/>
          </w:tcPr>
          <w:p w14:paraId="2EA5ACA6" w14:textId="77777777" w:rsidR="00B27D79" w:rsidRPr="00AE4BE6" w:rsidRDefault="00B27D79">
            <w:pPr>
              <w:rPr>
                <w:rFonts w:ascii="Times New Roman" w:hAnsi="Times New Roman" w:cs="Times New Roman"/>
                <w:sz w:val="20"/>
                <w:szCs w:val="20"/>
                <w:lang w:val="ru-RU"/>
              </w:rPr>
            </w:pPr>
          </w:p>
        </w:tc>
        <w:tc>
          <w:tcPr>
            <w:tcW w:w="532" w:type="pct"/>
            <w:shd w:val="clear" w:color="auto" w:fill="DDDDDD"/>
          </w:tcPr>
          <w:p w14:paraId="24DD18C6" w14:textId="77777777" w:rsidR="00B27D79" w:rsidRPr="00AE4BE6" w:rsidRDefault="00B27D79" w:rsidP="0045231C">
            <w:pPr>
              <w:pStyle w:val="TableParagraph"/>
              <w:ind w:left="43"/>
              <w:rPr>
                <w:rFonts w:ascii="Times New Roman" w:hAnsi="Times New Roman" w:cs="Times New Roman"/>
                <w:sz w:val="20"/>
                <w:szCs w:val="20"/>
              </w:rPr>
            </w:pPr>
            <w:r w:rsidRPr="00AE4BE6">
              <w:rPr>
                <w:rFonts w:ascii="Times New Roman" w:hAnsi="Times New Roman" w:cs="Times New Roman"/>
                <w:sz w:val="20"/>
                <w:szCs w:val="20"/>
              </w:rPr>
              <w:t>УЛИЦА</w:t>
            </w:r>
          </w:p>
        </w:tc>
        <w:tc>
          <w:tcPr>
            <w:tcW w:w="1549" w:type="pct"/>
            <w:gridSpan w:val="2"/>
          </w:tcPr>
          <w:p w14:paraId="510C2DCF" w14:textId="77777777" w:rsidR="00B27D79" w:rsidRPr="00AE4BE6" w:rsidRDefault="00B27D79" w:rsidP="0045231C">
            <w:pPr>
              <w:pStyle w:val="TableParagraph"/>
              <w:spacing w:line="256" w:lineRule="auto"/>
              <w:ind w:left="42" w:right="87"/>
              <w:rPr>
                <w:rFonts w:ascii="Times New Roman" w:hAnsi="Times New Roman" w:cs="Times New Roman"/>
                <w:sz w:val="20"/>
                <w:szCs w:val="20"/>
              </w:rPr>
            </w:pPr>
          </w:p>
        </w:tc>
        <w:tc>
          <w:tcPr>
            <w:tcW w:w="828" w:type="pct"/>
            <w:shd w:val="clear" w:color="auto" w:fill="D9D9D9" w:themeFill="background1" w:themeFillShade="D9"/>
          </w:tcPr>
          <w:p w14:paraId="5B463BC9" w14:textId="77777777" w:rsidR="00B27D79" w:rsidRPr="00AE4BE6" w:rsidRDefault="00B27D79" w:rsidP="0045231C">
            <w:pPr>
              <w:pStyle w:val="TableParagraph"/>
              <w:ind w:left="28"/>
              <w:rPr>
                <w:rFonts w:ascii="Times New Roman" w:hAnsi="Times New Roman" w:cs="Times New Roman"/>
                <w:color w:val="FF0000"/>
                <w:sz w:val="20"/>
                <w:szCs w:val="20"/>
                <w:lang w:val="ru-RU"/>
              </w:rPr>
            </w:pPr>
            <w:r w:rsidRPr="00AE4BE6">
              <w:rPr>
                <w:rFonts w:ascii="Times New Roman" w:hAnsi="Times New Roman" w:cs="Times New Roman"/>
                <w:sz w:val="20"/>
                <w:szCs w:val="20"/>
                <w:lang w:val="ru-RU"/>
              </w:rPr>
              <w:t>ДОМ, КОРПУС, КВАРТИРА</w:t>
            </w:r>
          </w:p>
        </w:tc>
        <w:tc>
          <w:tcPr>
            <w:tcW w:w="796" w:type="pct"/>
          </w:tcPr>
          <w:p w14:paraId="307062D7" w14:textId="77777777" w:rsidR="00B27D79" w:rsidRPr="00AE4BE6" w:rsidRDefault="00B27D79" w:rsidP="0045231C">
            <w:pPr>
              <w:pStyle w:val="TableParagraph"/>
              <w:ind w:left="28"/>
              <w:rPr>
                <w:rFonts w:ascii="Times New Roman" w:hAnsi="Times New Roman" w:cs="Times New Roman"/>
                <w:color w:val="FF0000"/>
                <w:sz w:val="20"/>
                <w:szCs w:val="20"/>
                <w:lang w:val="ru-RU"/>
              </w:rPr>
            </w:pPr>
          </w:p>
        </w:tc>
      </w:tr>
    </w:tbl>
    <w:p w14:paraId="2B55B950" w14:textId="19591BA4" w:rsidR="00F8250F" w:rsidRPr="00471A4C" w:rsidRDefault="00F8250F" w:rsidP="00471A4C">
      <w:pPr>
        <w:jc w:val="both"/>
      </w:pPr>
      <w:r w:rsidRPr="00421CE5">
        <w:rPr>
          <w:sz w:val="20"/>
        </w:rPr>
        <w:t xml:space="preserve">(далее – </w:t>
      </w:r>
      <w:r w:rsidRPr="00421CE5">
        <w:rPr>
          <w:b/>
          <w:sz w:val="20"/>
        </w:rPr>
        <w:t xml:space="preserve">Субъект </w:t>
      </w:r>
      <w:proofErr w:type="spellStart"/>
      <w:r w:rsidRPr="00421CE5">
        <w:rPr>
          <w:b/>
          <w:sz w:val="20"/>
        </w:rPr>
        <w:t>ПДн</w:t>
      </w:r>
      <w:proofErr w:type="spellEnd"/>
      <w:r w:rsidRPr="00421CE5">
        <w:rPr>
          <w:sz w:val="20"/>
        </w:rPr>
        <w:t>), в соответствии с Федеральным законом от 27.07.2006 №152-ФЗ «О персональных данных»</w:t>
      </w:r>
      <w:r>
        <w:rPr>
          <w:sz w:val="20"/>
        </w:rPr>
        <w:t>,</w:t>
      </w:r>
      <w:r w:rsidRPr="004B6392">
        <w:rPr>
          <w:sz w:val="20"/>
        </w:rPr>
        <w:t xml:space="preserve"> </w:t>
      </w:r>
      <w:r w:rsidRPr="00A11697">
        <w:rPr>
          <w:bCs/>
          <w:sz w:val="20"/>
        </w:rPr>
        <w:t xml:space="preserve">действуя свободно, </w:t>
      </w:r>
      <w:r>
        <w:rPr>
          <w:bCs/>
          <w:sz w:val="20"/>
        </w:rPr>
        <w:t xml:space="preserve">по </w:t>
      </w:r>
      <w:r w:rsidRPr="00A11697">
        <w:rPr>
          <w:bCs/>
          <w:sz w:val="20"/>
        </w:rPr>
        <w:t>своей воле и в своем интересе,</w:t>
      </w:r>
      <w:r w:rsidRPr="00A11697">
        <w:rPr>
          <w:b/>
          <w:sz w:val="20"/>
        </w:rPr>
        <w:t xml:space="preserve"> даю своё согласие</w:t>
      </w:r>
      <w:r w:rsidRPr="00421CE5">
        <w:rPr>
          <w:sz w:val="20"/>
        </w:rPr>
        <w:t>)</w:t>
      </w:r>
      <w:r w:rsidR="00F4605C">
        <w:rPr>
          <w:sz w:val="20"/>
        </w:rPr>
        <w:t xml:space="preserve"> </w:t>
      </w:r>
      <w:r w:rsidR="00471A4C" w:rsidRPr="00471A4C">
        <w:rPr>
          <w:i/>
          <w:iCs/>
          <w:sz w:val="20"/>
        </w:rPr>
        <w:t>Благотворительный фонд «ПАМЯТЬ ПОКОЛЕНИЙ»</w:t>
      </w:r>
      <w:r w:rsidR="00471A4C">
        <w:rPr>
          <w:i/>
          <w:iCs/>
          <w:sz w:val="20"/>
        </w:rPr>
        <w:t xml:space="preserve">, ИНН </w:t>
      </w:r>
      <w:r w:rsidR="00471A4C" w:rsidRPr="00F44DCD">
        <w:t>7726340546</w:t>
      </w:r>
      <w:r w:rsidR="00471A4C">
        <w:t xml:space="preserve">, адрес </w:t>
      </w:r>
      <w:r w:rsidR="00471A4C" w:rsidRPr="00F44DCD">
        <w:t xml:space="preserve">121170, г. Москва, </w:t>
      </w:r>
      <w:proofErr w:type="spellStart"/>
      <w:r w:rsidR="00471A4C" w:rsidRPr="00F44DCD">
        <w:t>вн</w:t>
      </w:r>
      <w:proofErr w:type="spellEnd"/>
      <w:r w:rsidR="00471A4C" w:rsidRPr="00F44DCD">
        <w:t xml:space="preserve">. тер. г. муниципальный округ Дорогомилово, </w:t>
      </w:r>
      <w:proofErr w:type="spellStart"/>
      <w:r w:rsidR="00471A4C" w:rsidRPr="00F44DCD">
        <w:t>пр-кт</w:t>
      </w:r>
      <w:proofErr w:type="spellEnd"/>
      <w:r w:rsidR="00471A4C" w:rsidRPr="00F44DCD">
        <w:t xml:space="preserve"> Кутузовский, д. 32, к. 3, </w:t>
      </w:r>
      <w:proofErr w:type="spellStart"/>
      <w:r w:rsidR="00471A4C" w:rsidRPr="00F44DCD">
        <w:t>помещ</w:t>
      </w:r>
      <w:proofErr w:type="spellEnd"/>
      <w:r w:rsidR="00471A4C" w:rsidRPr="00F44DCD">
        <w:t>. Б.07.21</w:t>
      </w:r>
      <w:r w:rsidR="00471A4C">
        <w:t xml:space="preserve"> </w:t>
      </w:r>
      <w:r w:rsidRPr="00421CE5">
        <w:rPr>
          <w:sz w:val="20"/>
        </w:rPr>
        <w:t xml:space="preserve">(далее – </w:t>
      </w:r>
      <w:r w:rsidRPr="00421CE5">
        <w:rPr>
          <w:b/>
          <w:sz w:val="20"/>
        </w:rPr>
        <w:t xml:space="preserve">Оператор </w:t>
      </w:r>
      <w:proofErr w:type="spellStart"/>
      <w:r w:rsidRPr="00421CE5">
        <w:rPr>
          <w:b/>
          <w:sz w:val="20"/>
        </w:rPr>
        <w:t>ПДн</w:t>
      </w:r>
      <w:proofErr w:type="spellEnd"/>
      <w:r w:rsidRPr="00421CE5">
        <w:rPr>
          <w:sz w:val="20"/>
        </w:rPr>
        <w:t>) на обработку персональных данных на условиях, указанных ниже.</w:t>
      </w:r>
    </w:p>
    <w:p w14:paraId="7D58A938" w14:textId="77777777" w:rsidR="00FD6E68" w:rsidRPr="00AE4BE6" w:rsidRDefault="00FD6E68" w:rsidP="006E294C">
      <w:pPr>
        <w:pStyle w:val="TableParagraph"/>
        <w:ind w:left="0" w:right="-17"/>
        <w:jc w:val="both"/>
        <w:rPr>
          <w:sz w:val="20"/>
          <w:szCs w:val="20"/>
          <w:lang w:val="ru-RU"/>
        </w:rPr>
      </w:pPr>
    </w:p>
    <w:p w14:paraId="56245116" w14:textId="27831F71" w:rsidR="00005A19" w:rsidRPr="00D34455" w:rsidRDefault="00005A19" w:rsidP="006E294C">
      <w:pPr>
        <w:jc w:val="both"/>
        <w:rPr>
          <w:sz w:val="20"/>
        </w:rPr>
      </w:pPr>
      <w:r w:rsidRPr="00AE4BE6">
        <w:rPr>
          <w:b/>
          <w:sz w:val="20"/>
          <w:szCs w:val="20"/>
        </w:rPr>
        <w:t>Цель</w:t>
      </w:r>
      <w:r w:rsidR="002F4F85" w:rsidRPr="00AE4BE6">
        <w:rPr>
          <w:b/>
          <w:sz w:val="20"/>
          <w:szCs w:val="20"/>
        </w:rPr>
        <w:t xml:space="preserve"> обработки персональных данных</w:t>
      </w:r>
      <w:r w:rsidRPr="00AE4BE6">
        <w:rPr>
          <w:b/>
          <w:sz w:val="20"/>
          <w:szCs w:val="20"/>
        </w:rPr>
        <w:t xml:space="preserve">: </w:t>
      </w:r>
      <w:r w:rsidR="009103BD" w:rsidRPr="002B714F">
        <w:rPr>
          <w:sz w:val="20"/>
          <w:szCs w:val="20"/>
        </w:rPr>
        <w:t>сбор пожертвований для оплаты лечения, реабилитации или иной благотворительной помощи (включая осуществление информационных рассылок и последующее предоставление отчетности) в рамках программы содействия развитию благотворительности «Вместе»</w:t>
      </w:r>
      <w:r w:rsidR="009103BD">
        <w:rPr>
          <w:sz w:val="20"/>
        </w:rPr>
        <w:t>.</w:t>
      </w:r>
    </w:p>
    <w:p w14:paraId="61C49BCA" w14:textId="77777777" w:rsidR="00FD6E68" w:rsidRPr="00AE4BE6" w:rsidRDefault="00FD6E68" w:rsidP="009B79AB">
      <w:pPr>
        <w:jc w:val="both"/>
        <w:rPr>
          <w:sz w:val="20"/>
          <w:szCs w:val="20"/>
        </w:rPr>
      </w:pPr>
    </w:p>
    <w:p w14:paraId="79C76B8B" w14:textId="4A8E16A5" w:rsidR="002217A5" w:rsidRPr="002217A5" w:rsidRDefault="00005A19" w:rsidP="002217A5">
      <w:pPr>
        <w:jc w:val="both"/>
        <w:rPr>
          <w:sz w:val="20"/>
        </w:rPr>
      </w:pPr>
      <w:r w:rsidRPr="00AE4BE6">
        <w:rPr>
          <w:b/>
          <w:sz w:val="20"/>
          <w:szCs w:val="20"/>
        </w:rPr>
        <w:t>Состав обрабатываемых персональных данных:</w:t>
      </w:r>
      <w:r w:rsidRPr="00AE4BE6">
        <w:rPr>
          <w:sz w:val="20"/>
          <w:szCs w:val="20"/>
        </w:rPr>
        <w:t xml:space="preserve"> </w:t>
      </w:r>
      <w:r w:rsidR="002217A5" w:rsidRPr="002217A5">
        <w:rPr>
          <w:sz w:val="20"/>
        </w:rPr>
        <w:t>фамилия, имя, отчество, дата и место рождения, пол, данные</w:t>
      </w:r>
      <w:r w:rsidR="008C7FCB">
        <w:rPr>
          <w:sz w:val="20"/>
        </w:rPr>
        <w:t xml:space="preserve"> документа, удостоверяющего личность</w:t>
      </w:r>
      <w:r w:rsidR="002217A5" w:rsidRPr="002217A5">
        <w:rPr>
          <w:sz w:val="20"/>
        </w:rPr>
        <w:t>, адрес места жительства, мобильный телефон, адрес электронной почты, данные о состоянии здоровья и диагнозе, информация о занятиях и предпочтениях, программе и стоимости лечения, фотография (фотографии)</w:t>
      </w:r>
      <w:r w:rsidR="00123798">
        <w:rPr>
          <w:sz w:val="20"/>
        </w:rPr>
        <w:t>, видеоизображения</w:t>
      </w:r>
      <w:r w:rsidR="002217A5">
        <w:rPr>
          <w:sz w:val="20"/>
        </w:rPr>
        <w:t>.</w:t>
      </w:r>
    </w:p>
    <w:p w14:paraId="53B17507" w14:textId="7275B6B1" w:rsidR="00DD1964" w:rsidRDefault="00DD1964" w:rsidP="002217A5">
      <w:pPr>
        <w:jc w:val="both"/>
        <w:rPr>
          <w:sz w:val="20"/>
          <w:szCs w:val="20"/>
        </w:rPr>
      </w:pPr>
    </w:p>
    <w:p w14:paraId="50B5DCF7" w14:textId="4465D547" w:rsidR="00DD1964" w:rsidRDefault="00DD1964" w:rsidP="00DD1964">
      <w:pPr>
        <w:pStyle w:val="af3"/>
        <w:spacing w:before="120" w:after="0"/>
        <w:rPr>
          <w:b/>
        </w:rPr>
      </w:pPr>
      <w:r>
        <w:rPr>
          <w:b/>
        </w:rPr>
        <w:t xml:space="preserve">Наименование и адрес лица, осуществляющего обработку персональных данных по поручению Оператора </w:t>
      </w:r>
      <w:proofErr w:type="spellStart"/>
      <w:r>
        <w:rPr>
          <w:b/>
        </w:rPr>
        <w:t>ПДн</w:t>
      </w:r>
      <w:proofErr w:type="spellEnd"/>
      <w:r w:rsidR="004C354C">
        <w:rPr>
          <w:b/>
        </w:rPr>
        <w:t xml:space="preserve"> в указанных выше целях и определенном выше составе</w:t>
      </w:r>
      <w:r>
        <w:rPr>
          <w:b/>
        </w:rPr>
        <w:t>:</w:t>
      </w:r>
    </w:p>
    <w:p w14:paraId="6283433E" w14:textId="21593DEB" w:rsidR="008A3CE7" w:rsidRPr="008A3CE7" w:rsidRDefault="008A3CE7" w:rsidP="00DD1964">
      <w:pPr>
        <w:pStyle w:val="af3"/>
        <w:spacing w:before="120" w:after="0"/>
        <w:rPr>
          <w:i/>
          <w:iCs/>
        </w:rPr>
      </w:pPr>
      <w:r w:rsidRPr="008A3CE7">
        <w:rPr>
          <w:i/>
          <w:iCs/>
        </w:rPr>
        <w:t xml:space="preserve">Если такие имеются </w:t>
      </w:r>
    </w:p>
    <w:p w14:paraId="2A87890A" w14:textId="53A34188" w:rsidR="00DD1964" w:rsidRDefault="00DD1964" w:rsidP="00DD1964">
      <w:pPr>
        <w:pStyle w:val="af3"/>
        <w:spacing w:before="120" w:after="0"/>
        <w:rPr>
          <w:b/>
        </w:rPr>
      </w:pPr>
      <w:r>
        <w:rPr>
          <w:b/>
        </w:rPr>
        <w:t>Наименование и адрес иных лиц, кому могут быть переданы персональные данные</w:t>
      </w:r>
      <w:r w:rsidR="00422D2E">
        <w:rPr>
          <w:b/>
        </w:rPr>
        <w:t xml:space="preserve"> в указанных выше целях</w:t>
      </w:r>
      <w:r>
        <w:rPr>
          <w:b/>
        </w:rPr>
        <w:t>:</w:t>
      </w:r>
    </w:p>
    <w:p w14:paraId="3405522C" w14:textId="77777777" w:rsidR="00484BB1" w:rsidRDefault="00484BB1" w:rsidP="00484BB1">
      <w:pPr>
        <w:pStyle w:val="af3"/>
        <w:spacing w:before="120" w:after="0"/>
        <w:rPr>
          <w:b/>
          <w:szCs w:val="20"/>
        </w:rPr>
      </w:pPr>
      <w:r w:rsidRPr="00421CE5">
        <w:t>Благотворительн</w:t>
      </w:r>
      <w:r>
        <w:t>ый</w:t>
      </w:r>
      <w:r w:rsidRPr="00421CE5">
        <w:t xml:space="preserve"> фонд «Вклад в будущее» (ОГРН 1157700017518, ИНН/КПП 7736255272/773601001</w:t>
      </w:r>
      <w:r>
        <w:t>)</w:t>
      </w:r>
      <w:r w:rsidRPr="00421CE5">
        <w:t>, адрес местонахождения: Россия, 117312, г.</w:t>
      </w:r>
      <w:r>
        <w:t xml:space="preserve"> </w:t>
      </w:r>
      <w:r w:rsidRPr="00421CE5">
        <w:t>Москва, ул. Вавилова, д. 19</w:t>
      </w:r>
    </w:p>
    <w:p w14:paraId="4B2E312F" w14:textId="77777777" w:rsidR="00484BB1" w:rsidRPr="00A241D0" w:rsidRDefault="00484BB1" w:rsidP="00484BB1">
      <w:pPr>
        <w:jc w:val="both"/>
        <w:rPr>
          <w:sz w:val="20"/>
        </w:rPr>
      </w:pPr>
      <w:r w:rsidRPr="00A241D0">
        <w:rPr>
          <w:sz w:val="20"/>
        </w:rPr>
        <w:t>ПАО Сбербанк (ОГРН 1027700132195), находящееся по адресу: 117997, г. Москва, ул. Вавилова, д. 19</w:t>
      </w:r>
      <w:r>
        <w:rPr>
          <w:sz w:val="20"/>
        </w:rPr>
        <w:t>.</w:t>
      </w:r>
    </w:p>
    <w:p w14:paraId="4621B1B0" w14:textId="77777777" w:rsidR="00484BB1" w:rsidRPr="00512D6C" w:rsidRDefault="00484BB1" w:rsidP="00484BB1">
      <w:pPr>
        <w:jc w:val="both"/>
        <w:rPr>
          <w:sz w:val="20"/>
        </w:rPr>
      </w:pPr>
      <w:r w:rsidRPr="00512D6C">
        <w:rPr>
          <w:sz w:val="20"/>
        </w:rPr>
        <w:t>ООО «Облачные Технологии», ОГРН 5167746080057, место нахождения: 117312, г. Москва, ул. Вавилова, д. 23, стр. 1, комната 1.207</w:t>
      </w:r>
      <w:r>
        <w:rPr>
          <w:sz w:val="20"/>
        </w:rPr>
        <w:t>.</w:t>
      </w:r>
    </w:p>
    <w:p w14:paraId="19B5636A" w14:textId="786AF0D3" w:rsidR="0091766C" w:rsidRPr="0091766C" w:rsidRDefault="0091766C" w:rsidP="0091766C">
      <w:pPr>
        <w:tabs>
          <w:tab w:val="left" w:pos="193"/>
        </w:tabs>
        <w:spacing w:before="120" w:after="120" w:line="256" w:lineRule="auto"/>
        <w:contextualSpacing/>
        <w:jc w:val="both"/>
        <w:rPr>
          <w:bCs/>
          <w:sz w:val="20"/>
          <w:szCs w:val="20"/>
        </w:rPr>
      </w:pPr>
      <w:r w:rsidRPr="0091766C">
        <w:rPr>
          <w:bCs/>
          <w:sz w:val="20"/>
          <w:szCs w:val="20"/>
        </w:rPr>
        <w:t>ООО «Добро», ОГРН 1126318006374, место нахождения: 443076, Самарская область, г. Самара, Партизанская ул., д.192а, комната 23</w:t>
      </w:r>
      <w:r w:rsidR="00556181">
        <w:rPr>
          <w:bCs/>
          <w:sz w:val="20"/>
          <w:szCs w:val="20"/>
        </w:rPr>
        <w:t>.</w:t>
      </w:r>
    </w:p>
    <w:p w14:paraId="5D135FC5" w14:textId="77777777" w:rsidR="00DD1964" w:rsidRPr="00AE4BE6" w:rsidRDefault="00DD1964" w:rsidP="009B79AB">
      <w:pPr>
        <w:jc w:val="both"/>
        <w:rPr>
          <w:b/>
          <w:sz w:val="20"/>
          <w:szCs w:val="20"/>
        </w:rPr>
      </w:pPr>
    </w:p>
    <w:p w14:paraId="0D00BCF0" w14:textId="381E869C" w:rsidR="00FD6E68" w:rsidRDefault="00005A19" w:rsidP="009B79AB">
      <w:pPr>
        <w:jc w:val="both"/>
        <w:rPr>
          <w:bCs/>
          <w:sz w:val="20"/>
          <w:szCs w:val="20"/>
        </w:rPr>
      </w:pPr>
      <w:r w:rsidRPr="00AE4BE6">
        <w:rPr>
          <w:b/>
          <w:sz w:val="20"/>
          <w:szCs w:val="20"/>
        </w:rPr>
        <w:t>Действия с персональными данными и способы их обработки:</w:t>
      </w:r>
      <w:r w:rsidRPr="00AE4BE6">
        <w:rPr>
          <w:sz w:val="20"/>
          <w:szCs w:val="20"/>
        </w:rPr>
        <w:t xml:space="preserve"> </w:t>
      </w:r>
      <w:r w:rsidR="00E24375">
        <w:rPr>
          <w:bCs/>
          <w:sz w:val="20"/>
          <w:szCs w:val="20"/>
        </w:rPr>
        <w:t>автоматизированная и неавтоматизированная (смешанная) обработка с совершением Оператором следующих действий: сбор, систематизация, накопление, уточнение (обновление, изменение) хранение, использование, блокирование, уничтожение.</w:t>
      </w:r>
    </w:p>
    <w:p w14:paraId="209E7153" w14:textId="77777777" w:rsidR="00E24375" w:rsidRPr="00AE4BE6" w:rsidRDefault="00E24375" w:rsidP="009B79AB">
      <w:pPr>
        <w:jc w:val="both"/>
        <w:rPr>
          <w:sz w:val="20"/>
          <w:szCs w:val="20"/>
        </w:rPr>
      </w:pPr>
    </w:p>
    <w:p w14:paraId="59E54720" w14:textId="5A934CC2" w:rsidR="00A10A1C" w:rsidRDefault="00A10A1C" w:rsidP="00091B99">
      <w:pPr>
        <w:adjustRightInd w:val="0"/>
        <w:jc w:val="both"/>
        <w:rPr>
          <w:sz w:val="20"/>
          <w:szCs w:val="20"/>
        </w:rPr>
      </w:pPr>
      <w:r w:rsidRPr="00AE4BE6">
        <w:rPr>
          <w:b/>
          <w:sz w:val="20"/>
          <w:szCs w:val="20"/>
        </w:rPr>
        <w:t>Срок действия согласия:</w:t>
      </w:r>
      <w:r w:rsidRPr="00AE4BE6">
        <w:rPr>
          <w:sz w:val="20"/>
          <w:szCs w:val="20"/>
        </w:rPr>
        <w:t xml:space="preserve"> согласие действует в течение</w:t>
      </w:r>
      <w:r w:rsidR="0074637D">
        <w:rPr>
          <w:sz w:val="20"/>
          <w:szCs w:val="20"/>
        </w:rPr>
        <w:t xml:space="preserve"> 5 лет</w:t>
      </w:r>
      <w:r w:rsidR="00091B99">
        <w:rPr>
          <w:sz w:val="20"/>
          <w:szCs w:val="20"/>
        </w:rPr>
        <w:t xml:space="preserve">, </w:t>
      </w:r>
      <w:r w:rsidR="007A1598">
        <w:rPr>
          <w:sz w:val="20"/>
          <w:szCs w:val="20"/>
        </w:rPr>
        <w:t>либо до поступления отзыва</w:t>
      </w:r>
      <w:r w:rsidR="00F230F4">
        <w:rPr>
          <w:sz w:val="20"/>
          <w:szCs w:val="20"/>
        </w:rPr>
        <w:t>.</w:t>
      </w:r>
    </w:p>
    <w:p w14:paraId="28330882" w14:textId="77777777" w:rsidR="00F230F4" w:rsidRPr="00AE4BE6" w:rsidRDefault="00F230F4" w:rsidP="009B79AB">
      <w:pPr>
        <w:adjustRightInd w:val="0"/>
        <w:jc w:val="both"/>
        <w:rPr>
          <w:sz w:val="20"/>
          <w:szCs w:val="20"/>
        </w:rPr>
      </w:pPr>
    </w:p>
    <w:p w14:paraId="35DAAB36" w14:textId="207AC85A" w:rsidR="00E774BF" w:rsidRDefault="00E774BF" w:rsidP="00E774BF">
      <w:pPr>
        <w:jc w:val="both"/>
      </w:pPr>
      <w:r w:rsidRPr="00AE4BE6">
        <w:rPr>
          <w:b/>
          <w:sz w:val="20"/>
          <w:szCs w:val="20"/>
        </w:rPr>
        <w:t>Отзыв согласия:</w:t>
      </w:r>
      <w:r w:rsidRPr="00AE4BE6">
        <w:rPr>
          <w:sz w:val="20"/>
          <w:szCs w:val="20"/>
        </w:rPr>
        <w:t xml:space="preserve"> согласие может быть отозвано в любой момент путем направления </w:t>
      </w:r>
      <w:r w:rsidR="000939AD" w:rsidRPr="00744806">
        <w:rPr>
          <w:bCs/>
          <w:sz w:val="20"/>
        </w:rPr>
        <w:t xml:space="preserve">Оператору </w:t>
      </w:r>
      <w:proofErr w:type="spellStart"/>
      <w:r w:rsidR="000939AD" w:rsidRPr="00744806">
        <w:rPr>
          <w:bCs/>
          <w:sz w:val="20"/>
        </w:rPr>
        <w:t>ПДн</w:t>
      </w:r>
      <w:proofErr w:type="spellEnd"/>
      <w:r w:rsidR="000939AD" w:rsidRPr="00542D30">
        <w:rPr>
          <w:sz w:val="20"/>
        </w:rPr>
        <w:t xml:space="preserve"> заявления в письменной форме по адресу: </w:t>
      </w:r>
      <w:r w:rsidR="0002146C" w:rsidRPr="00542D30">
        <w:rPr>
          <w:sz w:val="20"/>
        </w:rPr>
        <w:t>117</w:t>
      </w:r>
      <w:r w:rsidR="0002146C">
        <w:rPr>
          <w:sz w:val="20"/>
        </w:rPr>
        <w:t>312</w:t>
      </w:r>
      <w:r w:rsidR="000939AD" w:rsidRPr="00542D30">
        <w:rPr>
          <w:sz w:val="20"/>
        </w:rPr>
        <w:t>, г. Москва, ул. Вавилова, 19</w:t>
      </w:r>
      <w:r w:rsidR="000939AD">
        <w:rPr>
          <w:sz w:val="20"/>
        </w:rPr>
        <w:t xml:space="preserve"> </w:t>
      </w:r>
      <w:r w:rsidR="000939AD" w:rsidRPr="00542D30">
        <w:rPr>
          <w:sz w:val="20"/>
        </w:rPr>
        <w:t xml:space="preserve">) </w:t>
      </w:r>
      <w:r w:rsidR="000939AD" w:rsidRPr="00AE4BE6">
        <w:rPr>
          <w:sz w:val="20"/>
          <w:szCs w:val="20"/>
        </w:rPr>
        <w:t xml:space="preserve"> или на адрес электронной почты </w:t>
      </w:r>
      <w:hyperlink r:id="rId8" w:history="1">
        <w:r w:rsidR="000939AD" w:rsidRPr="00AE4BE6">
          <w:rPr>
            <w:sz w:val="20"/>
            <w:szCs w:val="20"/>
          </w:rPr>
          <w:t>info@vbudushee.ru</w:t>
        </w:r>
      </w:hyperlink>
      <w:r w:rsidR="000939AD" w:rsidRPr="00542D30">
        <w:rPr>
          <w:sz w:val="20"/>
        </w:rPr>
        <w:t>, которое должно содержать фамилию, имя, отчество (при наличии), контактную информацию (номер телефона, адрес электронной почты или почтовый адрес</w:t>
      </w:r>
      <w:r w:rsidRPr="00AE4BE6">
        <w:t>.</w:t>
      </w:r>
    </w:p>
    <w:p w14:paraId="357B0ED5" w14:textId="77777777" w:rsidR="00260347" w:rsidRDefault="00260347" w:rsidP="00E774BF">
      <w:pPr>
        <w:jc w:val="both"/>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2619"/>
        <w:gridCol w:w="4816"/>
      </w:tblGrid>
      <w:tr w:rsidR="00E774BF" w:rsidRPr="00AE4BE6" w14:paraId="1A108B72" w14:textId="77777777" w:rsidTr="00260347">
        <w:tc>
          <w:tcPr>
            <w:tcW w:w="2716" w:type="dxa"/>
          </w:tcPr>
          <w:p w14:paraId="5ABCF231" w14:textId="77777777" w:rsidR="00E774BF" w:rsidRPr="00AE4BE6" w:rsidRDefault="00E774BF" w:rsidP="0018441E">
            <w:pPr>
              <w:pStyle w:val="TableParagraph"/>
              <w:spacing w:before="12" w:line="249" w:lineRule="auto"/>
              <w:ind w:left="0" w:right="-15"/>
              <w:jc w:val="both"/>
              <w:rPr>
                <w:sz w:val="20"/>
                <w:szCs w:val="20"/>
                <w:lang w:val="ru-RU"/>
              </w:rPr>
            </w:pPr>
          </w:p>
          <w:p w14:paraId="1DA43485" w14:textId="77777777" w:rsidR="00E774BF" w:rsidRPr="00AE4BE6" w:rsidRDefault="00E774BF" w:rsidP="0018441E">
            <w:pPr>
              <w:pStyle w:val="TableParagraph"/>
              <w:spacing w:before="12" w:line="249" w:lineRule="auto"/>
              <w:ind w:left="0" w:right="-15"/>
              <w:jc w:val="both"/>
              <w:rPr>
                <w:sz w:val="20"/>
                <w:szCs w:val="20"/>
                <w:lang w:val="ru-RU"/>
              </w:rPr>
            </w:pPr>
            <w:r w:rsidRPr="00AE4BE6">
              <w:rPr>
                <w:sz w:val="20"/>
                <w:szCs w:val="20"/>
                <w:lang w:val="ru-RU"/>
              </w:rPr>
              <w:t>_________________________</w:t>
            </w:r>
          </w:p>
          <w:p w14:paraId="3F7F8950" w14:textId="77777777" w:rsidR="00E774BF" w:rsidRPr="00AE4BE6" w:rsidRDefault="00E774BF" w:rsidP="0018441E">
            <w:pPr>
              <w:pStyle w:val="TableParagraph"/>
              <w:spacing w:before="12" w:line="249" w:lineRule="auto"/>
              <w:ind w:left="0" w:right="171"/>
              <w:jc w:val="center"/>
              <w:rPr>
                <w:sz w:val="20"/>
                <w:szCs w:val="20"/>
                <w:lang w:val="ru-RU"/>
              </w:rPr>
            </w:pPr>
            <w:r w:rsidRPr="00AE4BE6">
              <w:rPr>
                <w:sz w:val="20"/>
                <w:szCs w:val="20"/>
                <w:lang w:val="ru-RU"/>
              </w:rPr>
              <w:t>(дата)</w:t>
            </w:r>
          </w:p>
        </w:tc>
        <w:tc>
          <w:tcPr>
            <w:tcW w:w="2619" w:type="dxa"/>
          </w:tcPr>
          <w:p w14:paraId="1AC3A858" w14:textId="77777777" w:rsidR="00E774BF" w:rsidRPr="00AE4BE6" w:rsidRDefault="00E774BF" w:rsidP="0018441E">
            <w:pPr>
              <w:pStyle w:val="TableParagraph"/>
              <w:spacing w:before="12" w:line="249" w:lineRule="auto"/>
              <w:ind w:left="0" w:right="-15"/>
              <w:jc w:val="both"/>
              <w:rPr>
                <w:sz w:val="20"/>
                <w:szCs w:val="20"/>
                <w:lang w:val="ru-RU"/>
              </w:rPr>
            </w:pPr>
          </w:p>
          <w:p w14:paraId="5F1DE91F" w14:textId="77777777" w:rsidR="00E774BF" w:rsidRPr="00AE4BE6" w:rsidRDefault="00E774BF" w:rsidP="0018441E">
            <w:pPr>
              <w:pStyle w:val="TableParagraph"/>
              <w:spacing w:before="12" w:line="249" w:lineRule="auto"/>
              <w:ind w:left="0" w:right="-15"/>
              <w:jc w:val="both"/>
              <w:rPr>
                <w:sz w:val="20"/>
                <w:szCs w:val="20"/>
                <w:lang w:val="ru-RU"/>
              </w:rPr>
            </w:pPr>
            <w:r w:rsidRPr="00AE4BE6">
              <w:rPr>
                <w:sz w:val="20"/>
                <w:szCs w:val="20"/>
                <w:lang w:val="ru-RU"/>
              </w:rPr>
              <w:t>____________________</w:t>
            </w:r>
          </w:p>
          <w:p w14:paraId="19852A19" w14:textId="77777777" w:rsidR="00E774BF" w:rsidRPr="00AE4BE6" w:rsidRDefault="00E774BF" w:rsidP="0018441E">
            <w:pPr>
              <w:pStyle w:val="TableParagraph"/>
              <w:spacing w:before="12" w:line="249" w:lineRule="auto"/>
              <w:ind w:left="0" w:right="52"/>
              <w:jc w:val="center"/>
              <w:rPr>
                <w:sz w:val="20"/>
                <w:szCs w:val="20"/>
                <w:lang w:val="ru-RU"/>
              </w:rPr>
            </w:pPr>
            <w:r w:rsidRPr="00AE4BE6">
              <w:rPr>
                <w:sz w:val="20"/>
                <w:szCs w:val="20"/>
                <w:lang w:val="ru-RU"/>
              </w:rPr>
              <w:t>(подпись)</w:t>
            </w:r>
          </w:p>
        </w:tc>
        <w:tc>
          <w:tcPr>
            <w:tcW w:w="4816" w:type="dxa"/>
          </w:tcPr>
          <w:p w14:paraId="24ACC0C6" w14:textId="77777777" w:rsidR="00E774BF" w:rsidRPr="00AE4BE6" w:rsidRDefault="00E774BF" w:rsidP="0018441E">
            <w:pPr>
              <w:pStyle w:val="TableParagraph"/>
              <w:spacing w:before="12" w:line="249" w:lineRule="auto"/>
              <w:ind w:left="0" w:right="-15"/>
              <w:jc w:val="both"/>
              <w:rPr>
                <w:sz w:val="20"/>
                <w:szCs w:val="20"/>
                <w:lang w:val="ru-RU"/>
              </w:rPr>
            </w:pPr>
          </w:p>
          <w:p w14:paraId="126C2E8B" w14:textId="77777777" w:rsidR="00E774BF" w:rsidRPr="00AE4BE6" w:rsidRDefault="00E774BF" w:rsidP="0018441E">
            <w:pPr>
              <w:pStyle w:val="TableParagraph"/>
              <w:spacing w:before="12" w:line="249" w:lineRule="auto"/>
              <w:ind w:left="0" w:right="-15"/>
              <w:jc w:val="both"/>
              <w:rPr>
                <w:sz w:val="20"/>
                <w:szCs w:val="20"/>
                <w:lang w:val="ru-RU"/>
              </w:rPr>
            </w:pPr>
            <w:r w:rsidRPr="00AE4BE6">
              <w:rPr>
                <w:sz w:val="20"/>
                <w:szCs w:val="20"/>
                <w:lang w:val="ru-RU"/>
              </w:rPr>
              <w:t>______________________________________________</w:t>
            </w:r>
          </w:p>
          <w:p w14:paraId="5B425054" w14:textId="77777777" w:rsidR="00E774BF" w:rsidRPr="00AE4BE6" w:rsidRDefault="00E774BF" w:rsidP="0018441E">
            <w:pPr>
              <w:pStyle w:val="TableParagraph"/>
              <w:spacing w:before="12" w:line="249" w:lineRule="auto"/>
              <w:ind w:left="0" w:right="-15"/>
              <w:jc w:val="center"/>
              <w:rPr>
                <w:sz w:val="20"/>
                <w:szCs w:val="20"/>
                <w:lang w:val="ru-RU"/>
              </w:rPr>
            </w:pPr>
            <w:r w:rsidRPr="00AE4BE6">
              <w:rPr>
                <w:sz w:val="20"/>
                <w:szCs w:val="20"/>
                <w:lang w:val="ru-RU"/>
              </w:rPr>
              <w:t>(фамилия и инициалы)</w:t>
            </w:r>
          </w:p>
        </w:tc>
      </w:tr>
    </w:tbl>
    <w:p w14:paraId="5C068559" w14:textId="63A5FC87" w:rsidR="00EA70D0" w:rsidRDefault="00EA70D0">
      <w:pPr>
        <w:rPr>
          <w:b/>
          <w:caps/>
          <w:kern w:val="28"/>
          <w:sz w:val="20"/>
          <w:szCs w:val="20"/>
        </w:rPr>
      </w:pPr>
      <w:bookmarkStart w:id="1" w:name="_GoBack"/>
      <w:bookmarkEnd w:id="1"/>
    </w:p>
    <w:sectPr w:rsidR="00EA70D0" w:rsidSect="004A3D42">
      <w:footerReference w:type="default" r:id="rId9"/>
      <w:headerReference w:type="first" r:id="rId10"/>
      <w:footerReference w:type="first" r:id="rId11"/>
      <w:pgSz w:w="11906" w:h="16838" w:code="9"/>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C77A6" w14:textId="77777777" w:rsidR="008E1EED" w:rsidRDefault="008E1EED">
      <w:r>
        <w:separator/>
      </w:r>
    </w:p>
  </w:endnote>
  <w:endnote w:type="continuationSeparator" w:id="0">
    <w:p w14:paraId="59106FB3" w14:textId="77777777" w:rsidR="008E1EED" w:rsidRDefault="008E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86AE" w14:textId="6734EB62" w:rsidR="00D7644E" w:rsidRDefault="00D7644E" w:rsidP="0045231C">
    <w:pPr>
      <w:pStyle w:val="af0"/>
      <w:tabs>
        <w:tab w:val="clear" w:pos="4153"/>
        <w:tab w:val="clear" w:pos="8306"/>
      </w:tabs>
      <w:ind w:left="-567"/>
      <w:jc w:val="right"/>
    </w:pPr>
    <w:r>
      <w:rPr>
        <w:noProof/>
      </w:rPr>
      <w:drawing>
        <wp:inline distT="0" distB="0" distL="0" distR="0" wp14:anchorId="5824542B" wp14:editId="1B13D1F2">
          <wp:extent cx="9526" cy="9526"/>
          <wp:effectExtent l="0" t="0" r="0" b="0"/>
          <wp:docPr id="1386331099" name="Рисунок 138633109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id w:val="651794709"/>
        <w:docPartObj>
          <w:docPartGallery w:val="Page Numbers (Bottom of Page)"/>
          <w:docPartUnique/>
        </w:docPartObj>
      </w:sdtPr>
      <w:sdtEndPr/>
      <w:sdtContent>
        <w:r>
          <w:fldChar w:fldCharType="begin"/>
        </w:r>
        <w:r>
          <w:instrText>PAGE   \* MERGEFORMAT</w:instrText>
        </w:r>
        <w:r>
          <w:fldChar w:fldCharType="separate"/>
        </w:r>
        <w:r w:rsidR="00471A4C">
          <w:rPr>
            <w:noProof/>
          </w:rPr>
          <w:t>2</w:t>
        </w:r>
        <w:r>
          <w:fldChar w:fldCharType="end"/>
        </w:r>
      </w:sdtContent>
    </w:sdt>
  </w:p>
  <w:p w14:paraId="7BC8CAC7" w14:textId="4AEC28BC" w:rsidR="00D7644E" w:rsidRDefault="00D7644E">
    <w:pPr>
      <w:jc w:val="center"/>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9EFC" w14:textId="7DF90419" w:rsidR="00D7644E" w:rsidRPr="0078681A" w:rsidRDefault="00D7644E" w:rsidP="007C6BFC">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2FD52" w14:textId="77777777" w:rsidR="008E1EED" w:rsidRDefault="008E1EED">
      <w:r>
        <w:separator/>
      </w:r>
    </w:p>
  </w:footnote>
  <w:footnote w:type="continuationSeparator" w:id="0">
    <w:p w14:paraId="5FEBFF5C" w14:textId="77777777" w:rsidR="008E1EED" w:rsidRDefault="008E1E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62DA" w14:textId="1130E1DD" w:rsidR="006F78B6" w:rsidRPr="006F78B6" w:rsidRDefault="006F78B6" w:rsidP="006F78B6">
    <w:pPr>
      <w:pStyle w:val="aa"/>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
      <w:numFmt w:val="decimal"/>
      <w:lvlText w:val="%3."/>
      <w:legacy w:legacy="1" w:legacySpace="144" w:legacyIndent="0"/>
      <w:lvlJc w:val="left"/>
    </w:lvl>
    <w:lvl w:ilvl="3">
      <w:start w:val="1"/>
      <w:numFmt w:val="decimal"/>
      <w:lvlText w:val="%3.%4."/>
      <w:legacy w:legacy="1" w:legacySpace="144" w:legacyIndent="0"/>
      <w:lvlJc w:val="left"/>
    </w:lvl>
    <w:lvl w:ilvl="4">
      <w:start w:val="1"/>
      <w:numFmt w:val="decimal"/>
      <w:pStyle w:val="5"/>
      <w:lvlText w:val="%3.%4.%5."/>
      <w:legacy w:legacy="1" w:legacySpace="144" w:legacyIndent="0"/>
      <w:lvlJc w:val="left"/>
    </w:lvl>
    <w:lvl w:ilvl="5">
      <w:start w:val="1"/>
      <w:numFmt w:val="decimal"/>
      <w:pStyle w:val="6"/>
      <w:lvlText w:val="%3.%4.%5.%6."/>
      <w:legacy w:legacy="1" w:legacySpace="144" w:legacyIndent="0"/>
      <w:lvlJc w:val="left"/>
    </w:lvl>
    <w:lvl w:ilvl="6">
      <w:start w:val="1"/>
      <w:numFmt w:val="decimal"/>
      <w:pStyle w:val="7"/>
      <w:lvlText w:val="%3.%4.%5.%6.%7."/>
      <w:legacy w:legacy="1" w:legacySpace="144" w:legacyIndent="0"/>
      <w:lvlJc w:val="left"/>
    </w:lvl>
    <w:lvl w:ilvl="7">
      <w:start w:val="1"/>
      <w:numFmt w:val="decimal"/>
      <w:lvlText w:val="%3.%4.%5.%6.%7.%8."/>
      <w:legacy w:legacy="1" w:legacySpace="144" w:legacyIndent="0"/>
      <w:lvlJc w:val="left"/>
    </w:lvl>
    <w:lvl w:ilvl="8">
      <w:start w:val="1"/>
      <w:numFmt w:val="decimal"/>
      <w:pStyle w:val="9"/>
      <w:lvlText w:val="%3.%4.%5.%6.%7.%8.%9."/>
      <w:legacy w:legacy="1" w:legacySpace="144" w:legacyIndent="0"/>
      <w:lvlJc w:val="left"/>
    </w:lvl>
  </w:abstractNum>
  <w:abstractNum w:abstractNumId="1" w15:restartNumberingAfterBreak="0">
    <w:nsid w:val="006C4DED"/>
    <w:multiLevelType w:val="multilevel"/>
    <w:tmpl w:val="C3C60E22"/>
    <w:lvl w:ilvl="0">
      <w:start w:val="1"/>
      <w:numFmt w:val="decimal"/>
      <w:pStyle w:val="1"/>
      <w:lvlText w:val="Приложение %1."/>
      <w:lvlJc w:val="left"/>
      <w:pPr>
        <w:tabs>
          <w:tab w:val="num" w:pos="2160"/>
        </w:tabs>
        <w:ind w:left="0" w:firstLine="0"/>
      </w:pPr>
      <w:rPr>
        <w:rFonts w:ascii="Times New Roman" w:hAnsi="Times New Roman" w:cs="Times New Roman" w:hint="default"/>
      </w:rPr>
    </w:lvl>
    <w:lvl w:ilvl="1">
      <w:start w:val="1"/>
      <w:numFmt w:val="decimal"/>
      <w:pStyle w:val="2"/>
      <w:lvlText w:val="%1.%2"/>
      <w:lvlJc w:val="left"/>
      <w:pPr>
        <w:tabs>
          <w:tab w:val="num" w:pos="1427"/>
        </w:tabs>
        <w:ind w:left="851" w:firstLine="0"/>
      </w:pPr>
      <w:rPr>
        <w:rFonts w:hint="default"/>
      </w:rPr>
    </w:lvl>
    <w:lvl w:ilvl="2">
      <w:start w:val="1"/>
      <w:numFmt w:val="decimal"/>
      <w:pStyle w:val="3"/>
      <w:lvlText w:val="%1.%2.%3"/>
      <w:lvlJc w:val="left"/>
      <w:pPr>
        <w:tabs>
          <w:tab w:val="num" w:pos="1571"/>
        </w:tabs>
        <w:ind w:left="851" w:firstLine="0"/>
      </w:pPr>
      <w:rPr>
        <w:rFonts w:hint="default"/>
      </w:rPr>
    </w:lvl>
    <w:lvl w:ilvl="3">
      <w:start w:val="1"/>
      <w:numFmt w:val="decimal"/>
      <w:pStyle w:val="4"/>
      <w:lvlText w:val="%1.%2.%3.%4"/>
      <w:lvlJc w:val="left"/>
      <w:pPr>
        <w:tabs>
          <w:tab w:val="num" w:pos="1715"/>
        </w:tabs>
        <w:ind w:left="851" w:firstLine="0"/>
      </w:pPr>
      <w:rPr>
        <w:rFonts w:hint="default"/>
      </w:rPr>
    </w:lvl>
    <w:lvl w:ilvl="4">
      <w:start w:val="1"/>
      <w:numFmt w:val="decimal"/>
      <w:pStyle w:val="50"/>
      <w:lvlText w:val="%1.%2.%3.%4.%5"/>
      <w:lvlJc w:val="left"/>
      <w:pPr>
        <w:tabs>
          <w:tab w:val="num" w:pos="1859"/>
        </w:tabs>
        <w:ind w:left="851" w:firstLine="0"/>
      </w:pPr>
      <w:rPr>
        <w:rFonts w:hint="default"/>
      </w:rPr>
    </w:lvl>
    <w:lvl w:ilvl="5">
      <w:start w:val="1"/>
      <w:numFmt w:val="decimal"/>
      <w:pStyle w:val="60"/>
      <w:lvlText w:val="%1.%2.%3.%4.%5.%6"/>
      <w:lvlJc w:val="left"/>
      <w:pPr>
        <w:tabs>
          <w:tab w:val="num" w:pos="2003"/>
        </w:tabs>
        <w:ind w:left="851" w:firstLine="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 w15:restartNumberingAfterBreak="0">
    <w:nsid w:val="02E37A28"/>
    <w:multiLevelType w:val="multilevel"/>
    <w:tmpl w:val="A03A535C"/>
    <w:styleLink w:val="10"/>
    <w:lvl w:ilvl="0">
      <w:start w:val="3"/>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0"/>
        </w:tabs>
        <w:ind w:left="0" w:firstLine="851"/>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4A97F46"/>
    <w:multiLevelType w:val="singleLevel"/>
    <w:tmpl w:val="E1FC06D0"/>
    <w:lvl w:ilvl="0">
      <w:start w:val="1"/>
      <w:numFmt w:val="bullet"/>
      <w:pStyle w:val="11"/>
      <w:lvlText w:val=""/>
      <w:lvlJc w:val="left"/>
      <w:pPr>
        <w:tabs>
          <w:tab w:val="num" w:pos="757"/>
        </w:tabs>
        <w:ind w:left="757" w:hanging="360"/>
      </w:pPr>
      <w:rPr>
        <w:rFonts w:ascii="Wingdings" w:hAnsi="Wingdings" w:cs="Times New Roman" w:hint="default"/>
      </w:rPr>
    </w:lvl>
  </w:abstractNum>
  <w:abstractNum w:abstractNumId="4" w15:restartNumberingAfterBreak="0">
    <w:nsid w:val="05E72511"/>
    <w:multiLevelType w:val="multilevel"/>
    <w:tmpl w:val="5392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356F0"/>
    <w:multiLevelType w:val="hybridMultilevel"/>
    <w:tmpl w:val="1EE2449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112F78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A4C73"/>
    <w:multiLevelType w:val="multilevel"/>
    <w:tmpl w:val="0419001F"/>
    <w:styleLink w:val="Scenario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7172A"/>
    <w:multiLevelType w:val="hybridMultilevel"/>
    <w:tmpl w:val="C6E87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E3636"/>
    <w:multiLevelType w:val="hybridMultilevel"/>
    <w:tmpl w:val="F95A8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0B475B"/>
    <w:multiLevelType w:val="multilevel"/>
    <w:tmpl w:val="4C90AF4C"/>
    <w:lvl w:ilvl="0">
      <w:start w:val="1"/>
      <w:numFmt w:val="decimal"/>
      <w:pStyle w:val="12"/>
      <w:lvlText w:val="%1."/>
      <w:lvlJc w:val="left"/>
      <w:pPr>
        <w:ind w:left="926" w:hanging="360"/>
      </w:pPr>
    </w:lvl>
    <w:lvl w:ilvl="1">
      <w:start w:val="1"/>
      <w:numFmt w:val="decimal"/>
      <w:lvlText w:val="%1.%2."/>
      <w:lvlJc w:val="left"/>
      <w:pPr>
        <w:ind w:left="1358" w:hanging="432"/>
      </w:pPr>
      <w:rPr>
        <w:b w:val="0"/>
      </w:rPr>
    </w:lvl>
    <w:lvl w:ilvl="2">
      <w:start w:val="1"/>
      <w:numFmt w:val="decimal"/>
      <w:lvlText w:val="%1.%2.%3."/>
      <w:lvlJc w:val="left"/>
      <w:pPr>
        <w:ind w:left="3339" w:hanging="504"/>
      </w:pPr>
      <w:rPr>
        <w:rFonts w:ascii="Times New Roman" w:hAnsi="Times New Roman" w:cs="Times New Roman" w:hint="default"/>
        <w:b w:val="0"/>
        <w:color w:val="auto"/>
      </w:rPr>
    </w:lvl>
    <w:lvl w:ilvl="3">
      <w:start w:val="1"/>
      <w:numFmt w:val="decimal"/>
      <w:lvlText w:val="%1.%2.%3.%4."/>
      <w:lvlJc w:val="left"/>
      <w:pPr>
        <w:ind w:left="2294" w:hanging="648"/>
      </w:pPr>
    </w:lvl>
    <w:lvl w:ilvl="4">
      <w:start w:val="1"/>
      <w:numFmt w:val="decimal"/>
      <w:lvlText w:val="%1.%2.%3.%4.%5."/>
      <w:lvlJc w:val="left"/>
      <w:pPr>
        <w:ind w:left="2798" w:hanging="792"/>
      </w:pPr>
    </w:lvl>
    <w:lvl w:ilvl="5">
      <w:start w:val="1"/>
      <w:numFmt w:val="decimal"/>
      <w:lvlText w:val="%1.%2.%3.%4.%5.%6."/>
      <w:lvlJc w:val="left"/>
      <w:pPr>
        <w:ind w:left="3302" w:hanging="936"/>
      </w:pPr>
    </w:lvl>
    <w:lvl w:ilvl="6">
      <w:start w:val="1"/>
      <w:numFmt w:val="decimal"/>
      <w:lvlText w:val="%1.%2.%3.%4.%5.%6.%7."/>
      <w:lvlJc w:val="left"/>
      <w:pPr>
        <w:ind w:left="3806" w:hanging="1080"/>
      </w:pPr>
    </w:lvl>
    <w:lvl w:ilvl="7">
      <w:start w:val="1"/>
      <w:numFmt w:val="decimal"/>
      <w:lvlText w:val="%1.%2.%3.%4.%5.%6.%7.%8."/>
      <w:lvlJc w:val="left"/>
      <w:pPr>
        <w:ind w:left="4310" w:hanging="1224"/>
      </w:pPr>
    </w:lvl>
    <w:lvl w:ilvl="8">
      <w:start w:val="1"/>
      <w:numFmt w:val="decimal"/>
      <w:lvlText w:val="%1.%2.%3.%4.%5.%6.%7.%8.%9."/>
      <w:lvlJc w:val="left"/>
      <w:pPr>
        <w:ind w:left="4886" w:hanging="1440"/>
      </w:pPr>
    </w:lvl>
  </w:abstractNum>
  <w:abstractNum w:abstractNumId="11" w15:restartNumberingAfterBreak="0">
    <w:nsid w:val="396518AC"/>
    <w:multiLevelType w:val="hybridMultilevel"/>
    <w:tmpl w:val="6310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36F92"/>
    <w:multiLevelType w:val="multilevel"/>
    <w:tmpl w:val="FB0ED1C6"/>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61F32"/>
    <w:multiLevelType w:val="multilevel"/>
    <w:tmpl w:val="77C2B70A"/>
    <w:lvl w:ilvl="0">
      <w:start w:val="1"/>
      <w:numFmt w:val="decimal"/>
      <w:pStyle w:val="30"/>
      <w:lvlText w:val="%1."/>
      <w:lvlJc w:val="left"/>
      <w:pPr>
        <w:ind w:left="360" w:hanging="360"/>
      </w:pPr>
      <w:rPr>
        <w:rFonts w:cs="Times New Roman" w:hint="default"/>
      </w:rPr>
    </w:lvl>
    <w:lvl w:ilvl="1">
      <w:start w:val="1"/>
      <w:numFmt w:val="decimal"/>
      <w:lvlText w:val="6.%2."/>
      <w:lvlJc w:val="left"/>
      <w:pPr>
        <w:ind w:left="858" w:hanging="432"/>
      </w:pPr>
      <w:rPr>
        <w:rFonts w:cs="Times New Roman" w:hint="default"/>
      </w:rPr>
    </w:lvl>
    <w:lvl w:ilvl="2">
      <w:start w:val="1"/>
      <w:numFmt w:val="decimal"/>
      <w:lvlText w:val="%1.%2.%3."/>
      <w:lvlJc w:val="left"/>
      <w:pPr>
        <w:ind w:left="291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A9B5423"/>
    <w:multiLevelType w:val="hybridMultilevel"/>
    <w:tmpl w:val="FDF2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A43FF"/>
    <w:multiLevelType w:val="multilevel"/>
    <w:tmpl w:val="9EA226C2"/>
    <w:lvl w:ilvl="0">
      <w:start w:val="1"/>
      <w:numFmt w:val="decimal"/>
      <w:pStyle w:val="a"/>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D22526D"/>
    <w:multiLevelType w:val="singleLevel"/>
    <w:tmpl w:val="0A968CA4"/>
    <w:lvl w:ilvl="0">
      <w:start w:val="1"/>
      <w:numFmt w:val="none"/>
      <w:pStyle w:val="spisok"/>
      <w:lvlText w:val=""/>
      <w:lvlJc w:val="left"/>
      <w:pPr>
        <w:tabs>
          <w:tab w:val="num" w:pos="0"/>
        </w:tabs>
        <w:ind w:left="993" w:hanging="284"/>
      </w:pPr>
      <w:rPr>
        <w:rFonts w:ascii="Symbol" w:hAnsi="Symbol" w:cs="Symbol" w:hint="default"/>
      </w:rPr>
    </w:lvl>
  </w:abstractNum>
  <w:abstractNum w:abstractNumId="17" w15:restartNumberingAfterBreak="0">
    <w:nsid w:val="5D45B536"/>
    <w:multiLevelType w:val="singleLevel"/>
    <w:tmpl w:val="5D45B536"/>
    <w:lvl w:ilvl="0">
      <w:start w:val="1"/>
      <w:numFmt w:val="bullet"/>
      <w:lvlText w:val=""/>
      <w:lvlJc w:val="left"/>
      <w:pPr>
        <w:tabs>
          <w:tab w:val="left" w:pos="420"/>
        </w:tabs>
        <w:ind w:left="420" w:hanging="420"/>
      </w:pPr>
      <w:rPr>
        <w:rFonts w:ascii="Wingdings" w:hAnsi="Wingdings" w:hint="default"/>
        <w:sz w:val="13"/>
        <w:szCs w:val="13"/>
      </w:rPr>
    </w:lvl>
  </w:abstractNum>
  <w:abstractNum w:abstractNumId="18" w15:restartNumberingAfterBreak="0">
    <w:nsid w:val="5DF95769"/>
    <w:multiLevelType w:val="hybridMultilevel"/>
    <w:tmpl w:val="D780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EC5B15"/>
    <w:multiLevelType w:val="hybridMultilevel"/>
    <w:tmpl w:val="DEA624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F005B20"/>
    <w:multiLevelType w:val="multilevel"/>
    <w:tmpl w:val="3D0AF6DC"/>
    <w:lvl w:ilvl="0">
      <w:start w:val="1"/>
      <w:numFmt w:val="decimal"/>
      <w:pStyle w:val="13"/>
      <w:lvlText w:val="%1."/>
      <w:lvlJc w:val="left"/>
      <w:pPr>
        <w:ind w:left="360" w:hanging="360"/>
      </w:pPr>
    </w:lvl>
    <w:lvl w:ilvl="1">
      <w:start w:val="1"/>
      <w:numFmt w:val="decimal"/>
      <w:pStyle w:val="110"/>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81746"/>
    <w:multiLevelType w:val="singleLevel"/>
    <w:tmpl w:val="04908BDC"/>
    <w:lvl w:ilvl="0">
      <w:start w:val="1"/>
      <w:numFmt w:val="bullet"/>
      <w:pStyle w:val="a0"/>
      <w:lvlText w:val=""/>
      <w:lvlJc w:val="left"/>
      <w:pPr>
        <w:tabs>
          <w:tab w:val="num" w:pos="927"/>
        </w:tabs>
        <w:ind w:left="567" w:firstLine="0"/>
      </w:pPr>
      <w:rPr>
        <w:rFonts w:ascii="Symbol" w:hAnsi="Symbol" w:hint="default"/>
      </w:rPr>
    </w:lvl>
  </w:abstractNum>
  <w:abstractNum w:abstractNumId="22" w15:restartNumberingAfterBreak="0">
    <w:nsid w:val="625C2346"/>
    <w:multiLevelType w:val="multilevel"/>
    <w:tmpl w:val="6AF00022"/>
    <w:lvl w:ilvl="0">
      <w:start w:val="1"/>
      <w:numFmt w:val="decimal"/>
      <w:pStyle w:val="a1"/>
      <w:isLgl/>
      <w:suff w:val="space"/>
      <w:lvlText w:val="%1."/>
      <w:lvlJc w:val="left"/>
      <w:pPr>
        <w:ind w:left="1406" w:hanging="1406"/>
      </w:pPr>
      <w:rPr>
        <w:b/>
      </w:rPr>
    </w:lvl>
    <w:lvl w:ilvl="1">
      <w:start w:val="1"/>
      <w:numFmt w:val="decimal"/>
      <w:pStyle w:val="a2"/>
      <w:isLgl/>
      <w:lvlText w:val="%1.%2."/>
      <w:lvlJc w:val="left"/>
      <w:pPr>
        <w:tabs>
          <w:tab w:val="num" w:pos="705"/>
        </w:tabs>
        <w:ind w:left="705" w:hanging="705"/>
      </w:pPr>
      <w:rPr>
        <w:b/>
      </w:rPr>
    </w:lvl>
    <w:lvl w:ilvl="2">
      <w:start w:val="1"/>
      <w:numFmt w:val="decimal"/>
      <w:pStyle w:val="a3"/>
      <w:lvlText w:val="%1.%2.%3."/>
      <w:lvlJc w:val="left"/>
      <w:pPr>
        <w:tabs>
          <w:tab w:val="num" w:pos="720"/>
        </w:tabs>
        <w:ind w:left="720" w:hanging="720"/>
      </w:pPr>
      <w:rPr>
        <w:b/>
      </w:rPr>
    </w:lvl>
    <w:lvl w:ilvl="3">
      <w:start w:val="1"/>
      <w:numFmt w:val="decimal"/>
      <w:pStyle w:val="a4"/>
      <w:lvlText w:val="%1.%2.%3.%4."/>
      <w:lvlJc w:val="left"/>
      <w:pPr>
        <w:tabs>
          <w:tab w:val="num" w:pos="108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3" w15:restartNumberingAfterBreak="0">
    <w:nsid w:val="66324FF1"/>
    <w:multiLevelType w:val="hybridMultilevel"/>
    <w:tmpl w:val="5B4C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820029"/>
    <w:multiLevelType w:val="multilevel"/>
    <w:tmpl w:val="15829AE8"/>
    <w:lvl w:ilvl="0">
      <w:start w:val="1"/>
      <w:numFmt w:val="decimal"/>
      <w:suff w:val="space"/>
      <w:lvlText w:val="%1."/>
      <w:lvlJc w:val="left"/>
      <w:pPr>
        <w:ind w:left="-283" w:firstLine="567"/>
      </w:pPr>
      <w:rPr>
        <w:rFonts w:hint="default"/>
      </w:rPr>
    </w:lvl>
    <w:lvl w:ilvl="1">
      <w:start w:val="1"/>
      <w:numFmt w:val="decimal"/>
      <w:pStyle w:val="21"/>
      <w:suff w:val="space"/>
      <w:lvlText w:val="%1.%2."/>
      <w:lvlJc w:val="left"/>
      <w:pPr>
        <w:ind w:left="0" w:firstLine="567"/>
      </w:pPr>
      <w:rPr>
        <w:rFonts w:hint="default"/>
        <w:b w:val="0"/>
      </w:rPr>
    </w:lvl>
    <w:lvl w:ilvl="2">
      <w:start w:val="1"/>
      <w:numFmt w:val="decimal"/>
      <w:pStyle w:val="31"/>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CC347EB"/>
    <w:multiLevelType w:val="singleLevel"/>
    <w:tmpl w:val="D8FCF04E"/>
    <w:lvl w:ilvl="0">
      <w:start w:val="1"/>
      <w:numFmt w:val="bullet"/>
      <w:pStyle w:val="22"/>
      <w:lvlText w:val=""/>
      <w:lvlJc w:val="left"/>
      <w:pPr>
        <w:tabs>
          <w:tab w:val="num" w:pos="360"/>
        </w:tabs>
        <w:ind w:left="360" w:hanging="360"/>
      </w:pPr>
      <w:rPr>
        <w:rFonts w:ascii="Symbol" w:hAnsi="Symbol" w:cs="Times New Roman" w:hint="default"/>
      </w:rPr>
    </w:lvl>
  </w:abstractNum>
  <w:abstractNum w:abstractNumId="26" w15:restartNumberingAfterBreak="0">
    <w:nsid w:val="6EAB737D"/>
    <w:multiLevelType w:val="singleLevel"/>
    <w:tmpl w:val="97041682"/>
    <w:lvl w:ilvl="0">
      <w:start w:val="1"/>
      <w:numFmt w:val="decimal"/>
      <w:pStyle w:val="a5"/>
      <w:lvlText w:val="%1."/>
      <w:lvlJc w:val="left"/>
      <w:pPr>
        <w:tabs>
          <w:tab w:val="num" w:pos="360"/>
        </w:tabs>
        <w:ind w:left="360" w:hanging="360"/>
      </w:pPr>
    </w:lvl>
  </w:abstractNum>
  <w:abstractNum w:abstractNumId="27" w15:restartNumberingAfterBreak="0">
    <w:nsid w:val="7051213C"/>
    <w:multiLevelType w:val="hybridMultilevel"/>
    <w:tmpl w:val="BCA8F414"/>
    <w:lvl w:ilvl="0" w:tplc="648235CE">
      <w:start w:val="1"/>
      <w:numFmt w:val="bullet"/>
      <w:lvlText w:val=""/>
      <w:lvlJc w:val="left"/>
      <w:pPr>
        <w:ind w:left="765" w:hanging="360"/>
      </w:pPr>
      <w:rPr>
        <w:rFonts w:ascii="Symbol" w:hAnsi="Symbol" w:hint="default"/>
        <w:color w:val="auto"/>
        <w:sz w:val="1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708E4017"/>
    <w:multiLevelType w:val="multilevel"/>
    <w:tmpl w:val="E0D86F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070098"/>
    <w:multiLevelType w:val="hybridMultilevel"/>
    <w:tmpl w:val="C7C448B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78A11BC3"/>
    <w:multiLevelType w:val="multilevel"/>
    <w:tmpl w:val="C5609702"/>
    <w:lvl w:ilvl="0">
      <w:start w:val="1"/>
      <w:numFmt w:val="decimal"/>
      <w:lvlText w:val="%1."/>
      <w:lvlJc w:val="left"/>
      <w:pPr>
        <w:ind w:left="435" w:hanging="435"/>
      </w:pPr>
      <w:rPr>
        <w:rFonts w:hint="default"/>
      </w:rPr>
    </w:lvl>
    <w:lvl w:ilvl="1">
      <w:start w:val="1"/>
      <w:numFmt w:val="decimal"/>
      <w:pStyle w:val="114"/>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F627D9"/>
    <w:multiLevelType w:val="multilevel"/>
    <w:tmpl w:val="7DF627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DA"/>
    <w:multiLevelType w:val="hybridMultilevel"/>
    <w:tmpl w:val="7DF627DA"/>
    <w:lvl w:ilvl="0" w:tplc="174AB236">
      <w:start w:val="1"/>
      <w:numFmt w:val="bullet"/>
      <w:pStyle w:val="14"/>
      <w:lvlText w:val=""/>
      <w:lvlJc w:val="left"/>
      <w:pPr>
        <w:tabs>
          <w:tab w:val="num" w:pos="360"/>
        </w:tabs>
        <w:ind w:left="360" w:hanging="360"/>
      </w:pPr>
      <w:rPr>
        <w:rFonts w:ascii="Symbol" w:hAnsi="Symbol"/>
      </w:rPr>
    </w:lvl>
    <w:lvl w:ilvl="1" w:tplc="626093B0">
      <w:start w:val="1"/>
      <w:numFmt w:val="bullet"/>
      <w:lvlText w:val="o"/>
      <w:lvlJc w:val="left"/>
      <w:pPr>
        <w:tabs>
          <w:tab w:val="num" w:pos="1080"/>
        </w:tabs>
        <w:ind w:left="1080" w:hanging="360"/>
      </w:pPr>
      <w:rPr>
        <w:rFonts w:ascii="Courier New" w:hAnsi="Courier New"/>
      </w:rPr>
    </w:lvl>
    <w:lvl w:ilvl="2" w:tplc="2ED87292">
      <w:start w:val="1"/>
      <w:numFmt w:val="bullet"/>
      <w:lvlText w:val=""/>
      <w:lvlJc w:val="left"/>
      <w:pPr>
        <w:tabs>
          <w:tab w:val="num" w:pos="1800"/>
        </w:tabs>
        <w:ind w:left="1800" w:hanging="360"/>
      </w:pPr>
      <w:rPr>
        <w:rFonts w:ascii="Wingdings" w:hAnsi="Wingdings"/>
      </w:rPr>
    </w:lvl>
    <w:lvl w:ilvl="3" w:tplc="BA20E8DE">
      <w:start w:val="1"/>
      <w:numFmt w:val="bullet"/>
      <w:lvlText w:val=""/>
      <w:lvlJc w:val="left"/>
      <w:pPr>
        <w:tabs>
          <w:tab w:val="num" w:pos="2520"/>
        </w:tabs>
        <w:ind w:left="2520" w:hanging="360"/>
      </w:pPr>
      <w:rPr>
        <w:rFonts w:ascii="Symbol" w:hAnsi="Symbol"/>
      </w:rPr>
    </w:lvl>
    <w:lvl w:ilvl="4" w:tplc="25885E54">
      <w:start w:val="1"/>
      <w:numFmt w:val="bullet"/>
      <w:lvlText w:val="o"/>
      <w:lvlJc w:val="left"/>
      <w:pPr>
        <w:tabs>
          <w:tab w:val="num" w:pos="3240"/>
        </w:tabs>
        <w:ind w:left="3240" w:hanging="360"/>
      </w:pPr>
      <w:rPr>
        <w:rFonts w:ascii="Courier New" w:hAnsi="Courier New"/>
      </w:rPr>
    </w:lvl>
    <w:lvl w:ilvl="5" w:tplc="3B52488E">
      <w:start w:val="1"/>
      <w:numFmt w:val="bullet"/>
      <w:lvlText w:val=""/>
      <w:lvlJc w:val="left"/>
      <w:pPr>
        <w:tabs>
          <w:tab w:val="num" w:pos="3960"/>
        </w:tabs>
        <w:ind w:left="3960" w:hanging="360"/>
      </w:pPr>
      <w:rPr>
        <w:rFonts w:ascii="Wingdings" w:hAnsi="Wingdings"/>
      </w:rPr>
    </w:lvl>
    <w:lvl w:ilvl="6" w:tplc="C12C710C">
      <w:start w:val="1"/>
      <w:numFmt w:val="bullet"/>
      <w:lvlText w:val=""/>
      <w:lvlJc w:val="left"/>
      <w:pPr>
        <w:tabs>
          <w:tab w:val="num" w:pos="4680"/>
        </w:tabs>
        <w:ind w:left="4680" w:hanging="360"/>
      </w:pPr>
      <w:rPr>
        <w:rFonts w:ascii="Symbol" w:hAnsi="Symbol"/>
      </w:rPr>
    </w:lvl>
    <w:lvl w:ilvl="7" w:tplc="696E0C8E">
      <w:start w:val="1"/>
      <w:numFmt w:val="bullet"/>
      <w:lvlText w:val="o"/>
      <w:lvlJc w:val="left"/>
      <w:pPr>
        <w:tabs>
          <w:tab w:val="num" w:pos="5400"/>
        </w:tabs>
        <w:ind w:left="5400" w:hanging="360"/>
      </w:pPr>
      <w:rPr>
        <w:rFonts w:ascii="Courier New" w:hAnsi="Courier New"/>
      </w:rPr>
    </w:lvl>
    <w:lvl w:ilvl="8" w:tplc="EABE3E38">
      <w:start w:val="1"/>
      <w:numFmt w:val="bullet"/>
      <w:lvlText w:val=""/>
      <w:lvlJc w:val="left"/>
      <w:pPr>
        <w:tabs>
          <w:tab w:val="num" w:pos="6120"/>
        </w:tabs>
        <w:ind w:left="6120" w:hanging="360"/>
      </w:pPr>
      <w:rPr>
        <w:rFonts w:ascii="Wingdings" w:hAnsi="Wingdings"/>
      </w:rPr>
    </w:lvl>
  </w:abstractNum>
  <w:abstractNum w:abstractNumId="33" w15:restartNumberingAfterBreak="0">
    <w:nsid w:val="7DF627DB"/>
    <w:multiLevelType w:val="hybridMultilevel"/>
    <w:tmpl w:val="7DF627DB"/>
    <w:lvl w:ilvl="0" w:tplc="D3F851D2">
      <w:start w:val="1"/>
      <w:numFmt w:val="bullet"/>
      <w:lvlText w:val=""/>
      <w:lvlJc w:val="left"/>
      <w:pPr>
        <w:tabs>
          <w:tab w:val="num" w:pos="360"/>
        </w:tabs>
        <w:ind w:left="360" w:hanging="360"/>
      </w:pPr>
      <w:rPr>
        <w:rFonts w:ascii="Symbol" w:hAnsi="Symbol"/>
      </w:rPr>
    </w:lvl>
    <w:lvl w:ilvl="1" w:tplc="3F900AC4">
      <w:start w:val="1"/>
      <w:numFmt w:val="bullet"/>
      <w:lvlText w:val="o"/>
      <w:lvlJc w:val="left"/>
      <w:pPr>
        <w:tabs>
          <w:tab w:val="num" w:pos="1080"/>
        </w:tabs>
        <w:ind w:left="1080" w:hanging="360"/>
      </w:pPr>
      <w:rPr>
        <w:rFonts w:ascii="Courier New" w:hAnsi="Courier New"/>
      </w:rPr>
    </w:lvl>
    <w:lvl w:ilvl="2" w:tplc="56569A36">
      <w:start w:val="1"/>
      <w:numFmt w:val="bullet"/>
      <w:lvlText w:val=""/>
      <w:lvlJc w:val="left"/>
      <w:pPr>
        <w:tabs>
          <w:tab w:val="num" w:pos="1800"/>
        </w:tabs>
        <w:ind w:left="1800" w:hanging="360"/>
      </w:pPr>
      <w:rPr>
        <w:rFonts w:ascii="Wingdings" w:hAnsi="Wingdings"/>
      </w:rPr>
    </w:lvl>
    <w:lvl w:ilvl="3" w:tplc="AF5A8D58">
      <w:start w:val="1"/>
      <w:numFmt w:val="bullet"/>
      <w:lvlText w:val=""/>
      <w:lvlJc w:val="left"/>
      <w:pPr>
        <w:tabs>
          <w:tab w:val="num" w:pos="2520"/>
        </w:tabs>
        <w:ind w:left="2520" w:hanging="360"/>
      </w:pPr>
      <w:rPr>
        <w:rFonts w:ascii="Symbol" w:hAnsi="Symbol"/>
      </w:rPr>
    </w:lvl>
    <w:lvl w:ilvl="4" w:tplc="EC424FC6">
      <w:start w:val="1"/>
      <w:numFmt w:val="bullet"/>
      <w:lvlText w:val="o"/>
      <w:lvlJc w:val="left"/>
      <w:pPr>
        <w:tabs>
          <w:tab w:val="num" w:pos="3240"/>
        </w:tabs>
        <w:ind w:left="3240" w:hanging="360"/>
      </w:pPr>
      <w:rPr>
        <w:rFonts w:ascii="Courier New" w:hAnsi="Courier New"/>
      </w:rPr>
    </w:lvl>
    <w:lvl w:ilvl="5" w:tplc="BE9267EE">
      <w:start w:val="1"/>
      <w:numFmt w:val="bullet"/>
      <w:lvlText w:val=""/>
      <w:lvlJc w:val="left"/>
      <w:pPr>
        <w:tabs>
          <w:tab w:val="num" w:pos="3960"/>
        </w:tabs>
        <w:ind w:left="3960" w:hanging="360"/>
      </w:pPr>
      <w:rPr>
        <w:rFonts w:ascii="Wingdings" w:hAnsi="Wingdings"/>
      </w:rPr>
    </w:lvl>
    <w:lvl w:ilvl="6" w:tplc="89F4CF56">
      <w:start w:val="1"/>
      <w:numFmt w:val="bullet"/>
      <w:lvlText w:val=""/>
      <w:lvlJc w:val="left"/>
      <w:pPr>
        <w:tabs>
          <w:tab w:val="num" w:pos="4680"/>
        </w:tabs>
        <w:ind w:left="4680" w:hanging="360"/>
      </w:pPr>
      <w:rPr>
        <w:rFonts w:ascii="Symbol" w:hAnsi="Symbol"/>
      </w:rPr>
    </w:lvl>
    <w:lvl w:ilvl="7" w:tplc="9C68BB06">
      <w:start w:val="1"/>
      <w:numFmt w:val="bullet"/>
      <w:lvlText w:val="o"/>
      <w:lvlJc w:val="left"/>
      <w:pPr>
        <w:tabs>
          <w:tab w:val="num" w:pos="5400"/>
        </w:tabs>
        <w:ind w:left="5400" w:hanging="360"/>
      </w:pPr>
      <w:rPr>
        <w:rFonts w:ascii="Courier New" w:hAnsi="Courier New"/>
      </w:rPr>
    </w:lvl>
    <w:lvl w:ilvl="8" w:tplc="863636B0">
      <w:start w:val="1"/>
      <w:numFmt w:val="bullet"/>
      <w:lvlText w:val=""/>
      <w:lvlJc w:val="left"/>
      <w:pPr>
        <w:tabs>
          <w:tab w:val="num" w:pos="6120"/>
        </w:tabs>
        <w:ind w:left="6120" w:hanging="360"/>
      </w:pPr>
      <w:rPr>
        <w:rFonts w:ascii="Wingdings" w:hAnsi="Wingdings"/>
      </w:rPr>
    </w:lvl>
  </w:abstractNum>
  <w:abstractNum w:abstractNumId="34" w15:restartNumberingAfterBreak="0">
    <w:nsid w:val="7DF627DC"/>
    <w:multiLevelType w:val="multilevel"/>
    <w:tmpl w:val="7DF62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4"/>
  </w:num>
  <w:num w:numId="2">
    <w:abstractNumId w:val="21"/>
  </w:num>
  <w:num w:numId="3">
    <w:abstractNumId w:val="0"/>
  </w:num>
  <w:num w:numId="4">
    <w:abstractNumId w:val="26"/>
  </w:num>
  <w:num w:numId="5">
    <w:abstractNumId w:val="3"/>
  </w:num>
  <w:num w:numId="6">
    <w:abstractNumId w:val="25"/>
  </w:num>
  <w:num w:numId="7">
    <w:abstractNumId w:val="15"/>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6"/>
  </w:num>
  <w:num w:numId="14">
    <w:abstractNumId w:val="30"/>
  </w:num>
  <w:num w:numId="15">
    <w:abstractNumId w:val="2"/>
  </w:num>
  <w:num w:numId="16">
    <w:abstractNumId w:val="31"/>
  </w:num>
  <w:num w:numId="17">
    <w:abstractNumId w:val="32"/>
  </w:num>
  <w:num w:numId="18">
    <w:abstractNumId w:val="33"/>
  </w:num>
  <w:num w:numId="19">
    <w:abstractNumId w:val="34"/>
  </w:num>
  <w:num w:numId="20">
    <w:abstractNumId w:val="6"/>
  </w:num>
  <w:num w:numId="21">
    <w:abstractNumId w:val="10"/>
  </w:num>
  <w:num w:numId="22">
    <w:abstractNumId w:val="28"/>
  </w:num>
  <w:num w:numId="23">
    <w:abstractNumId w:val="11"/>
  </w:num>
  <w:num w:numId="24">
    <w:abstractNumId w:val="19"/>
  </w:num>
  <w:num w:numId="25">
    <w:abstractNumId w:val="29"/>
  </w:num>
  <w:num w:numId="26">
    <w:abstractNumId w:val="5"/>
  </w:num>
  <w:num w:numId="27">
    <w:abstractNumId w:val="7"/>
  </w:num>
  <w:num w:numId="28">
    <w:abstractNumId w:val="14"/>
  </w:num>
  <w:num w:numId="29">
    <w:abstractNumId w:val="23"/>
  </w:num>
  <w:num w:numId="30">
    <w:abstractNumId w:val="10"/>
  </w:num>
  <w:num w:numId="31">
    <w:abstractNumId w:val="10"/>
  </w:num>
  <w:num w:numId="32">
    <w:abstractNumId w:val="8"/>
  </w:num>
  <w:num w:numId="33">
    <w:abstractNumId w:val="9"/>
  </w:num>
  <w:num w:numId="34">
    <w:abstractNumId w:val="27"/>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8"/>
  </w:num>
  <w:num w:numId="42">
    <w:abstractNumId w:val="4"/>
  </w:num>
  <w:num w:numId="43">
    <w:abstractNumId w:val="10"/>
  </w:num>
  <w:num w:numId="44">
    <w:abstractNumId w:val="10"/>
  </w:num>
  <w:num w:numId="45">
    <w:abstractNumId w:val="10"/>
  </w:num>
  <w:num w:numId="4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B7"/>
    <w:rsid w:val="00000450"/>
    <w:rsid w:val="000006CD"/>
    <w:rsid w:val="0000101C"/>
    <w:rsid w:val="000011AC"/>
    <w:rsid w:val="000017FE"/>
    <w:rsid w:val="000027C3"/>
    <w:rsid w:val="000027C6"/>
    <w:rsid w:val="00002B13"/>
    <w:rsid w:val="00002B85"/>
    <w:rsid w:val="00002DCF"/>
    <w:rsid w:val="00003C0B"/>
    <w:rsid w:val="00003CA6"/>
    <w:rsid w:val="00004D46"/>
    <w:rsid w:val="00004D9B"/>
    <w:rsid w:val="00004F5F"/>
    <w:rsid w:val="00004F68"/>
    <w:rsid w:val="000050F5"/>
    <w:rsid w:val="00005124"/>
    <w:rsid w:val="000051D5"/>
    <w:rsid w:val="000053E8"/>
    <w:rsid w:val="0000556C"/>
    <w:rsid w:val="000055EC"/>
    <w:rsid w:val="00005941"/>
    <w:rsid w:val="00005A19"/>
    <w:rsid w:val="00005DEA"/>
    <w:rsid w:val="000061BF"/>
    <w:rsid w:val="000062B8"/>
    <w:rsid w:val="000065F0"/>
    <w:rsid w:val="00006893"/>
    <w:rsid w:val="00006C5C"/>
    <w:rsid w:val="00006E80"/>
    <w:rsid w:val="00006F48"/>
    <w:rsid w:val="00007AE0"/>
    <w:rsid w:val="00007BB3"/>
    <w:rsid w:val="00007F32"/>
    <w:rsid w:val="00010F0A"/>
    <w:rsid w:val="000114A9"/>
    <w:rsid w:val="00011528"/>
    <w:rsid w:val="00011C6D"/>
    <w:rsid w:val="00012071"/>
    <w:rsid w:val="00012397"/>
    <w:rsid w:val="00012ACE"/>
    <w:rsid w:val="00012C39"/>
    <w:rsid w:val="000143B3"/>
    <w:rsid w:val="00014454"/>
    <w:rsid w:val="000144E8"/>
    <w:rsid w:val="0001451E"/>
    <w:rsid w:val="00014593"/>
    <w:rsid w:val="000145FD"/>
    <w:rsid w:val="00014BC8"/>
    <w:rsid w:val="00014E57"/>
    <w:rsid w:val="00014EE5"/>
    <w:rsid w:val="00016341"/>
    <w:rsid w:val="00016890"/>
    <w:rsid w:val="00016F30"/>
    <w:rsid w:val="000172E9"/>
    <w:rsid w:val="00017B91"/>
    <w:rsid w:val="00020366"/>
    <w:rsid w:val="00020371"/>
    <w:rsid w:val="000205D7"/>
    <w:rsid w:val="0002088A"/>
    <w:rsid w:val="0002146C"/>
    <w:rsid w:val="00022BBF"/>
    <w:rsid w:val="00022E00"/>
    <w:rsid w:val="000239DB"/>
    <w:rsid w:val="00024177"/>
    <w:rsid w:val="000242DA"/>
    <w:rsid w:val="000243B3"/>
    <w:rsid w:val="00024B24"/>
    <w:rsid w:val="00025B3A"/>
    <w:rsid w:val="00025DC2"/>
    <w:rsid w:val="00025E7B"/>
    <w:rsid w:val="00026C56"/>
    <w:rsid w:val="00026CCE"/>
    <w:rsid w:val="00026F85"/>
    <w:rsid w:val="00026FE8"/>
    <w:rsid w:val="0002775B"/>
    <w:rsid w:val="00027E12"/>
    <w:rsid w:val="00027F3A"/>
    <w:rsid w:val="000306FC"/>
    <w:rsid w:val="00030CBE"/>
    <w:rsid w:val="00030F2C"/>
    <w:rsid w:val="0003162A"/>
    <w:rsid w:val="00031D60"/>
    <w:rsid w:val="00033099"/>
    <w:rsid w:val="00033A87"/>
    <w:rsid w:val="000340A2"/>
    <w:rsid w:val="00035936"/>
    <w:rsid w:val="00035B89"/>
    <w:rsid w:val="00036109"/>
    <w:rsid w:val="00036680"/>
    <w:rsid w:val="000367CD"/>
    <w:rsid w:val="00036AF5"/>
    <w:rsid w:val="00036CD7"/>
    <w:rsid w:val="00036EA5"/>
    <w:rsid w:val="00037002"/>
    <w:rsid w:val="00037173"/>
    <w:rsid w:val="000374F1"/>
    <w:rsid w:val="000406AF"/>
    <w:rsid w:val="00041055"/>
    <w:rsid w:val="0004173F"/>
    <w:rsid w:val="000419F2"/>
    <w:rsid w:val="00042207"/>
    <w:rsid w:val="00042266"/>
    <w:rsid w:val="00042277"/>
    <w:rsid w:val="0004233A"/>
    <w:rsid w:val="0004253F"/>
    <w:rsid w:val="000426F7"/>
    <w:rsid w:val="000429C7"/>
    <w:rsid w:val="00042ECC"/>
    <w:rsid w:val="00043527"/>
    <w:rsid w:val="000438DD"/>
    <w:rsid w:val="00043FC4"/>
    <w:rsid w:val="000441DE"/>
    <w:rsid w:val="00044223"/>
    <w:rsid w:val="0004498E"/>
    <w:rsid w:val="00044BEB"/>
    <w:rsid w:val="00044F4F"/>
    <w:rsid w:val="0004535B"/>
    <w:rsid w:val="000456C2"/>
    <w:rsid w:val="00045889"/>
    <w:rsid w:val="000458E5"/>
    <w:rsid w:val="00045C0C"/>
    <w:rsid w:val="000460F7"/>
    <w:rsid w:val="0004652C"/>
    <w:rsid w:val="000465CD"/>
    <w:rsid w:val="000466A9"/>
    <w:rsid w:val="0004683A"/>
    <w:rsid w:val="00046880"/>
    <w:rsid w:val="000469D8"/>
    <w:rsid w:val="00046B5D"/>
    <w:rsid w:val="0004703B"/>
    <w:rsid w:val="000476A3"/>
    <w:rsid w:val="00047BE9"/>
    <w:rsid w:val="00047C26"/>
    <w:rsid w:val="00047F3C"/>
    <w:rsid w:val="00047FF9"/>
    <w:rsid w:val="0005046C"/>
    <w:rsid w:val="0005118F"/>
    <w:rsid w:val="00052501"/>
    <w:rsid w:val="00052F19"/>
    <w:rsid w:val="000535FD"/>
    <w:rsid w:val="00053A9F"/>
    <w:rsid w:val="00053ECB"/>
    <w:rsid w:val="0005473C"/>
    <w:rsid w:val="00054976"/>
    <w:rsid w:val="0005581C"/>
    <w:rsid w:val="000568FD"/>
    <w:rsid w:val="00057F3E"/>
    <w:rsid w:val="000600E4"/>
    <w:rsid w:val="00061FBE"/>
    <w:rsid w:val="00062E3C"/>
    <w:rsid w:val="00063512"/>
    <w:rsid w:val="00063663"/>
    <w:rsid w:val="00063748"/>
    <w:rsid w:val="000637EC"/>
    <w:rsid w:val="00064082"/>
    <w:rsid w:val="00064177"/>
    <w:rsid w:val="00064443"/>
    <w:rsid w:val="00064449"/>
    <w:rsid w:val="00064526"/>
    <w:rsid w:val="0006468F"/>
    <w:rsid w:val="00064B84"/>
    <w:rsid w:val="00064E93"/>
    <w:rsid w:val="0006508C"/>
    <w:rsid w:val="000652B9"/>
    <w:rsid w:val="00065436"/>
    <w:rsid w:val="0006572E"/>
    <w:rsid w:val="00065FFE"/>
    <w:rsid w:val="000662E5"/>
    <w:rsid w:val="00066D4A"/>
    <w:rsid w:val="00066E41"/>
    <w:rsid w:val="00067D37"/>
    <w:rsid w:val="00067D4E"/>
    <w:rsid w:val="00067EBA"/>
    <w:rsid w:val="00067FA9"/>
    <w:rsid w:val="00070E1F"/>
    <w:rsid w:val="00071DA9"/>
    <w:rsid w:val="00072738"/>
    <w:rsid w:val="00072970"/>
    <w:rsid w:val="00072A41"/>
    <w:rsid w:val="00072EEC"/>
    <w:rsid w:val="00072F94"/>
    <w:rsid w:val="00073906"/>
    <w:rsid w:val="00073B16"/>
    <w:rsid w:val="000741EC"/>
    <w:rsid w:val="00074965"/>
    <w:rsid w:val="00075125"/>
    <w:rsid w:val="0007513A"/>
    <w:rsid w:val="00075567"/>
    <w:rsid w:val="0007587A"/>
    <w:rsid w:val="000761C9"/>
    <w:rsid w:val="0007629A"/>
    <w:rsid w:val="000774F6"/>
    <w:rsid w:val="00077E73"/>
    <w:rsid w:val="000805C5"/>
    <w:rsid w:val="0008114B"/>
    <w:rsid w:val="00081315"/>
    <w:rsid w:val="00081488"/>
    <w:rsid w:val="00082034"/>
    <w:rsid w:val="0008222C"/>
    <w:rsid w:val="0008303B"/>
    <w:rsid w:val="0008325D"/>
    <w:rsid w:val="000838B8"/>
    <w:rsid w:val="00084054"/>
    <w:rsid w:val="000841F1"/>
    <w:rsid w:val="000848A4"/>
    <w:rsid w:val="00084A2A"/>
    <w:rsid w:val="00084D0B"/>
    <w:rsid w:val="00084D88"/>
    <w:rsid w:val="000853B3"/>
    <w:rsid w:val="000858F9"/>
    <w:rsid w:val="00086775"/>
    <w:rsid w:val="000868ED"/>
    <w:rsid w:val="0008699F"/>
    <w:rsid w:val="00086B4D"/>
    <w:rsid w:val="0008702B"/>
    <w:rsid w:val="00087501"/>
    <w:rsid w:val="00087680"/>
    <w:rsid w:val="000877ED"/>
    <w:rsid w:val="00087B7B"/>
    <w:rsid w:val="000901C7"/>
    <w:rsid w:val="0009028B"/>
    <w:rsid w:val="000902C0"/>
    <w:rsid w:val="00090FC9"/>
    <w:rsid w:val="00090FFB"/>
    <w:rsid w:val="000911CC"/>
    <w:rsid w:val="00091403"/>
    <w:rsid w:val="00091497"/>
    <w:rsid w:val="0009180E"/>
    <w:rsid w:val="00091B99"/>
    <w:rsid w:val="00092516"/>
    <w:rsid w:val="0009333E"/>
    <w:rsid w:val="00093464"/>
    <w:rsid w:val="00093565"/>
    <w:rsid w:val="000939AD"/>
    <w:rsid w:val="00093DF0"/>
    <w:rsid w:val="000940D6"/>
    <w:rsid w:val="0009419A"/>
    <w:rsid w:val="00094408"/>
    <w:rsid w:val="00094606"/>
    <w:rsid w:val="000947B1"/>
    <w:rsid w:val="00094A5F"/>
    <w:rsid w:val="00094E66"/>
    <w:rsid w:val="0009579B"/>
    <w:rsid w:val="00095A12"/>
    <w:rsid w:val="00095DE7"/>
    <w:rsid w:val="0009613B"/>
    <w:rsid w:val="0009641C"/>
    <w:rsid w:val="00096671"/>
    <w:rsid w:val="00096829"/>
    <w:rsid w:val="00096C94"/>
    <w:rsid w:val="00096DD0"/>
    <w:rsid w:val="000972A5"/>
    <w:rsid w:val="000972DD"/>
    <w:rsid w:val="00097917"/>
    <w:rsid w:val="00097AE0"/>
    <w:rsid w:val="00097EBA"/>
    <w:rsid w:val="000A02D2"/>
    <w:rsid w:val="000A0603"/>
    <w:rsid w:val="000A0F7B"/>
    <w:rsid w:val="000A14C4"/>
    <w:rsid w:val="000A1762"/>
    <w:rsid w:val="000A1FF8"/>
    <w:rsid w:val="000A24BA"/>
    <w:rsid w:val="000A288A"/>
    <w:rsid w:val="000A2FC4"/>
    <w:rsid w:val="000A30EE"/>
    <w:rsid w:val="000A393B"/>
    <w:rsid w:val="000A4182"/>
    <w:rsid w:val="000A41EB"/>
    <w:rsid w:val="000A4321"/>
    <w:rsid w:val="000A43F2"/>
    <w:rsid w:val="000A4A68"/>
    <w:rsid w:val="000A566C"/>
    <w:rsid w:val="000A5832"/>
    <w:rsid w:val="000A595F"/>
    <w:rsid w:val="000A5E1B"/>
    <w:rsid w:val="000A621E"/>
    <w:rsid w:val="000A6261"/>
    <w:rsid w:val="000A63B8"/>
    <w:rsid w:val="000A70F1"/>
    <w:rsid w:val="000A7331"/>
    <w:rsid w:val="000A73AF"/>
    <w:rsid w:val="000A73E9"/>
    <w:rsid w:val="000A7D6B"/>
    <w:rsid w:val="000A7D86"/>
    <w:rsid w:val="000A7FD5"/>
    <w:rsid w:val="000B00E5"/>
    <w:rsid w:val="000B0B5B"/>
    <w:rsid w:val="000B0DEE"/>
    <w:rsid w:val="000B0EE5"/>
    <w:rsid w:val="000B0F36"/>
    <w:rsid w:val="000B1369"/>
    <w:rsid w:val="000B15A3"/>
    <w:rsid w:val="000B1F1F"/>
    <w:rsid w:val="000B2156"/>
    <w:rsid w:val="000B2282"/>
    <w:rsid w:val="000B2CCE"/>
    <w:rsid w:val="000B3111"/>
    <w:rsid w:val="000B31AC"/>
    <w:rsid w:val="000B3327"/>
    <w:rsid w:val="000B396E"/>
    <w:rsid w:val="000B4CA5"/>
    <w:rsid w:val="000B4F97"/>
    <w:rsid w:val="000B50EA"/>
    <w:rsid w:val="000B524E"/>
    <w:rsid w:val="000B5389"/>
    <w:rsid w:val="000B5C9F"/>
    <w:rsid w:val="000B62D7"/>
    <w:rsid w:val="000B6730"/>
    <w:rsid w:val="000B7B01"/>
    <w:rsid w:val="000C0578"/>
    <w:rsid w:val="000C05C8"/>
    <w:rsid w:val="000C06C7"/>
    <w:rsid w:val="000C0B8E"/>
    <w:rsid w:val="000C0BDE"/>
    <w:rsid w:val="000C0E9D"/>
    <w:rsid w:val="000C1761"/>
    <w:rsid w:val="000C1D26"/>
    <w:rsid w:val="000C20C2"/>
    <w:rsid w:val="000C2822"/>
    <w:rsid w:val="000C33FB"/>
    <w:rsid w:val="000C35E0"/>
    <w:rsid w:val="000C36AA"/>
    <w:rsid w:val="000C4030"/>
    <w:rsid w:val="000C419B"/>
    <w:rsid w:val="000C51E6"/>
    <w:rsid w:val="000C53D1"/>
    <w:rsid w:val="000C57A1"/>
    <w:rsid w:val="000C6228"/>
    <w:rsid w:val="000C6368"/>
    <w:rsid w:val="000C6747"/>
    <w:rsid w:val="000C6A5F"/>
    <w:rsid w:val="000C727A"/>
    <w:rsid w:val="000C73BC"/>
    <w:rsid w:val="000C79AF"/>
    <w:rsid w:val="000C7A84"/>
    <w:rsid w:val="000C7B85"/>
    <w:rsid w:val="000C7BEA"/>
    <w:rsid w:val="000D0553"/>
    <w:rsid w:val="000D1E6C"/>
    <w:rsid w:val="000D1EE5"/>
    <w:rsid w:val="000D2772"/>
    <w:rsid w:val="000D2AF1"/>
    <w:rsid w:val="000D366F"/>
    <w:rsid w:val="000D37AC"/>
    <w:rsid w:val="000D384B"/>
    <w:rsid w:val="000D39CD"/>
    <w:rsid w:val="000D3BF2"/>
    <w:rsid w:val="000D4EB4"/>
    <w:rsid w:val="000D53B8"/>
    <w:rsid w:val="000D54FB"/>
    <w:rsid w:val="000D58DA"/>
    <w:rsid w:val="000D6297"/>
    <w:rsid w:val="000D6320"/>
    <w:rsid w:val="000D68E7"/>
    <w:rsid w:val="000D6DD6"/>
    <w:rsid w:val="000D6F26"/>
    <w:rsid w:val="000D6F60"/>
    <w:rsid w:val="000D77B0"/>
    <w:rsid w:val="000E0CBE"/>
    <w:rsid w:val="000E0CC2"/>
    <w:rsid w:val="000E1012"/>
    <w:rsid w:val="000E1465"/>
    <w:rsid w:val="000E14EE"/>
    <w:rsid w:val="000E1C32"/>
    <w:rsid w:val="000E201E"/>
    <w:rsid w:val="000E23F4"/>
    <w:rsid w:val="000E28A4"/>
    <w:rsid w:val="000E2BD0"/>
    <w:rsid w:val="000E3107"/>
    <w:rsid w:val="000E346C"/>
    <w:rsid w:val="000E3527"/>
    <w:rsid w:val="000E3D28"/>
    <w:rsid w:val="000E3D6F"/>
    <w:rsid w:val="000E4192"/>
    <w:rsid w:val="000E4235"/>
    <w:rsid w:val="000E453C"/>
    <w:rsid w:val="000E4773"/>
    <w:rsid w:val="000E4957"/>
    <w:rsid w:val="000E49C9"/>
    <w:rsid w:val="000E4A32"/>
    <w:rsid w:val="000E4A96"/>
    <w:rsid w:val="000E4AFC"/>
    <w:rsid w:val="000E4CA9"/>
    <w:rsid w:val="000E4DA5"/>
    <w:rsid w:val="000E4F77"/>
    <w:rsid w:val="000E50B4"/>
    <w:rsid w:val="000E5973"/>
    <w:rsid w:val="000E5A4C"/>
    <w:rsid w:val="000E60A1"/>
    <w:rsid w:val="000E60AC"/>
    <w:rsid w:val="000E624C"/>
    <w:rsid w:val="000E6D91"/>
    <w:rsid w:val="000E7626"/>
    <w:rsid w:val="000E7931"/>
    <w:rsid w:val="000E7EDB"/>
    <w:rsid w:val="000F000E"/>
    <w:rsid w:val="000F0C71"/>
    <w:rsid w:val="000F1D50"/>
    <w:rsid w:val="000F2206"/>
    <w:rsid w:val="000F2A4E"/>
    <w:rsid w:val="000F2A8E"/>
    <w:rsid w:val="000F353F"/>
    <w:rsid w:val="000F37C1"/>
    <w:rsid w:val="000F4AFA"/>
    <w:rsid w:val="000F4C38"/>
    <w:rsid w:val="000F5128"/>
    <w:rsid w:val="000F5240"/>
    <w:rsid w:val="000F52D3"/>
    <w:rsid w:val="000F53ED"/>
    <w:rsid w:val="000F565C"/>
    <w:rsid w:val="000F5864"/>
    <w:rsid w:val="000F5B30"/>
    <w:rsid w:val="000F6152"/>
    <w:rsid w:val="000F715A"/>
    <w:rsid w:val="000F7377"/>
    <w:rsid w:val="000F76DA"/>
    <w:rsid w:val="000F7E25"/>
    <w:rsid w:val="00100542"/>
    <w:rsid w:val="001005A5"/>
    <w:rsid w:val="00102083"/>
    <w:rsid w:val="0010263D"/>
    <w:rsid w:val="00103309"/>
    <w:rsid w:val="0010337E"/>
    <w:rsid w:val="00103BD8"/>
    <w:rsid w:val="00103FED"/>
    <w:rsid w:val="00104A98"/>
    <w:rsid w:val="00105263"/>
    <w:rsid w:val="00105299"/>
    <w:rsid w:val="0010537D"/>
    <w:rsid w:val="00105437"/>
    <w:rsid w:val="001064D1"/>
    <w:rsid w:val="001067A8"/>
    <w:rsid w:val="00106D6B"/>
    <w:rsid w:val="00106E56"/>
    <w:rsid w:val="00106F06"/>
    <w:rsid w:val="001070C5"/>
    <w:rsid w:val="0010760D"/>
    <w:rsid w:val="00110339"/>
    <w:rsid w:val="00110D12"/>
    <w:rsid w:val="00110DCA"/>
    <w:rsid w:val="00111479"/>
    <w:rsid w:val="001116B7"/>
    <w:rsid w:val="001117CF"/>
    <w:rsid w:val="00111EB4"/>
    <w:rsid w:val="001120FA"/>
    <w:rsid w:val="00112482"/>
    <w:rsid w:val="00112F0B"/>
    <w:rsid w:val="00113CB9"/>
    <w:rsid w:val="001144E3"/>
    <w:rsid w:val="00114555"/>
    <w:rsid w:val="00114C46"/>
    <w:rsid w:val="00114D9D"/>
    <w:rsid w:val="00114F8F"/>
    <w:rsid w:val="0011505D"/>
    <w:rsid w:val="00115B5E"/>
    <w:rsid w:val="001163C5"/>
    <w:rsid w:val="00117060"/>
    <w:rsid w:val="00117334"/>
    <w:rsid w:val="0011734C"/>
    <w:rsid w:val="0011767D"/>
    <w:rsid w:val="001178FE"/>
    <w:rsid w:val="00117E56"/>
    <w:rsid w:val="00120ABC"/>
    <w:rsid w:val="0012106F"/>
    <w:rsid w:val="001212D4"/>
    <w:rsid w:val="00121811"/>
    <w:rsid w:val="00121A03"/>
    <w:rsid w:val="00121AFB"/>
    <w:rsid w:val="00121F85"/>
    <w:rsid w:val="00122923"/>
    <w:rsid w:val="00122E42"/>
    <w:rsid w:val="001230EB"/>
    <w:rsid w:val="001235ED"/>
    <w:rsid w:val="00123798"/>
    <w:rsid w:val="00123AB5"/>
    <w:rsid w:val="00123F44"/>
    <w:rsid w:val="00124046"/>
    <w:rsid w:val="00124492"/>
    <w:rsid w:val="00124593"/>
    <w:rsid w:val="00124EBB"/>
    <w:rsid w:val="001251E8"/>
    <w:rsid w:val="00125A96"/>
    <w:rsid w:val="00125FD5"/>
    <w:rsid w:val="00126161"/>
    <w:rsid w:val="0012668C"/>
    <w:rsid w:val="001266C7"/>
    <w:rsid w:val="001268B4"/>
    <w:rsid w:val="001270A1"/>
    <w:rsid w:val="001271F9"/>
    <w:rsid w:val="00127274"/>
    <w:rsid w:val="00127313"/>
    <w:rsid w:val="00127E7E"/>
    <w:rsid w:val="001306C9"/>
    <w:rsid w:val="00131846"/>
    <w:rsid w:val="00131AB7"/>
    <w:rsid w:val="00131AF1"/>
    <w:rsid w:val="00132F41"/>
    <w:rsid w:val="00133748"/>
    <w:rsid w:val="00133BF7"/>
    <w:rsid w:val="0013412A"/>
    <w:rsid w:val="0013415C"/>
    <w:rsid w:val="001343AC"/>
    <w:rsid w:val="00134B1C"/>
    <w:rsid w:val="00134F48"/>
    <w:rsid w:val="00135030"/>
    <w:rsid w:val="001351A6"/>
    <w:rsid w:val="00135722"/>
    <w:rsid w:val="001363A9"/>
    <w:rsid w:val="00136BD1"/>
    <w:rsid w:val="00136ED0"/>
    <w:rsid w:val="00137027"/>
    <w:rsid w:val="00137336"/>
    <w:rsid w:val="001377DD"/>
    <w:rsid w:val="00137977"/>
    <w:rsid w:val="0014012C"/>
    <w:rsid w:val="001402A8"/>
    <w:rsid w:val="0014075F"/>
    <w:rsid w:val="00140CDD"/>
    <w:rsid w:val="00140DAA"/>
    <w:rsid w:val="00140EEE"/>
    <w:rsid w:val="001417DE"/>
    <w:rsid w:val="00141AA3"/>
    <w:rsid w:val="0014242E"/>
    <w:rsid w:val="00142BDF"/>
    <w:rsid w:val="00143279"/>
    <w:rsid w:val="001435AC"/>
    <w:rsid w:val="00144D2D"/>
    <w:rsid w:val="00144E16"/>
    <w:rsid w:val="00144EB9"/>
    <w:rsid w:val="00145054"/>
    <w:rsid w:val="00145984"/>
    <w:rsid w:val="00145C64"/>
    <w:rsid w:val="00145DAB"/>
    <w:rsid w:val="00145F35"/>
    <w:rsid w:val="0014601C"/>
    <w:rsid w:val="00146258"/>
    <w:rsid w:val="00147534"/>
    <w:rsid w:val="0014787C"/>
    <w:rsid w:val="00147DB3"/>
    <w:rsid w:val="00150EB5"/>
    <w:rsid w:val="0015102D"/>
    <w:rsid w:val="00151B31"/>
    <w:rsid w:val="00151EFD"/>
    <w:rsid w:val="00151FE5"/>
    <w:rsid w:val="0015203A"/>
    <w:rsid w:val="001529BC"/>
    <w:rsid w:val="001531B9"/>
    <w:rsid w:val="00153BC4"/>
    <w:rsid w:val="001541F1"/>
    <w:rsid w:val="0015426F"/>
    <w:rsid w:val="001548E9"/>
    <w:rsid w:val="00155342"/>
    <w:rsid w:val="001555AC"/>
    <w:rsid w:val="00155AF6"/>
    <w:rsid w:val="00155B6F"/>
    <w:rsid w:val="001564D3"/>
    <w:rsid w:val="001568B4"/>
    <w:rsid w:val="00156DA5"/>
    <w:rsid w:val="00156DD9"/>
    <w:rsid w:val="00157086"/>
    <w:rsid w:val="00157BA9"/>
    <w:rsid w:val="0016011A"/>
    <w:rsid w:val="00160395"/>
    <w:rsid w:val="0016110F"/>
    <w:rsid w:val="00161375"/>
    <w:rsid w:val="00161739"/>
    <w:rsid w:val="00161C5B"/>
    <w:rsid w:val="001621B6"/>
    <w:rsid w:val="0016280E"/>
    <w:rsid w:val="00162CDE"/>
    <w:rsid w:val="00162D5A"/>
    <w:rsid w:val="00162D68"/>
    <w:rsid w:val="00163406"/>
    <w:rsid w:val="00163A71"/>
    <w:rsid w:val="00163CEC"/>
    <w:rsid w:val="00163EB6"/>
    <w:rsid w:val="001641D6"/>
    <w:rsid w:val="001647FE"/>
    <w:rsid w:val="00164B24"/>
    <w:rsid w:val="00164DCD"/>
    <w:rsid w:val="00164F4A"/>
    <w:rsid w:val="00165227"/>
    <w:rsid w:val="001656DB"/>
    <w:rsid w:val="001656F9"/>
    <w:rsid w:val="00165BD2"/>
    <w:rsid w:val="00165C05"/>
    <w:rsid w:val="00166125"/>
    <w:rsid w:val="00166299"/>
    <w:rsid w:val="00166A51"/>
    <w:rsid w:val="00166B2D"/>
    <w:rsid w:val="00166C34"/>
    <w:rsid w:val="00166E2B"/>
    <w:rsid w:val="001673F8"/>
    <w:rsid w:val="00167700"/>
    <w:rsid w:val="001702EE"/>
    <w:rsid w:val="00170467"/>
    <w:rsid w:val="00170CBE"/>
    <w:rsid w:val="0017118E"/>
    <w:rsid w:val="00171219"/>
    <w:rsid w:val="00171EBE"/>
    <w:rsid w:val="0017242C"/>
    <w:rsid w:val="00172804"/>
    <w:rsid w:val="001730F7"/>
    <w:rsid w:val="00173433"/>
    <w:rsid w:val="00173A4F"/>
    <w:rsid w:val="00173D76"/>
    <w:rsid w:val="00173DF0"/>
    <w:rsid w:val="00174186"/>
    <w:rsid w:val="00174A85"/>
    <w:rsid w:val="00174AA8"/>
    <w:rsid w:val="0017528E"/>
    <w:rsid w:val="0017554B"/>
    <w:rsid w:val="001755E2"/>
    <w:rsid w:val="001757A0"/>
    <w:rsid w:val="00175DC3"/>
    <w:rsid w:val="0017657D"/>
    <w:rsid w:val="00176AE2"/>
    <w:rsid w:val="00176B94"/>
    <w:rsid w:val="00177573"/>
    <w:rsid w:val="00177D5A"/>
    <w:rsid w:val="001802F7"/>
    <w:rsid w:val="001805C7"/>
    <w:rsid w:val="00180709"/>
    <w:rsid w:val="0018070B"/>
    <w:rsid w:val="00180A74"/>
    <w:rsid w:val="00180B1F"/>
    <w:rsid w:val="00180E26"/>
    <w:rsid w:val="00180FCC"/>
    <w:rsid w:val="001813C0"/>
    <w:rsid w:val="001817C4"/>
    <w:rsid w:val="001817D1"/>
    <w:rsid w:val="00181843"/>
    <w:rsid w:val="00181B29"/>
    <w:rsid w:val="001821FB"/>
    <w:rsid w:val="00183423"/>
    <w:rsid w:val="001837A1"/>
    <w:rsid w:val="00183A17"/>
    <w:rsid w:val="00183A66"/>
    <w:rsid w:val="00183BDE"/>
    <w:rsid w:val="00183DB7"/>
    <w:rsid w:val="001846E8"/>
    <w:rsid w:val="0018477B"/>
    <w:rsid w:val="00185160"/>
    <w:rsid w:val="001879D2"/>
    <w:rsid w:val="00187B86"/>
    <w:rsid w:val="00190670"/>
    <w:rsid w:val="00190729"/>
    <w:rsid w:val="001908AC"/>
    <w:rsid w:val="00190BAF"/>
    <w:rsid w:val="00190D0F"/>
    <w:rsid w:val="00190FAE"/>
    <w:rsid w:val="001910A3"/>
    <w:rsid w:val="00191262"/>
    <w:rsid w:val="00191400"/>
    <w:rsid w:val="0019141C"/>
    <w:rsid w:val="001914D0"/>
    <w:rsid w:val="00192114"/>
    <w:rsid w:val="001921BC"/>
    <w:rsid w:val="0019263F"/>
    <w:rsid w:val="00192DF9"/>
    <w:rsid w:val="001930AD"/>
    <w:rsid w:val="00193525"/>
    <w:rsid w:val="001937F8"/>
    <w:rsid w:val="00193F1A"/>
    <w:rsid w:val="001941B9"/>
    <w:rsid w:val="00194246"/>
    <w:rsid w:val="00195589"/>
    <w:rsid w:val="00195714"/>
    <w:rsid w:val="00195C18"/>
    <w:rsid w:val="00195C34"/>
    <w:rsid w:val="00195C5E"/>
    <w:rsid w:val="00195FF7"/>
    <w:rsid w:val="001962A1"/>
    <w:rsid w:val="0019632F"/>
    <w:rsid w:val="0019673F"/>
    <w:rsid w:val="00196D5C"/>
    <w:rsid w:val="001973EF"/>
    <w:rsid w:val="00197CA7"/>
    <w:rsid w:val="00197DEE"/>
    <w:rsid w:val="001A04FF"/>
    <w:rsid w:val="001A0879"/>
    <w:rsid w:val="001A09C5"/>
    <w:rsid w:val="001A0AD8"/>
    <w:rsid w:val="001A0D2A"/>
    <w:rsid w:val="001A0F5C"/>
    <w:rsid w:val="001A2EEB"/>
    <w:rsid w:val="001A3C4F"/>
    <w:rsid w:val="001A3EA8"/>
    <w:rsid w:val="001A3F77"/>
    <w:rsid w:val="001A40EE"/>
    <w:rsid w:val="001A4186"/>
    <w:rsid w:val="001A4283"/>
    <w:rsid w:val="001A461E"/>
    <w:rsid w:val="001A48B1"/>
    <w:rsid w:val="001A544E"/>
    <w:rsid w:val="001A569C"/>
    <w:rsid w:val="001A5C68"/>
    <w:rsid w:val="001A65D9"/>
    <w:rsid w:val="001A6B6C"/>
    <w:rsid w:val="001A6DE0"/>
    <w:rsid w:val="001A6F1B"/>
    <w:rsid w:val="001A70E5"/>
    <w:rsid w:val="001B018F"/>
    <w:rsid w:val="001B052F"/>
    <w:rsid w:val="001B0B4A"/>
    <w:rsid w:val="001B0BB3"/>
    <w:rsid w:val="001B0BFA"/>
    <w:rsid w:val="001B148E"/>
    <w:rsid w:val="001B17DF"/>
    <w:rsid w:val="001B1C8A"/>
    <w:rsid w:val="001B1EA0"/>
    <w:rsid w:val="001B2595"/>
    <w:rsid w:val="001B2E99"/>
    <w:rsid w:val="001B3267"/>
    <w:rsid w:val="001B358F"/>
    <w:rsid w:val="001B3697"/>
    <w:rsid w:val="001B38AE"/>
    <w:rsid w:val="001B3BC4"/>
    <w:rsid w:val="001B44B3"/>
    <w:rsid w:val="001B4E04"/>
    <w:rsid w:val="001B5C4F"/>
    <w:rsid w:val="001B5CA6"/>
    <w:rsid w:val="001B671B"/>
    <w:rsid w:val="001B691A"/>
    <w:rsid w:val="001B7B31"/>
    <w:rsid w:val="001B7B8C"/>
    <w:rsid w:val="001B7B96"/>
    <w:rsid w:val="001B7C25"/>
    <w:rsid w:val="001C00D0"/>
    <w:rsid w:val="001C0266"/>
    <w:rsid w:val="001C0348"/>
    <w:rsid w:val="001C0425"/>
    <w:rsid w:val="001C05D3"/>
    <w:rsid w:val="001C06B8"/>
    <w:rsid w:val="001C06CD"/>
    <w:rsid w:val="001C0905"/>
    <w:rsid w:val="001C0E99"/>
    <w:rsid w:val="001C0ED2"/>
    <w:rsid w:val="001C1048"/>
    <w:rsid w:val="001C13AA"/>
    <w:rsid w:val="001C149F"/>
    <w:rsid w:val="001C1576"/>
    <w:rsid w:val="001C19CD"/>
    <w:rsid w:val="001C1A3B"/>
    <w:rsid w:val="001C1C5D"/>
    <w:rsid w:val="001C1DE1"/>
    <w:rsid w:val="001C1FE6"/>
    <w:rsid w:val="001C21CF"/>
    <w:rsid w:val="001C246A"/>
    <w:rsid w:val="001C25E9"/>
    <w:rsid w:val="001C313D"/>
    <w:rsid w:val="001C3C24"/>
    <w:rsid w:val="001C4296"/>
    <w:rsid w:val="001C4B3C"/>
    <w:rsid w:val="001C4C77"/>
    <w:rsid w:val="001C4E7A"/>
    <w:rsid w:val="001C54C4"/>
    <w:rsid w:val="001C55E4"/>
    <w:rsid w:val="001C56C3"/>
    <w:rsid w:val="001C57F2"/>
    <w:rsid w:val="001C5ED7"/>
    <w:rsid w:val="001C62CE"/>
    <w:rsid w:val="001C6364"/>
    <w:rsid w:val="001C6440"/>
    <w:rsid w:val="001C6B82"/>
    <w:rsid w:val="001C6B9B"/>
    <w:rsid w:val="001C7393"/>
    <w:rsid w:val="001C73F3"/>
    <w:rsid w:val="001C79D9"/>
    <w:rsid w:val="001C7CB1"/>
    <w:rsid w:val="001C7E9A"/>
    <w:rsid w:val="001D09DA"/>
    <w:rsid w:val="001D0D64"/>
    <w:rsid w:val="001D10AC"/>
    <w:rsid w:val="001D13C1"/>
    <w:rsid w:val="001D149C"/>
    <w:rsid w:val="001D24BD"/>
    <w:rsid w:val="001D2740"/>
    <w:rsid w:val="001D2DED"/>
    <w:rsid w:val="001D2EEE"/>
    <w:rsid w:val="001D3300"/>
    <w:rsid w:val="001D350E"/>
    <w:rsid w:val="001D38E0"/>
    <w:rsid w:val="001D41AC"/>
    <w:rsid w:val="001D4262"/>
    <w:rsid w:val="001D45B5"/>
    <w:rsid w:val="001D5F91"/>
    <w:rsid w:val="001D6552"/>
    <w:rsid w:val="001D6BE9"/>
    <w:rsid w:val="001D6E2C"/>
    <w:rsid w:val="001D6E30"/>
    <w:rsid w:val="001D7083"/>
    <w:rsid w:val="001D7278"/>
    <w:rsid w:val="001D7B00"/>
    <w:rsid w:val="001D7B74"/>
    <w:rsid w:val="001D7EA6"/>
    <w:rsid w:val="001E0457"/>
    <w:rsid w:val="001E045F"/>
    <w:rsid w:val="001E051E"/>
    <w:rsid w:val="001E0AD6"/>
    <w:rsid w:val="001E0D9F"/>
    <w:rsid w:val="001E1BEF"/>
    <w:rsid w:val="001E1C0C"/>
    <w:rsid w:val="001E1CC6"/>
    <w:rsid w:val="001E231E"/>
    <w:rsid w:val="001E2CEF"/>
    <w:rsid w:val="001E3732"/>
    <w:rsid w:val="001E38B3"/>
    <w:rsid w:val="001E3965"/>
    <w:rsid w:val="001E3B7C"/>
    <w:rsid w:val="001E42CF"/>
    <w:rsid w:val="001E4953"/>
    <w:rsid w:val="001E5AF8"/>
    <w:rsid w:val="001E5B3D"/>
    <w:rsid w:val="001E6263"/>
    <w:rsid w:val="001E6E78"/>
    <w:rsid w:val="001E777A"/>
    <w:rsid w:val="001E7E6A"/>
    <w:rsid w:val="001F0040"/>
    <w:rsid w:val="001F07B5"/>
    <w:rsid w:val="001F0A94"/>
    <w:rsid w:val="001F1469"/>
    <w:rsid w:val="001F1556"/>
    <w:rsid w:val="001F16F1"/>
    <w:rsid w:val="001F17C9"/>
    <w:rsid w:val="001F1D09"/>
    <w:rsid w:val="001F1F0C"/>
    <w:rsid w:val="001F208B"/>
    <w:rsid w:val="001F26EE"/>
    <w:rsid w:val="001F29D8"/>
    <w:rsid w:val="001F2E84"/>
    <w:rsid w:val="001F2F53"/>
    <w:rsid w:val="001F3401"/>
    <w:rsid w:val="001F377F"/>
    <w:rsid w:val="001F4103"/>
    <w:rsid w:val="001F44F3"/>
    <w:rsid w:val="001F4E89"/>
    <w:rsid w:val="001F5187"/>
    <w:rsid w:val="001F53B3"/>
    <w:rsid w:val="001F5BA7"/>
    <w:rsid w:val="001F63C7"/>
    <w:rsid w:val="001F6AE4"/>
    <w:rsid w:val="001F754C"/>
    <w:rsid w:val="001F775A"/>
    <w:rsid w:val="00200855"/>
    <w:rsid w:val="00201033"/>
    <w:rsid w:val="002016EE"/>
    <w:rsid w:val="002018E0"/>
    <w:rsid w:val="00202478"/>
    <w:rsid w:val="0020356C"/>
    <w:rsid w:val="00203791"/>
    <w:rsid w:val="002039C5"/>
    <w:rsid w:val="00203A6B"/>
    <w:rsid w:val="00204B04"/>
    <w:rsid w:val="00204D27"/>
    <w:rsid w:val="00204DEE"/>
    <w:rsid w:val="00204E1A"/>
    <w:rsid w:val="002054D4"/>
    <w:rsid w:val="00205FAD"/>
    <w:rsid w:val="00206426"/>
    <w:rsid w:val="002064E0"/>
    <w:rsid w:val="00206C0D"/>
    <w:rsid w:val="00206C65"/>
    <w:rsid w:val="00207220"/>
    <w:rsid w:val="002073B4"/>
    <w:rsid w:val="002074CE"/>
    <w:rsid w:val="00207778"/>
    <w:rsid w:val="00207AC9"/>
    <w:rsid w:val="00207E57"/>
    <w:rsid w:val="0021028B"/>
    <w:rsid w:val="0021038C"/>
    <w:rsid w:val="002109FC"/>
    <w:rsid w:val="00210CB3"/>
    <w:rsid w:val="00211625"/>
    <w:rsid w:val="00211BC7"/>
    <w:rsid w:val="00212365"/>
    <w:rsid w:val="002126D1"/>
    <w:rsid w:val="00212FC8"/>
    <w:rsid w:val="0021379A"/>
    <w:rsid w:val="00213987"/>
    <w:rsid w:val="00214EA3"/>
    <w:rsid w:val="00214F8D"/>
    <w:rsid w:val="002154FD"/>
    <w:rsid w:val="00215544"/>
    <w:rsid w:val="002158EC"/>
    <w:rsid w:val="00215A68"/>
    <w:rsid w:val="00216A63"/>
    <w:rsid w:val="00216B44"/>
    <w:rsid w:val="00216B49"/>
    <w:rsid w:val="00216DDB"/>
    <w:rsid w:val="00220524"/>
    <w:rsid w:val="00220699"/>
    <w:rsid w:val="00220763"/>
    <w:rsid w:val="00221134"/>
    <w:rsid w:val="002212DD"/>
    <w:rsid w:val="002214EC"/>
    <w:rsid w:val="002217A5"/>
    <w:rsid w:val="002219B2"/>
    <w:rsid w:val="0022222F"/>
    <w:rsid w:val="00222A96"/>
    <w:rsid w:val="0022306C"/>
    <w:rsid w:val="00223977"/>
    <w:rsid w:val="00224114"/>
    <w:rsid w:val="002241A6"/>
    <w:rsid w:val="002243EC"/>
    <w:rsid w:val="002245D6"/>
    <w:rsid w:val="002247C4"/>
    <w:rsid w:val="002249A2"/>
    <w:rsid w:val="002249C6"/>
    <w:rsid w:val="00225543"/>
    <w:rsid w:val="00225F33"/>
    <w:rsid w:val="002265D5"/>
    <w:rsid w:val="00226771"/>
    <w:rsid w:val="002268D2"/>
    <w:rsid w:val="00226AF8"/>
    <w:rsid w:val="002272DE"/>
    <w:rsid w:val="00227B68"/>
    <w:rsid w:val="00230643"/>
    <w:rsid w:val="00230AC3"/>
    <w:rsid w:val="002311C0"/>
    <w:rsid w:val="002313D8"/>
    <w:rsid w:val="00231508"/>
    <w:rsid w:val="00231A47"/>
    <w:rsid w:val="00232292"/>
    <w:rsid w:val="0023246D"/>
    <w:rsid w:val="00232961"/>
    <w:rsid w:val="002329CB"/>
    <w:rsid w:val="00232D9E"/>
    <w:rsid w:val="00233362"/>
    <w:rsid w:val="0023349D"/>
    <w:rsid w:val="00233811"/>
    <w:rsid w:val="00233DB3"/>
    <w:rsid w:val="00234308"/>
    <w:rsid w:val="00234E75"/>
    <w:rsid w:val="00234F90"/>
    <w:rsid w:val="002350A6"/>
    <w:rsid w:val="00235389"/>
    <w:rsid w:val="00236228"/>
    <w:rsid w:val="002366F9"/>
    <w:rsid w:val="00236B1E"/>
    <w:rsid w:val="00236CDF"/>
    <w:rsid w:val="00236FA1"/>
    <w:rsid w:val="002372DC"/>
    <w:rsid w:val="002375E0"/>
    <w:rsid w:val="00240180"/>
    <w:rsid w:val="0024021E"/>
    <w:rsid w:val="00240788"/>
    <w:rsid w:val="00240A67"/>
    <w:rsid w:val="0024294F"/>
    <w:rsid w:val="00242E14"/>
    <w:rsid w:val="0024333E"/>
    <w:rsid w:val="00243956"/>
    <w:rsid w:val="002439A6"/>
    <w:rsid w:val="00243C3F"/>
    <w:rsid w:val="00244667"/>
    <w:rsid w:val="00245453"/>
    <w:rsid w:val="00245B36"/>
    <w:rsid w:val="00246245"/>
    <w:rsid w:val="00246BE4"/>
    <w:rsid w:val="0024707F"/>
    <w:rsid w:val="00247562"/>
    <w:rsid w:val="00247B94"/>
    <w:rsid w:val="00247F0B"/>
    <w:rsid w:val="00250DAA"/>
    <w:rsid w:val="00250EAC"/>
    <w:rsid w:val="00251A68"/>
    <w:rsid w:val="00251A69"/>
    <w:rsid w:val="002526FD"/>
    <w:rsid w:val="00252A9D"/>
    <w:rsid w:val="00252B35"/>
    <w:rsid w:val="00252EB0"/>
    <w:rsid w:val="0025380E"/>
    <w:rsid w:val="00253CC9"/>
    <w:rsid w:val="00253D1A"/>
    <w:rsid w:val="00254627"/>
    <w:rsid w:val="00254AA8"/>
    <w:rsid w:val="00254BB7"/>
    <w:rsid w:val="0025567C"/>
    <w:rsid w:val="00255CA3"/>
    <w:rsid w:val="00255D7B"/>
    <w:rsid w:val="002566EE"/>
    <w:rsid w:val="00256BBE"/>
    <w:rsid w:val="002575BB"/>
    <w:rsid w:val="0025768D"/>
    <w:rsid w:val="0026020C"/>
    <w:rsid w:val="00260347"/>
    <w:rsid w:val="002605B9"/>
    <w:rsid w:val="00260716"/>
    <w:rsid w:val="00260F8A"/>
    <w:rsid w:val="00260FC2"/>
    <w:rsid w:val="00261ADC"/>
    <w:rsid w:val="00262B73"/>
    <w:rsid w:val="00262C53"/>
    <w:rsid w:val="00262C82"/>
    <w:rsid w:val="00262C90"/>
    <w:rsid w:val="00262CAC"/>
    <w:rsid w:val="00262E95"/>
    <w:rsid w:val="00263A21"/>
    <w:rsid w:val="0026473F"/>
    <w:rsid w:val="00265DAF"/>
    <w:rsid w:val="00265DFB"/>
    <w:rsid w:val="00267476"/>
    <w:rsid w:val="002675F8"/>
    <w:rsid w:val="00267713"/>
    <w:rsid w:val="0027008E"/>
    <w:rsid w:val="002710AC"/>
    <w:rsid w:val="002719AE"/>
    <w:rsid w:val="00271B64"/>
    <w:rsid w:val="00272427"/>
    <w:rsid w:val="002726DA"/>
    <w:rsid w:val="0027297F"/>
    <w:rsid w:val="002729D6"/>
    <w:rsid w:val="00272ACA"/>
    <w:rsid w:val="00272C1A"/>
    <w:rsid w:val="00273566"/>
    <w:rsid w:val="00273AC1"/>
    <w:rsid w:val="002743BA"/>
    <w:rsid w:val="0027470A"/>
    <w:rsid w:val="0027471D"/>
    <w:rsid w:val="0027487E"/>
    <w:rsid w:val="00274D71"/>
    <w:rsid w:val="002752F1"/>
    <w:rsid w:val="00275472"/>
    <w:rsid w:val="002757F1"/>
    <w:rsid w:val="00277041"/>
    <w:rsid w:val="002773A8"/>
    <w:rsid w:val="002773EA"/>
    <w:rsid w:val="002778BA"/>
    <w:rsid w:val="00277DE1"/>
    <w:rsid w:val="00277F90"/>
    <w:rsid w:val="002801A5"/>
    <w:rsid w:val="0028066E"/>
    <w:rsid w:val="00280CD2"/>
    <w:rsid w:val="0028115B"/>
    <w:rsid w:val="0028127D"/>
    <w:rsid w:val="0028131F"/>
    <w:rsid w:val="00281463"/>
    <w:rsid w:val="00282979"/>
    <w:rsid w:val="00282AA3"/>
    <w:rsid w:val="00282E13"/>
    <w:rsid w:val="00282F54"/>
    <w:rsid w:val="0028423D"/>
    <w:rsid w:val="00284398"/>
    <w:rsid w:val="00284BA4"/>
    <w:rsid w:val="00284EB9"/>
    <w:rsid w:val="00285028"/>
    <w:rsid w:val="00285049"/>
    <w:rsid w:val="002856A8"/>
    <w:rsid w:val="00285CF0"/>
    <w:rsid w:val="00285F69"/>
    <w:rsid w:val="00286997"/>
    <w:rsid w:val="00287968"/>
    <w:rsid w:val="00287A3C"/>
    <w:rsid w:val="0029023D"/>
    <w:rsid w:val="00290240"/>
    <w:rsid w:val="002906C6"/>
    <w:rsid w:val="002909E9"/>
    <w:rsid w:val="00291E16"/>
    <w:rsid w:val="00291F60"/>
    <w:rsid w:val="00292802"/>
    <w:rsid w:val="0029298F"/>
    <w:rsid w:val="002934C3"/>
    <w:rsid w:val="0029484C"/>
    <w:rsid w:val="00295458"/>
    <w:rsid w:val="00295A9D"/>
    <w:rsid w:val="00295FD8"/>
    <w:rsid w:val="002966C3"/>
    <w:rsid w:val="00296AE9"/>
    <w:rsid w:val="00297113"/>
    <w:rsid w:val="00297127"/>
    <w:rsid w:val="002971F1"/>
    <w:rsid w:val="00297F35"/>
    <w:rsid w:val="002A0014"/>
    <w:rsid w:val="002A0046"/>
    <w:rsid w:val="002A0078"/>
    <w:rsid w:val="002A0128"/>
    <w:rsid w:val="002A0286"/>
    <w:rsid w:val="002A0566"/>
    <w:rsid w:val="002A063F"/>
    <w:rsid w:val="002A0D8B"/>
    <w:rsid w:val="002A1AAF"/>
    <w:rsid w:val="002A20F3"/>
    <w:rsid w:val="002A25A2"/>
    <w:rsid w:val="002A2602"/>
    <w:rsid w:val="002A309E"/>
    <w:rsid w:val="002A326C"/>
    <w:rsid w:val="002A365D"/>
    <w:rsid w:val="002A3BF3"/>
    <w:rsid w:val="002A3CA6"/>
    <w:rsid w:val="002A46CB"/>
    <w:rsid w:val="002A51DE"/>
    <w:rsid w:val="002A5594"/>
    <w:rsid w:val="002A5C42"/>
    <w:rsid w:val="002A67E9"/>
    <w:rsid w:val="002A6A28"/>
    <w:rsid w:val="002A7082"/>
    <w:rsid w:val="002A736A"/>
    <w:rsid w:val="002A7594"/>
    <w:rsid w:val="002A777F"/>
    <w:rsid w:val="002A7C19"/>
    <w:rsid w:val="002A7CF4"/>
    <w:rsid w:val="002B018F"/>
    <w:rsid w:val="002B026C"/>
    <w:rsid w:val="002B0712"/>
    <w:rsid w:val="002B0E73"/>
    <w:rsid w:val="002B0F3E"/>
    <w:rsid w:val="002B28C8"/>
    <w:rsid w:val="002B2AAA"/>
    <w:rsid w:val="002B2E1E"/>
    <w:rsid w:val="002B30C0"/>
    <w:rsid w:val="002B3144"/>
    <w:rsid w:val="002B325C"/>
    <w:rsid w:val="002B3DAE"/>
    <w:rsid w:val="002B3E9E"/>
    <w:rsid w:val="002B4038"/>
    <w:rsid w:val="002B4B2C"/>
    <w:rsid w:val="002B526C"/>
    <w:rsid w:val="002B5498"/>
    <w:rsid w:val="002B56D8"/>
    <w:rsid w:val="002B57C0"/>
    <w:rsid w:val="002B5EF8"/>
    <w:rsid w:val="002B7554"/>
    <w:rsid w:val="002B770F"/>
    <w:rsid w:val="002B795D"/>
    <w:rsid w:val="002B7984"/>
    <w:rsid w:val="002B7ABB"/>
    <w:rsid w:val="002C08DD"/>
    <w:rsid w:val="002C0A8F"/>
    <w:rsid w:val="002C0C65"/>
    <w:rsid w:val="002C0D21"/>
    <w:rsid w:val="002C13CE"/>
    <w:rsid w:val="002C1625"/>
    <w:rsid w:val="002C1A6A"/>
    <w:rsid w:val="002C1C37"/>
    <w:rsid w:val="002C1D40"/>
    <w:rsid w:val="002C25AF"/>
    <w:rsid w:val="002C25CA"/>
    <w:rsid w:val="002C2946"/>
    <w:rsid w:val="002C2B3C"/>
    <w:rsid w:val="002C305E"/>
    <w:rsid w:val="002C31E1"/>
    <w:rsid w:val="002C3312"/>
    <w:rsid w:val="002C339A"/>
    <w:rsid w:val="002C33F5"/>
    <w:rsid w:val="002C3AAB"/>
    <w:rsid w:val="002C3E2F"/>
    <w:rsid w:val="002C414B"/>
    <w:rsid w:val="002C41DC"/>
    <w:rsid w:val="002C42F9"/>
    <w:rsid w:val="002C52EB"/>
    <w:rsid w:val="002C53E1"/>
    <w:rsid w:val="002C6E55"/>
    <w:rsid w:val="002C7011"/>
    <w:rsid w:val="002C7852"/>
    <w:rsid w:val="002D0540"/>
    <w:rsid w:val="002D0D5F"/>
    <w:rsid w:val="002D1306"/>
    <w:rsid w:val="002D1543"/>
    <w:rsid w:val="002D15FE"/>
    <w:rsid w:val="002D2A22"/>
    <w:rsid w:val="002D2C78"/>
    <w:rsid w:val="002D51B0"/>
    <w:rsid w:val="002D5A2F"/>
    <w:rsid w:val="002D5C4A"/>
    <w:rsid w:val="002D5E40"/>
    <w:rsid w:val="002D7832"/>
    <w:rsid w:val="002D7B40"/>
    <w:rsid w:val="002D7BB5"/>
    <w:rsid w:val="002D7CE7"/>
    <w:rsid w:val="002E0477"/>
    <w:rsid w:val="002E0F40"/>
    <w:rsid w:val="002E15A1"/>
    <w:rsid w:val="002E16A3"/>
    <w:rsid w:val="002E176C"/>
    <w:rsid w:val="002E18AB"/>
    <w:rsid w:val="002E18C8"/>
    <w:rsid w:val="002E18FA"/>
    <w:rsid w:val="002E2D5D"/>
    <w:rsid w:val="002E31BD"/>
    <w:rsid w:val="002E3DB9"/>
    <w:rsid w:val="002E49C0"/>
    <w:rsid w:val="002E5456"/>
    <w:rsid w:val="002E54A6"/>
    <w:rsid w:val="002E5619"/>
    <w:rsid w:val="002E6119"/>
    <w:rsid w:val="002E6B61"/>
    <w:rsid w:val="002E6E39"/>
    <w:rsid w:val="002E7A4E"/>
    <w:rsid w:val="002E7A69"/>
    <w:rsid w:val="002F016B"/>
    <w:rsid w:val="002F18AE"/>
    <w:rsid w:val="002F18F5"/>
    <w:rsid w:val="002F2182"/>
    <w:rsid w:val="002F300E"/>
    <w:rsid w:val="002F39FB"/>
    <w:rsid w:val="002F3C58"/>
    <w:rsid w:val="002F3D0E"/>
    <w:rsid w:val="002F4125"/>
    <w:rsid w:val="002F414B"/>
    <w:rsid w:val="002F424F"/>
    <w:rsid w:val="002F461E"/>
    <w:rsid w:val="002F48AD"/>
    <w:rsid w:val="002F4F85"/>
    <w:rsid w:val="002F5168"/>
    <w:rsid w:val="002F525E"/>
    <w:rsid w:val="002F5D8B"/>
    <w:rsid w:val="002F5DD3"/>
    <w:rsid w:val="002F61C7"/>
    <w:rsid w:val="002F61F4"/>
    <w:rsid w:val="002F6277"/>
    <w:rsid w:val="002F6478"/>
    <w:rsid w:val="002F658D"/>
    <w:rsid w:val="002F7245"/>
    <w:rsid w:val="002F735F"/>
    <w:rsid w:val="002F7599"/>
    <w:rsid w:val="002F75E7"/>
    <w:rsid w:val="00300721"/>
    <w:rsid w:val="0030097B"/>
    <w:rsid w:val="00301007"/>
    <w:rsid w:val="0030159E"/>
    <w:rsid w:val="0030163C"/>
    <w:rsid w:val="00301B00"/>
    <w:rsid w:val="003020D3"/>
    <w:rsid w:val="00302364"/>
    <w:rsid w:val="003025E7"/>
    <w:rsid w:val="00302A70"/>
    <w:rsid w:val="00302C1D"/>
    <w:rsid w:val="00303177"/>
    <w:rsid w:val="00303F8E"/>
    <w:rsid w:val="003041E9"/>
    <w:rsid w:val="0030421D"/>
    <w:rsid w:val="00304487"/>
    <w:rsid w:val="0030456C"/>
    <w:rsid w:val="00304B2F"/>
    <w:rsid w:val="003053EA"/>
    <w:rsid w:val="003060C8"/>
    <w:rsid w:val="003064B5"/>
    <w:rsid w:val="00306F84"/>
    <w:rsid w:val="00307111"/>
    <w:rsid w:val="00307377"/>
    <w:rsid w:val="0031032C"/>
    <w:rsid w:val="0031037A"/>
    <w:rsid w:val="0031061D"/>
    <w:rsid w:val="00310669"/>
    <w:rsid w:val="00310801"/>
    <w:rsid w:val="00310C0D"/>
    <w:rsid w:val="003123D5"/>
    <w:rsid w:val="00312CFB"/>
    <w:rsid w:val="003132DC"/>
    <w:rsid w:val="00313438"/>
    <w:rsid w:val="00313CB9"/>
    <w:rsid w:val="00314BC8"/>
    <w:rsid w:val="00314E50"/>
    <w:rsid w:val="00315186"/>
    <w:rsid w:val="00315D8C"/>
    <w:rsid w:val="00316889"/>
    <w:rsid w:val="00316A48"/>
    <w:rsid w:val="00316E33"/>
    <w:rsid w:val="00316F85"/>
    <w:rsid w:val="003171CD"/>
    <w:rsid w:val="003171F2"/>
    <w:rsid w:val="0031748E"/>
    <w:rsid w:val="003178C2"/>
    <w:rsid w:val="00320494"/>
    <w:rsid w:val="00320741"/>
    <w:rsid w:val="003209C5"/>
    <w:rsid w:val="00320A7D"/>
    <w:rsid w:val="00320E31"/>
    <w:rsid w:val="0032146E"/>
    <w:rsid w:val="00321EEF"/>
    <w:rsid w:val="0032202F"/>
    <w:rsid w:val="003223C5"/>
    <w:rsid w:val="00322ACA"/>
    <w:rsid w:val="00322D26"/>
    <w:rsid w:val="00322D2A"/>
    <w:rsid w:val="00322DE4"/>
    <w:rsid w:val="0032302A"/>
    <w:rsid w:val="00323E51"/>
    <w:rsid w:val="003240AA"/>
    <w:rsid w:val="00324AFE"/>
    <w:rsid w:val="00324F3B"/>
    <w:rsid w:val="00324F61"/>
    <w:rsid w:val="0032517A"/>
    <w:rsid w:val="003258BE"/>
    <w:rsid w:val="00326FF7"/>
    <w:rsid w:val="00327574"/>
    <w:rsid w:val="00327762"/>
    <w:rsid w:val="003277C6"/>
    <w:rsid w:val="00330265"/>
    <w:rsid w:val="00330C1D"/>
    <w:rsid w:val="00330E99"/>
    <w:rsid w:val="00331AE0"/>
    <w:rsid w:val="00331F35"/>
    <w:rsid w:val="00332769"/>
    <w:rsid w:val="00332F0E"/>
    <w:rsid w:val="00333792"/>
    <w:rsid w:val="00333AFA"/>
    <w:rsid w:val="00333EE9"/>
    <w:rsid w:val="003343F2"/>
    <w:rsid w:val="003345D2"/>
    <w:rsid w:val="00334E00"/>
    <w:rsid w:val="00335234"/>
    <w:rsid w:val="00335402"/>
    <w:rsid w:val="0033564A"/>
    <w:rsid w:val="003357B2"/>
    <w:rsid w:val="003360D6"/>
    <w:rsid w:val="00336368"/>
    <w:rsid w:val="00336691"/>
    <w:rsid w:val="00336B87"/>
    <w:rsid w:val="00337646"/>
    <w:rsid w:val="00337651"/>
    <w:rsid w:val="00337773"/>
    <w:rsid w:val="0034038E"/>
    <w:rsid w:val="00340406"/>
    <w:rsid w:val="00340566"/>
    <w:rsid w:val="0034067E"/>
    <w:rsid w:val="003407BD"/>
    <w:rsid w:val="00340D52"/>
    <w:rsid w:val="00341767"/>
    <w:rsid w:val="003418AC"/>
    <w:rsid w:val="00341CB8"/>
    <w:rsid w:val="00342026"/>
    <w:rsid w:val="003423B0"/>
    <w:rsid w:val="00342964"/>
    <w:rsid w:val="00342A89"/>
    <w:rsid w:val="00342E10"/>
    <w:rsid w:val="00342F3F"/>
    <w:rsid w:val="003430EF"/>
    <w:rsid w:val="00343181"/>
    <w:rsid w:val="00343646"/>
    <w:rsid w:val="00343AC4"/>
    <w:rsid w:val="00343ACC"/>
    <w:rsid w:val="003451E8"/>
    <w:rsid w:val="003451EA"/>
    <w:rsid w:val="003453E1"/>
    <w:rsid w:val="00345798"/>
    <w:rsid w:val="00345D06"/>
    <w:rsid w:val="00346808"/>
    <w:rsid w:val="00346A65"/>
    <w:rsid w:val="00346B6E"/>
    <w:rsid w:val="003471A7"/>
    <w:rsid w:val="003475E6"/>
    <w:rsid w:val="00350AA1"/>
    <w:rsid w:val="00350D2B"/>
    <w:rsid w:val="0035112D"/>
    <w:rsid w:val="0035163A"/>
    <w:rsid w:val="00351742"/>
    <w:rsid w:val="00351CCE"/>
    <w:rsid w:val="00352D24"/>
    <w:rsid w:val="0035350E"/>
    <w:rsid w:val="00353E50"/>
    <w:rsid w:val="00353EB6"/>
    <w:rsid w:val="00353FD1"/>
    <w:rsid w:val="00354727"/>
    <w:rsid w:val="00354C44"/>
    <w:rsid w:val="00355155"/>
    <w:rsid w:val="003551CE"/>
    <w:rsid w:val="003552DE"/>
    <w:rsid w:val="003556F7"/>
    <w:rsid w:val="00355CD1"/>
    <w:rsid w:val="00355D21"/>
    <w:rsid w:val="00356338"/>
    <w:rsid w:val="003565EA"/>
    <w:rsid w:val="003567FE"/>
    <w:rsid w:val="00356BD6"/>
    <w:rsid w:val="003570C9"/>
    <w:rsid w:val="003574FF"/>
    <w:rsid w:val="0035766C"/>
    <w:rsid w:val="00357813"/>
    <w:rsid w:val="00357848"/>
    <w:rsid w:val="00357E2E"/>
    <w:rsid w:val="00357EC8"/>
    <w:rsid w:val="003601A0"/>
    <w:rsid w:val="003608C2"/>
    <w:rsid w:val="003612DD"/>
    <w:rsid w:val="003614ED"/>
    <w:rsid w:val="00361709"/>
    <w:rsid w:val="00361A4D"/>
    <w:rsid w:val="003622CD"/>
    <w:rsid w:val="0036259C"/>
    <w:rsid w:val="003626F1"/>
    <w:rsid w:val="0036324C"/>
    <w:rsid w:val="0036330C"/>
    <w:rsid w:val="00363809"/>
    <w:rsid w:val="003640C7"/>
    <w:rsid w:val="00364326"/>
    <w:rsid w:val="0036436F"/>
    <w:rsid w:val="0036487B"/>
    <w:rsid w:val="003653B1"/>
    <w:rsid w:val="00365835"/>
    <w:rsid w:val="00365C9F"/>
    <w:rsid w:val="003664B3"/>
    <w:rsid w:val="0036690F"/>
    <w:rsid w:val="00367234"/>
    <w:rsid w:val="00367300"/>
    <w:rsid w:val="0036762F"/>
    <w:rsid w:val="00367999"/>
    <w:rsid w:val="00367ADF"/>
    <w:rsid w:val="003724EC"/>
    <w:rsid w:val="003729B0"/>
    <w:rsid w:val="003729DE"/>
    <w:rsid w:val="00372BC1"/>
    <w:rsid w:val="00372CB4"/>
    <w:rsid w:val="00372E26"/>
    <w:rsid w:val="0037351C"/>
    <w:rsid w:val="0037391D"/>
    <w:rsid w:val="00373AF4"/>
    <w:rsid w:val="0037481E"/>
    <w:rsid w:val="00374F6B"/>
    <w:rsid w:val="00376804"/>
    <w:rsid w:val="003773D1"/>
    <w:rsid w:val="003806AC"/>
    <w:rsid w:val="003808D7"/>
    <w:rsid w:val="00380BA4"/>
    <w:rsid w:val="0038103B"/>
    <w:rsid w:val="0038122B"/>
    <w:rsid w:val="003818DF"/>
    <w:rsid w:val="00381951"/>
    <w:rsid w:val="00381F3E"/>
    <w:rsid w:val="0038221F"/>
    <w:rsid w:val="00382C82"/>
    <w:rsid w:val="003834F7"/>
    <w:rsid w:val="00383A78"/>
    <w:rsid w:val="00383DCC"/>
    <w:rsid w:val="00383F5C"/>
    <w:rsid w:val="00384185"/>
    <w:rsid w:val="003843F9"/>
    <w:rsid w:val="00384891"/>
    <w:rsid w:val="00384EF6"/>
    <w:rsid w:val="00384FFD"/>
    <w:rsid w:val="0038512D"/>
    <w:rsid w:val="00385262"/>
    <w:rsid w:val="00385693"/>
    <w:rsid w:val="00386102"/>
    <w:rsid w:val="003861CC"/>
    <w:rsid w:val="0038746D"/>
    <w:rsid w:val="0038748D"/>
    <w:rsid w:val="00387AA7"/>
    <w:rsid w:val="00387DB9"/>
    <w:rsid w:val="00387E98"/>
    <w:rsid w:val="00390878"/>
    <w:rsid w:val="00390A74"/>
    <w:rsid w:val="00390AF1"/>
    <w:rsid w:val="00390F18"/>
    <w:rsid w:val="00392192"/>
    <w:rsid w:val="00392F07"/>
    <w:rsid w:val="00393100"/>
    <w:rsid w:val="003933E1"/>
    <w:rsid w:val="003936A2"/>
    <w:rsid w:val="003937B0"/>
    <w:rsid w:val="0039393E"/>
    <w:rsid w:val="00393F61"/>
    <w:rsid w:val="0039438A"/>
    <w:rsid w:val="00394622"/>
    <w:rsid w:val="00394CC2"/>
    <w:rsid w:val="00394E73"/>
    <w:rsid w:val="00394F96"/>
    <w:rsid w:val="003952FE"/>
    <w:rsid w:val="00395945"/>
    <w:rsid w:val="00396C88"/>
    <w:rsid w:val="0039766F"/>
    <w:rsid w:val="00397DED"/>
    <w:rsid w:val="00397E10"/>
    <w:rsid w:val="003A0F01"/>
    <w:rsid w:val="003A0F49"/>
    <w:rsid w:val="003A1206"/>
    <w:rsid w:val="003A17D6"/>
    <w:rsid w:val="003A1F5D"/>
    <w:rsid w:val="003A273C"/>
    <w:rsid w:val="003A27C3"/>
    <w:rsid w:val="003A3296"/>
    <w:rsid w:val="003A3984"/>
    <w:rsid w:val="003A45FA"/>
    <w:rsid w:val="003A4B15"/>
    <w:rsid w:val="003A52C3"/>
    <w:rsid w:val="003A532C"/>
    <w:rsid w:val="003A55C5"/>
    <w:rsid w:val="003A5733"/>
    <w:rsid w:val="003A5AB8"/>
    <w:rsid w:val="003A5FD6"/>
    <w:rsid w:val="003A68DA"/>
    <w:rsid w:val="003A6958"/>
    <w:rsid w:val="003A6989"/>
    <w:rsid w:val="003A707A"/>
    <w:rsid w:val="003A7180"/>
    <w:rsid w:val="003A75A1"/>
    <w:rsid w:val="003A779B"/>
    <w:rsid w:val="003A7DBE"/>
    <w:rsid w:val="003A7E15"/>
    <w:rsid w:val="003B0BFD"/>
    <w:rsid w:val="003B0C8E"/>
    <w:rsid w:val="003B11C2"/>
    <w:rsid w:val="003B1510"/>
    <w:rsid w:val="003B178C"/>
    <w:rsid w:val="003B17B6"/>
    <w:rsid w:val="003B1824"/>
    <w:rsid w:val="003B1C4C"/>
    <w:rsid w:val="003B20F2"/>
    <w:rsid w:val="003B2217"/>
    <w:rsid w:val="003B27E8"/>
    <w:rsid w:val="003B2842"/>
    <w:rsid w:val="003B2CD3"/>
    <w:rsid w:val="003B32F1"/>
    <w:rsid w:val="003B36AC"/>
    <w:rsid w:val="003B3E7D"/>
    <w:rsid w:val="003B3E8A"/>
    <w:rsid w:val="003B3EB4"/>
    <w:rsid w:val="003B41FE"/>
    <w:rsid w:val="003B4B7B"/>
    <w:rsid w:val="003B4EC7"/>
    <w:rsid w:val="003B50E3"/>
    <w:rsid w:val="003B50F3"/>
    <w:rsid w:val="003B5243"/>
    <w:rsid w:val="003B5ABF"/>
    <w:rsid w:val="003B60AA"/>
    <w:rsid w:val="003B62CC"/>
    <w:rsid w:val="003B6821"/>
    <w:rsid w:val="003B6FB6"/>
    <w:rsid w:val="003B74B6"/>
    <w:rsid w:val="003B75D9"/>
    <w:rsid w:val="003B774F"/>
    <w:rsid w:val="003B7A27"/>
    <w:rsid w:val="003B7CD1"/>
    <w:rsid w:val="003B7D23"/>
    <w:rsid w:val="003B7DEC"/>
    <w:rsid w:val="003C06F1"/>
    <w:rsid w:val="003C0B30"/>
    <w:rsid w:val="003C0C62"/>
    <w:rsid w:val="003C10BB"/>
    <w:rsid w:val="003C14D4"/>
    <w:rsid w:val="003C1656"/>
    <w:rsid w:val="003C1874"/>
    <w:rsid w:val="003C1BA0"/>
    <w:rsid w:val="003C1BD1"/>
    <w:rsid w:val="003C1C1F"/>
    <w:rsid w:val="003C1EE0"/>
    <w:rsid w:val="003C23F5"/>
    <w:rsid w:val="003C26E3"/>
    <w:rsid w:val="003C286C"/>
    <w:rsid w:val="003C2C09"/>
    <w:rsid w:val="003C2E81"/>
    <w:rsid w:val="003C3027"/>
    <w:rsid w:val="003C3FF1"/>
    <w:rsid w:val="003C4566"/>
    <w:rsid w:val="003C5009"/>
    <w:rsid w:val="003C5304"/>
    <w:rsid w:val="003C5351"/>
    <w:rsid w:val="003C5389"/>
    <w:rsid w:val="003C53B8"/>
    <w:rsid w:val="003C53C4"/>
    <w:rsid w:val="003C5A12"/>
    <w:rsid w:val="003C5F51"/>
    <w:rsid w:val="003C5F80"/>
    <w:rsid w:val="003C6453"/>
    <w:rsid w:val="003C65EA"/>
    <w:rsid w:val="003C7EEA"/>
    <w:rsid w:val="003D0C0B"/>
    <w:rsid w:val="003D0D6C"/>
    <w:rsid w:val="003D10AF"/>
    <w:rsid w:val="003D1349"/>
    <w:rsid w:val="003D1804"/>
    <w:rsid w:val="003D1BA4"/>
    <w:rsid w:val="003D202A"/>
    <w:rsid w:val="003D22F0"/>
    <w:rsid w:val="003D245E"/>
    <w:rsid w:val="003D24E6"/>
    <w:rsid w:val="003D257D"/>
    <w:rsid w:val="003D2B6B"/>
    <w:rsid w:val="003D2BDB"/>
    <w:rsid w:val="003D3071"/>
    <w:rsid w:val="003D351F"/>
    <w:rsid w:val="003D3828"/>
    <w:rsid w:val="003D3AF6"/>
    <w:rsid w:val="003D3FA1"/>
    <w:rsid w:val="003D43E4"/>
    <w:rsid w:val="003D45AE"/>
    <w:rsid w:val="003D45C5"/>
    <w:rsid w:val="003D4F16"/>
    <w:rsid w:val="003D5105"/>
    <w:rsid w:val="003D5482"/>
    <w:rsid w:val="003D588E"/>
    <w:rsid w:val="003D5A1B"/>
    <w:rsid w:val="003D621E"/>
    <w:rsid w:val="003D6C39"/>
    <w:rsid w:val="003D77F1"/>
    <w:rsid w:val="003D7B08"/>
    <w:rsid w:val="003D7CFD"/>
    <w:rsid w:val="003E0068"/>
    <w:rsid w:val="003E032A"/>
    <w:rsid w:val="003E0858"/>
    <w:rsid w:val="003E0983"/>
    <w:rsid w:val="003E0D8D"/>
    <w:rsid w:val="003E1140"/>
    <w:rsid w:val="003E1252"/>
    <w:rsid w:val="003E12F4"/>
    <w:rsid w:val="003E1C71"/>
    <w:rsid w:val="003E2010"/>
    <w:rsid w:val="003E22C7"/>
    <w:rsid w:val="003E2B30"/>
    <w:rsid w:val="003E334B"/>
    <w:rsid w:val="003E4090"/>
    <w:rsid w:val="003E4238"/>
    <w:rsid w:val="003E43F6"/>
    <w:rsid w:val="003E4522"/>
    <w:rsid w:val="003E4AE6"/>
    <w:rsid w:val="003E4D70"/>
    <w:rsid w:val="003E52BD"/>
    <w:rsid w:val="003E6154"/>
    <w:rsid w:val="003E6352"/>
    <w:rsid w:val="003E648B"/>
    <w:rsid w:val="003E6643"/>
    <w:rsid w:val="003E6821"/>
    <w:rsid w:val="003E6C96"/>
    <w:rsid w:val="003E6F06"/>
    <w:rsid w:val="003E744B"/>
    <w:rsid w:val="003E754F"/>
    <w:rsid w:val="003E78D2"/>
    <w:rsid w:val="003E7944"/>
    <w:rsid w:val="003E7B22"/>
    <w:rsid w:val="003E7E25"/>
    <w:rsid w:val="003F01F1"/>
    <w:rsid w:val="003F09C5"/>
    <w:rsid w:val="003F1471"/>
    <w:rsid w:val="003F198B"/>
    <w:rsid w:val="003F2761"/>
    <w:rsid w:val="003F2AB1"/>
    <w:rsid w:val="003F2D7E"/>
    <w:rsid w:val="003F336E"/>
    <w:rsid w:val="003F4190"/>
    <w:rsid w:val="003F4F75"/>
    <w:rsid w:val="003F5525"/>
    <w:rsid w:val="003F56D0"/>
    <w:rsid w:val="003F5DC0"/>
    <w:rsid w:val="003F6A6B"/>
    <w:rsid w:val="003F6BDF"/>
    <w:rsid w:val="003F7277"/>
    <w:rsid w:val="003F7B2E"/>
    <w:rsid w:val="003F7BA9"/>
    <w:rsid w:val="00401428"/>
    <w:rsid w:val="00401453"/>
    <w:rsid w:val="004016B3"/>
    <w:rsid w:val="004017B0"/>
    <w:rsid w:val="004017EB"/>
    <w:rsid w:val="00401946"/>
    <w:rsid w:val="00401B17"/>
    <w:rsid w:val="004020DF"/>
    <w:rsid w:val="00402197"/>
    <w:rsid w:val="00402D38"/>
    <w:rsid w:val="00402DBD"/>
    <w:rsid w:val="00403A4B"/>
    <w:rsid w:val="0040400E"/>
    <w:rsid w:val="00404F9A"/>
    <w:rsid w:val="004054A6"/>
    <w:rsid w:val="004055FB"/>
    <w:rsid w:val="004056E4"/>
    <w:rsid w:val="00406687"/>
    <w:rsid w:val="004066E3"/>
    <w:rsid w:val="004069AC"/>
    <w:rsid w:val="00406A1A"/>
    <w:rsid w:val="00406A58"/>
    <w:rsid w:val="00406B3A"/>
    <w:rsid w:val="0040721E"/>
    <w:rsid w:val="004074F7"/>
    <w:rsid w:val="00410281"/>
    <w:rsid w:val="00410853"/>
    <w:rsid w:val="004109F9"/>
    <w:rsid w:val="00410E9A"/>
    <w:rsid w:val="00410FCD"/>
    <w:rsid w:val="004110B1"/>
    <w:rsid w:val="004116D1"/>
    <w:rsid w:val="00411E83"/>
    <w:rsid w:val="0041223B"/>
    <w:rsid w:val="004122BF"/>
    <w:rsid w:val="004129ED"/>
    <w:rsid w:val="00412EFF"/>
    <w:rsid w:val="004131A1"/>
    <w:rsid w:val="00413340"/>
    <w:rsid w:val="00413545"/>
    <w:rsid w:val="004135B9"/>
    <w:rsid w:val="00414A29"/>
    <w:rsid w:val="00414BF5"/>
    <w:rsid w:val="00414E91"/>
    <w:rsid w:val="0041547C"/>
    <w:rsid w:val="004159DD"/>
    <w:rsid w:val="00415AB3"/>
    <w:rsid w:val="00415E82"/>
    <w:rsid w:val="00415EAA"/>
    <w:rsid w:val="00415EED"/>
    <w:rsid w:val="0041643A"/>
    <w:rsid w:val="004164C9"/>
    <w:rsid w:val="00416675"/>
    <w:rsid w:val="004167E0"/>
    <w:rsid w:val="00416D10"/>
    <w:rsid w:val="00416F8A"/>
    <w:rsid w:val="00417173"/>
    <w:rsid w:val="0041760E"/>
    <w:rsid w:val="0042023F"/>
    <w:rsid w:val="0042026E"/>
    <w:rsid w:val="00420439"/>
    <w:rsid w:val="00420BAF"/>
    <w:rsid w:val="00420EE2"/>
    <w:rsid w:val="00420F52"/>
    <w:rsid w:val="0042154C"/>
    <w:rsid w:val="00421D13"/>
    <w:rsid w:val="00421EE4"/>
    <w:rsid w:val="00422D2E"/>
    <w:rsid w:val="00422ECD"/>
    <w:rsid w:val="0042393E"/>
    <w:rsid w:val="00423EC1"/>
    <w:rsid w:val="0042407E"/>
    <w:rsid w:val="00424214"/>
    <w:rsid w:val="00424277"/>
    <w:rsid w:val="0042480D"/>
    <w:rsid w:val="00425FA0"/>
    <w:rsid w:val="00426478"/>
    <w:rsid w:val="00426898"/>
    <w:rsid w:val="00426922"/>
    <w:rsid w:val="00426D1C"/>
    <w:rsid w:val="00427151"/>
    <w:rsid w:val="004277A9"/>
    <w:rsid w:val="00427822"/>
    <w:rsid w:val="00427B52"/>
    <w:rsid w:val="00430102"/>
    <w:rsid w:val="0043028B"/>
    <w:rsid w:val="00430311"/>
    <w:rsid w:val="0043032E"/>
    <w:rsid w:val="0043045C"/>
    <w:rsid w:val="004304E2"/>
    <w:rsid w:val="004307C1"/>
    <w:rsid w:val="00430ABA"/>
    <w:rsid w:val="00430C53"/>
    <w:rsid w:val="00430DB1"/>
    <w:rsid w:val="00431997"/>
    <w:rsid w:val="004322AB"/>
    <w:rsid w:val="00432C1D"/>
    <w:rsid w:val="00433E62"/>
    <w:rsid w:val="0043417A"/>
    <w:rsid w:val="0043430B"/>
    <w:rsid w:val="004343F8"/>
    <w:rsid w:val="004349B7"/>
    <w:rsid w:val="00434C80"/>
    <w:rsid w:val="00434CE4"/>
    <w:rsid w:val="00434E32"/>
    <w:rsid w:val="004354A8"/>
    <w:rsid w:val="00436293"/>
    <w:rsid w:val="004369FB"/>
    <w:rsid w:val="00436AD9"/>
    <w:rsid w:val="00436C57"/>
    <w:rsid w:val="00437384"/>
    <w:rsid w:val="0043763F"/>
    <w:rsid w:val="004378E3"/>
    <w:rsid w:val="00437FDA"/>
    <w:rsid w:val="004402CD"/>
    <w:rsid w:val="004403F4"/>
    <w:rsid w:val="004405D0"/>
    <w:rsid w:val="00440688"/>
    <w:rsid w:val="004406B4"/>
    <w:rsid w:val="00440932"/>
    <w:rsid w:val="004409EA"/>
    <w:rsid w:val="00440A7C"/>
    <w:rsid w:val="00440A9A"/>
    <w:rsid w:val="00440E6C"/>
    <w:rsid w:val="004416D1"/>
    <w:rsid w:val="0044196D"/>
    <w:rsid w:val="00441A4A"/>
    <w:rsid w:val="0044208D"/>
    <w:rsid w:val="004424C0"/>
    <w:rsid w:val="00442527"/>
    <w:rsid w:val="00442D0E"/>
    <w:rsid w:val="00442E88"/>
    <w:rsid w:val="00442EF4"/>
    <w:rsid w:val="004443B4"/>
    <w:rsid w:val="00444731"/>
    <w:rsid w:val="0044474D"/>
    <w:rsid w:val="00444C6B"/>
    <w:rsid w:val="0044521F"/>
    <w:rsid w:val="00445866"/>
    <w:rsid w:val="004459FA"/>
    <w:rsid w:val="00445F8B"/>
    <w:rsid w:val="0044607D"/>
    <w:rsid w:val="0044610E"/>
    <w:rsid w:val="004461C6"/>
    <w:rsid w:val="0044677D"/>
    <w:rsid w:val="004469DB"/>
    <w:rsid w:val="00446D60"/>
    <w:rsid w:val="00446EFE"/>
    <w:rsid w:val="0044715F"/>
    <w:rsid w:val="0044719B"/>
    <w:rsid w:val="00450237"/>
    <w:rsid w:val="0045073E"/>
    <w:rsid w:val="00450CB2"/>
    <w:rsid w:val="00450EF0"/>
    <w:rsid w:val="00451566"/>
    <w:rsid w:val="00451CB0"/>
    <w:rsid w:val="00451DA6"/>
    <w:rsid w:val="0045231C"/>
    <w:rsid w:val="00452425"/>
    <w:rsid w:val="0045256A"/>
    <w:rsid w:val="00452719"/>
    <w:rsid w:val="00452A6F"/>
    <w:rsid w:val="00453099"/>
    <w:rsid w:val="0045321D"/>
    <w:rsid w:val="00453AF5"/>
    <w:rsid w:val="00453DFB"/>
    <w:rsid w:val="004542FF"/>
    <w:rsid w:val="004544B5"/>
    <w:rsid w:val="00454503"/>
    <w:rsid w:val="00454B67"/>
    <w:rsid w:val="00454C11"/>
    <w:rsid w:val="00454D75"/>
    <w:rsid w:val="004558D4"/>
    <w:rsid w:val="00455ADE"/>
    <w:rsid w:val="00455CF8"/>
    <w:rsid w:val="004563FD"/>
    <w:rsid w:val="004567F4"/>
    <w:rsid w:val="00456B3B"/>
    <w:rsid w:val="00456D04"/>
    <w:rsid w:val="00457291"/>
    <w:rsid w:val="0045756D"/>
    <w:rsid w:val="004605AF"/>
    <w:rsid w:val="00461169"/>
    <w:rsid w:val="0046139D"/>
    <w:rsid w:val="00461594"/>
    <w:rsid w:val="00461D4D"/>
    <w:rsid w:val="00461F66"/>
    <w:rsid w:val="00462155"/>
    <w:rsid w:val="00462327"/>
    <w:rsid w:val="00462728"/>
    <w:rsid w:val="00462BD8"/>
    <w:rsid w:val="00462C17"/>
    <w:rsid w:val="0046307F"/>
    <w:rsid w:val="004632C1"/>
    <w:rsid w:val="00463493"/>
    <w:rsid w:val="0046385F"/>
    <w:rsid w:val="00463E17"/>
    <w:rsid w:val="00464453"/>
    <w:rsid w:val="00464875"/>
    <w:rsid w:val="00464BC3"/>
    <w:rsid w:val="00465034"/>
    <w:rsid w:val="004661D0"/>
    <w:rsid w:val="004661F5"/>
    <w:rsid w:val="0046706C"/>
    <w:rsid w:val="00467573"/>
    <w:rsid w:val="00467909"/>
    <w:rsid w:val="004702FB"/>
    <w:rsid w:val="00470338"/>
    <w:rsid w:val="00470822"/>
    <w:rsid w:val="00470BBB"/>
    <w:rsid w:val="00470C1B"/>
    <w:rsid w:val="00471496"/>
    <w:rsid w:val="00471A22"/>
    <w:rsid w:val="00471A4C"/>
    <w:rsid w:val="00471BF7"/>
    <w:rsid w:val="004722E5"/>
    <w:rsid w:val="00472A98"/>
    <w:rsid w:val="00473618"/>
    <w:rsid w:val="004737B9"/>
    <w:rsid w:val="00473EB0"/>
    <w:rsid w:val="00473F07"/>
    <w:rsid w:val="00474357"/>
    <w:rsid w:val="0047471A"/>
    <w:rsid w:val="00474DA4"/>
    <w:rsid w:val="00474E7D"/>
    <w:rsid w:val="00475063"/>
    <w:rsid w:val="004750F6"/>
    <w:rsid w:val="00475171"/>
    <w:rsid w:val="004761BF"/>
    <w:rsid w:val="00476513"/>
    <w:rsid w:val="0047686B"/>
    <w:rsid w:val="00476FCF"/>
    <w:rsid w:val="0047738A"/>
    <w:rsid w:val="004777A8"/>
    <w:rsid w:val="004804DF"/>
    <w:rsid w:val="00481769"/>
    <w:rsid w:val="00481A75"/>
    <w:rsid w:val="004820DB"/>
    <w:rsid w:val="00482E77"/>
    <w:rsid w:val="004836F7"/>
    <w:rsid w:val="00483A47"/>
    <w:rsid w:val="004848F9"/>
    <w:rsid w:val="00484BB1"/>
    <w:rsid w:val="0048508C"/>
    <w:rsid w:val="0048535C"/>
    <w:rsid w:val="0048542B"/>
    <w:rsid w:val="004854DF"/>
    <w:rsid w:val="004864BB"/>
    <w:rsid w:val="00487312"/>
    <w:rsid w:val="00487A8E"/>
    <w:rsid w:val="0049057D"/>
    <w:rsid w:val="004909D4"/>
    <w:rsid w:val="00491046"/>
    <w:rsid w:val="004911F4"/>
    <w:rsid w:val="0049120A"/>
    <w:rsid w:val="0049142D"/>
    <w:rsid w:val="00491FD5"/>
    <w:rsid w:val="0049238C"/>
    <w:rsid w:val="00492634"/>
    <w:rsid w:val="00492931"/>
    <w:rsid w:val="00492AA4"/>
    <w:rsid w:val="00492B4D"/>
    <w:rsid w:val="004932E0"/>
    <w:rsid w:val="004934B9"/>
    <w:rsid w:val="004936E5"/>
    <w:rsid w:val="0049383C"/>
    <w:rsid w:val="00493AF2"/>
    <w:rsid w:val="00493D43"/>
    <w:rsid w:val="00494738"/>
    <w:rsid w:val="00494E3F"/>
    <w:rsid w:val="00495A3F"/>
    <w:rsid w:val="00495F04"/>
    <w:rsid w:val="00495F50"/>
    <w:rsid w:val="00496223"/>
    <w:rsid w:val="00496318"/>
    <w:rsid w:val="0049716B"/>
    <w:rsid w:val="00497A8B"/>
    <w:rsid w:val="004A0778"/>
    <w:rsid w:val="004A0C35"/>
    <w:rsid w:val="004A0C93"/>
    <w:rsid w:val="004A0D10"/>
    <w:rsid w:val="004A10B2"/>
    <w:rsid w:val="004A2017"/>
    <w:rsid w:val="004A2217"/>
    <w:rsid w:val="004A2234"/>
    <w:rsid w:val="004A24DB"/>
    <w:rsid w:val="004A2631"/>
    <w:rsid w:val="004A2C0D"/>
    <w:rsid w:val="004A301D"/>
    <w:rsid w:val="004A30B1"/>
    <w:rsid w:val="004A399D"/>
    <w:rsid w:val="004A39ED"/>
    <w:rsid w:val="004A3D42"/>
    <w:rsid w:val="004A42D9"/>
    <w:rsid w:val="004A47F3"/>
    <w:rsid w:val="004A4C18"/>
    <w:rsid w:val="004A4E1B"/>
    <w:rsid w:val="004A5234"/>
    <w:rsid w:val="004A626F"/>
    <w:rsid w:val="004A656F"/>
    <w:rsid w:val="004A6770"/>
    <w:rsid w:val="004A6970"/>
    <w:rsid w:val="004A6A8B"/>
    <w:rsid w:val="004A6B48"/>
    <w:rsid w:val="004A6C6E"/>
    <w:rsid w:val="004A6F10"/>
    <w:rsid w:val="004A730A"/>
    <w:rsid w:val="004A79EA"/>
    <w:rsid w:val="004A79F5"/>
    <w:rsid w:val="004A7FED"/>
    <w:rsid w:val="004B00D7"/>
    <w:rsid w:val="004B0150"/>
    <w:rsid w:val="004B07E0"/>
    <w:rsid w:val="004B0AB0"/>
    <w:rsid w:val="004B187E"/>
    <w:rsid w:val="004B206D"/>
    <w:rsid w:val="004B2B30"/>
    <w:rsid w:val="004B2DAD"/>
    <w:rsid w:val="004B2E37"/>
    <w:rsid w:val="004B322D"/>
    <w:rsid w:val="004B3ABC"/>
    <w:rsid w:val="004B3DE8"/>
    <w:rsid w:val="004B3F7B"/>
    <w:rsid w:val="004B46AC"/>
    <w:rsid w:val="004B4833"/>
    <w:rsid w:val="004B4B67"/>
    <w:rsid w:val="004B4FF8"/>
    <w:rsid w:val="004B5123"/>
    <w:rsid w:val="004B5746"/>
    <w:rsid w:val="004B5945"/>
    <w:rsid w:val="004B5F22"/>
    <w:rsid w:val="004B613B"/>
    <w:rsid w:val="004B6C59"/>
    <w:rsid w:val="004B74CD"/>
    <w:rsid w:val="004C0125"/>
    <w:rsid w:val="004C0237"/>
    <w:rsid w:val="004C0269"/>
    <w:rsid w:val="004C0403"/>
    <w:rsid w:val="004C0AB4"/>
    <w:rsid w:val="004C1880"/>
    <w:rsid w:val="004C276C"/>
    <w:rsid w:val="004C2840"/>
    <w:rsid w:val="004C2E53"/>
    <w:rsid w:val="004C2E5A"/>
    <w:rsid w:val="004C2F29"/>
    <w:rsid w:val="004C327F"/>
    <w:rsid w:val="004C3399"/>
    <w:rsid w:val="004C354C"/>
    <w:rsid w:val="004C3828"/>
    <w:rsid w:val="004C3F6E"/>
    <w:rsid w:val="004C43C4"/>
    <w:rsid w:val="004C50D9"/>
    <w:rsid w:val="004C5B09"/>
    <w:rsid w:val="004C5C4D"/>
    <w:rsid w:val="004C5E36"/>
    <w:rsid w:val="004C5FDB"/>
    <w:rsid w:val="004C62AA"/>
    <w:rsid w:val="004C663E"/>
    <w:rsid w:val="004C7260"/>
    <w:rsid w:val="004C73FC"/>
    <w:rsid w:val="004C76FF"/>
    <w:rsid w:val="004C7847"/>
    <w:rsid w:val="004C78B9"/>
    <w:rsid w:val="004C79B3"/>
    <w:rsid w:val="004C7E26"/>
    <w:rsid w:val="004D020E"/>
    <w:rsid w:val="004D03B5"/>
    <w:rsid w:val="004D060D"/>
    <w:rsid w:val="004D0BFA"/>
    <w:rsid w:val="004D17E6"/>
    <w:rsid w:val="004D1C61"/>
    <w:rsid w:val="004D1EEC"/>
    <w:rsid w:val="004D214F"/>
    <w:rsid w:val="004D219F"/>
    <w:rsid w:val="004D2837"/>
    <w:rsid w:val="004D3367"/>
    <w:rsid w:val="004D39A4"/>
    <w:rsid w:val="004D3CE2"/>
    <w:rsid w:val="004D45AD"/>
    <w:rsid w:val="004D477B"/>
    <w:rsid w:val="004D4908"/>
    <w:rsid w:val="004D4B13"/>
    <w:rsid w:val="004D4D89"/>
    <w:rsid w:val="004D5555"/>
    <w:rsid w:val="004D55B3"/>
    <w:rsid w:val="004D5B5F"/>
    <w:rsid w:val="004D5FB7"/>
    <w:rsid w:val="004D5FDE"/>
    <w:rsid w:val="004D6086"/>
    <w:rsid w:val="004D692F"/>
    <w:rsid w:val="004D6A5D"/>
    <w:rsid w:val="004D6A83"/>
    <w:rsid w:val="004D769F"/>
    <w:rsid w:val="004E078C"/>
    <w:rsid w:val="004E273C"/>
    <w:rsid w:val="004E27B5"/>
    <w:rsid w:val="004E29FA"/>
    <w:rsid w:val="004E2BBE"/>
    <w:rsid w:val="004E3DCE"/>
    <w:rsid w:val="004E3F7F"/>
    <w:rsid w:val="004E4842"/>
    <w:rsid w:val="004E4AAC"/>
    <w:rsid w:val="004E4CF0"/>
    <w:rsid w:val="004E4E51"/>
    <w:rsid w:val="004E52B1"/>
    <w:rsid w:val="004E5358"/>
    <w:rsid w:val="004E54C1"/>
    <w:rsid w:val="004E5D96"/>
    <w:rsid w:val="004E5F09"/>
    <w:rsid w:val="004E6238"/>
    <w:rsid w:val="004E62F9"/>
    <w:rsid w:val="004E637D"/>
    <w:rsid w:val="004E6B95"/>
    <w:rsid w:val="004E6DC5"/>
    <w:rsid w:val="004E6EEF"/>
    <w:rsid w:val="004E6FA9"/>
    <w:rsid w:val="004E7074"/>
    <w:rsid w:val="004E732D"/>
    <w:rsid w:val="004E7559"/>
    <w:rsid w:val="004F045E"/>
    <w:rsid w:val="004F086A"/>
    <w:rsid w:val="004F0A44"/>
    <w:rsid w:val="004F19E3"/>
    <w:rsid w:val="004F214D"/>
    <w:rsid w:val="004F21E6"/>
    <w:rsid w:val="004F271B"/>
    <w:rsid w:val="004F2A6C"/>
    <w:rsid w:val="004F34EA"/>
    <w:rsid w:val="004F3A64"/>
    <w:rsid w:val="004F3C38"/>
    <w:rsid w:val="004F4425"/>
    <w:rsid w:val="004F468A"/>
    <w:rsid w:val="004F4CED"/>
    <w:rsid w:val="004F5BE6"/>
    <w:rsid w:val="004F5EAC"/>
    <w:rsid w:val="004F6515"/>
    <w:rsid w:val="004F763B"/>
    <w:rsid w:val="004F7957"/>
    <w:rsid w:val="004F7B67"/>
    <w:rsid w:val="004F7DC6"/>
    <w:rsid w:val="00500887"/>
    <w:rsid w:val="0050193F"/>
    <w:rsid w:val="00502449"/>
    <w:rsid w:val="00502949"/>
    <w:rsid w:val="0050331C"/>
    <w:rsid w:val="005038BD"/>
    <w:rsid w:val="00504ADD"/>
    <w:rsid w:val="00504D52"/>
    <w:rsid w:val="00504FC6"/>
    <w:rsid w:val="005054D4"/>
    <w:rsid w:val="00505884"/>
    <w:rsid w:val="00506174"/>
    <w:rsid w:val="00506236"/>
    <w:rsid w:val="00506463"/>
    <w:rsid w:val="00506D86"/>
    <w:rsid w:val="00506FCB"/>
    <w:rsid w:val="005070D0"/>
    <w:rsid w:val="005074D8"/>
    <w:rsid w:val="00507D32"/>
    <w:rsid w:val="005100BF"/>
    <w:rsid w:val="00510579"/>
    <w:rsid w:val="00511078"/>
    <w:rsid w:val="0051139E"/>
    <w:rsid w:val="0051176D"/>
    <w:rsid w:val="00512241"/>
    <w:rsid w:val="00512484"/>
    <w:rsid w:val="005129C2"/>
    <w:rsid w:val="00512D6C"/>
    <w:rsid w:val="00512FAF"/>
    <w:rsid w:val="0051396B"/>
    <w:rsid w:val="00513D22"/>
    <w:rsid w:val="00513FFC"/>
    <w:rsid w:val="00514180"/>
    <w:rsid w:val="005144CE"/>
    <w:rsid w:val="0051468A"/>
    <w:rsid w:val="00514BE9"/>
    <w:rsid w:val="00514C79"/>
    <w:rsid w:val="0051569E"/>
    <w:rsid w:val="00515FFE"/>
    <w:rsid w:val="00516671"/>
    <w:rsid w:val="005166A3"/>
    <w:rsid w:val="00516B91"/>
    <w:rsid w:val="005174BC"/>
    <w:rsid w:val="005178A5"/>
    <w:rsid w:val="005202ED"/>
    <w:rsid w:val="00520BF9"/>
    <w:rsid w:val="005213B8"/>
    <w:rsid w:val="00521458"/>
    <w:rsid w:val="00521718"/>
    <w:rsid w:val="0052171C"/>
    <w:rsid w:val="00521868"/>
    <w:rsid w:val="0052194E"/>
    <w:rsid w:val="00521F08"/>
    <w:rsid w:val="00522177"/>
    <w:rsid w:val="00522C79"/>
    <w:rsid w:val="005230D6"/>
    <w:rsid w:val="00523DCD"/>
    <w:rsid w:val="00524647"/>
    <w:rsid w:val="005253A3"/>
    <w:rsid w:val="00525651"/>
    <w:rsid w:val="00525A0C"/>
    <w:rsid w:val="005261E8"/>
    <w:rsid w:val="005263B8"/>
    <w:rsid w:val="0052653E"/>
    <w:rsid w:val="005273EB"/>
    <w:rsid w:val="005274FF"/>
    <w:rsid w:val="00527535"/>
    <w:rsid w:val="00527EC6"/>
    <w:rsid w:val="00530498"/>
    <w:rsid w:val="005307CF"/>
    <w:rsid w:val="0053082D"/>
    <w:rsid w:val="00530CFE"/>
    <w:rsid w:val="00531478"/>
    <w:rsid w:val="00531681"/>
    <w:rsid w:val="00532296"/>
    <w:rsid w:val="00532C01"/>
    <w:rsid w:val="00532D2A"/>
    <w:rsid w:val="00533705"/>
    <w:rsid w:val="00533DB5"/>
    <w:rsid w:val="0053430E"/>
    <w:rsid w:val="005345A4"/>
    <w:rsid w:val="00534823"/>
    <w:rsid w:val="00534D31"/>
    <w:rsid w:val="00535043"/>
    <w:rsid w:val="0053538B"/>
    <w:rsid w:val="0053578B"/>
    <w:rsid w:val="00535C3F"/>
    <w:rsid w:val="00535E55"/>
    <w:rsid w:val="00535EEE"/>
    <w:rsid w:val="0053621E"/>
    <w:rsid w:val="005370C9"/>
    <w:rsid w:val="00537934"/>
    <w:rsid w:val="00540025"/>
    <w:rsid w:val="00540073"/>
    <w:rsid w:val="005401E3"/>
    <w:rsid w:val="005405FF"/>
    <w:rsid w:val="005414CA"/>
    <w:rsid w:val="0054173B"/>
    <w:rsid w:val="0054191C"/>
    <w:rsid w:val="005423A2"/>
    <w:rsid w:val="00542657"/>
    <w:rsid w:val="005427DC"/>
    <w:rsid w:val="00542D48"/>
    <w:rsid w:val="00542E3A"/>
    <w:rsid w:val="00543A3F"/>
    <w:rsid w:val="00543EF4"/>
    <w:rsid w:val="00544250"/>
    <w:rsid w:val="005445D1"/>
    <w:rsid w:val="00544A13"/>
    <w:rsid w:val="00544D51"/>
    <w:rsid w:val="00544F9C"/>
    <w:rsid w:val="0054524D"/>
    <w:rsid w:val="00545411"/>
    <w:rsid w:val="005460B7"/>
    <w:rsid w:val="005464B9"/>
    <w:rsid w:val="005466ED"/>
    <w:rsid w:val="005468B3"/>
    <w:rsid w:val="005469E9"/>
    <w:rsid w:val="00546E47"/>
    <w:rsid w:val="005502E6"/>
    <w:rsid w:val="0055043D"/>
    <w:rsid w:val="00550573"/>
    <w:rsid w:val="0055064B"/>
    <w:rsid w:val="0055082E"/>
    <w:rsid w:val="0055108D"/>
    <w:rsid w:val="005518D8"/>
    <w:rsid w:val="0055269B"/>
    <w:rsid w:val="005529D4"/>
    <w:rsid w:val="005531EE"/>
    <w:rsid w:val="00553559"/>
    <w:rsid w:val="00553C1C"/>
    <w:rsid w:val="005545F4"/>
    <w:rsid w:val="005547B7"/>
    <w:rsid w:val="00554884"/>
    <w:rsid w:val="00554ED9"/>
    <w:rsid w:val="0055504E"/>
    <w:rsid w:val="00555221"/>
    <w:rsid w:val="0055546C"/>
    <w:rsid w:val="005556BC"/>
    <w:rsid w:val="00555808"/>
    <w:rsid w:val="00556181"/>
    <w:rsid w:val="0055636E"/>
    <w:rsid w:val="0055680F"/>
    <w:rsid w:val="00557527"/>
    <w:rsid w:val="005575D2"/>
    <w:rsid w:val="00557678"/>
    <w:rsid w:val="0056176A"/>
    <w:rsid w:val="00561772"/>
    <w:rsid w:val="00561C3A"/>
    <w:rsid w:val="00562060"/>
    <w:rsid w:val="005620F9"/>
    <w:rsid w:val="00562739"/>
    <w:rsid w:val="005633C3"/>
    <w:rsid w:val="00563DAC"/>
    <w:rsid w:val="00563DE8"/>
    <w:rsid w:val="00564CBE"/>
    <w:rsid w:val="00564DC0"/>
    <w:rsid w:val="00564EAD"/>
    <w:rsid w:val="0056575C"/>
    <w:rsid w:val="005657A3"/>
    <w:rsid w:val="00565ABC"/>
    <w:rsid w:val="00565D69"/>
    <w:rsid w:val="005660C9"/>
    <w:rsid w:val="005667A8"/>
    <w:rsid w:val="00566C47"/>
    <w:rsid w:val="00566DCE"/>
    <w:rsid w:val="005673D8"/>
    <w:rsid w:val="0056756C"/>
    <w:rsid w:val="005676FC"/>
    <w:rsid w:val="00567838"/>
    <w:rsid w:val="005707E9"/>
    <w:rsid w:val="005709BE"/>
    <w:rsid w:val="00571077"/>
    <w:rsid w:val="005723DC"/>
    <w:rsid w:val="00573204"/>
    <w:rsid w:val="0057361D"/>
    <w:rsid w:val="00573703"/>
    <w:rsid w:val="00573756"/>
    <w:rsid w:val="005741E4"/>
    <w:rsid w:val="0057471D"/>
    <w:rsid w:val="00574CA6"/>
    <w:rsid w:val="00574F4E"/>
    <w:rsid w:val="005750A8"/>
    <w:rsid w:val="00577471"/>
    <w:rsid w:val="00580120"/>
    <w:rsid w:val="00580884"/>
    <w:rsid w:val="00580BAA"/>
    <w:rsid w:val="00580BAF"/>
    <w:rsid w:val="00580CD5"/>
    <w:rsid w:val="005814CC"/>
    <w:rsid w:val="00581A50"/>
    <w:rsid w:val="00581EB0"/>
    <w:rsid w:val="00583889"/>
    <w:rsid w:val="00583A65"/>
    <w:rsid w:val="00583C35"/>
    <w:rsid w:val="00583DC0"/>
    <w:rsid w:val="005844BC"/>
    <w:rsid w:val="0058482A"/>
    <w:rsid w:val="00584CAC"/>
    <w:rsid w:val="00584D7E"/>
    <w:rsid w:val="005853B7"/>
    <w:rsid w:val="005853C7"/>
    <w:rsid w:val="0058548C"/>
    <w:rsid w:val="00585793"/>
    <w:rsid w:val="00585F60"/>
    <w:rsid w:val="0058614F"/>
    <w:rsid w:val="00586323"/>
    <w:rsid w:val="00586816"/>
    <w:rsid w:val="005871D4"/>
    <w:rsid w:val="005871E7"/>
    <w:rsid w:val="005875C9"/>
    <w:rsid w:val="00587EAE"/>
    <w:rsid w:val="00590A68"/>
    <w:rsid w:val="00590AC4"/>
    <w:rsid w:val="00590CB9"/>
    <w:rsid w:val="00590D4D"/>
    <w:rsid w:val="00591040"/>
    <w:rsid w:val="005919D1"/>
    <w:rsid w:val="00591F2E"/>
    <w:rsid w:val="005925F6"/>
    <w:rsid w:val="00592A32"/>
    <w:rsid w:val="00592A41"/>
    <w:rsid w:val="00592D14"/>
    <w:rsid w:val="00592F03"/>
    <w:rsid w:val="005931B3"/>
    <w:rsid w:val="00593451"/>
    <w:rsid w:val="00593ECA"/>
    <w:rsid w:val="005945C6"/>
    <w:rsid w:val="005947CB"/>
    <w:rsid w:val="00594BC3"/>
    <w:rsid w:val="0059590D"/>
    <w:rsid w:val="00596771"/>
    <w:rsid w:val="00596E5F"/>
    <w:rsid w:val="00597668"/>
    <w:rsid w:val="005A0409"/>
    <w:rsid w:val="005A0DAB"/>
    <w:rsid w:val="005A1029"/>
    <w:rsid w:val="005A104C"/>
    <w:rsid w:val="005A111F"/>
    <w:rsid w:val="005A1FDF"/>
    <w:rsid w:val="005A270C"/>
    <w:rsid w:val="005A2EE3"/>
    <w:rsid w:val="005A31FE"/>
    <w:rsid w:val="005A3D58"/>
    <w:rsid w:val="005A4363"/>
    <w:rsid w:val="005A4C0F"/>
    <w:rsid w:val="005A4F3C"/>
    <w:rsid w:val="005A52A5"/>
    <w:rsid w:val="005A5582"/>
    <w:rsid w:val="005A62F2"/>
    <w:rsid w:val="005A6C17"/>
    <w:rsid w:val="005A6F2D"/>
    <w:rsid w:val="005A7BDB"/>
    <w:rsid w:val="005B03C2"/>
    <w:rsid w:val="005B0775"/>
    <w:rsid w:val="005B14B5"/>
    <w:rsid w:val="005B1B99"/>
    <w:rsid w:val="005B258C"/>
    <w:rsid w:val="005B2BD8"/>
    <w:rsid w:val="005B2F09"/>
    <w:rsid w:val="005B3074"/>
    <w:rsid w:val="005B317C"/>
    <w:rsid w:val="005B40B0"/>
    <w:rsid w:val="005B4776"/>
    <w:rsid w:val="005B5140"/>
    <w:rsid w:val="005B5194"/>
    <w:rsid w:val="005B54D3"/>
    <w:rsid w:val="005B5A23"/>
    <w:rsid w:val="005B5D1A"/>
    <w:rsid w:val="005B61C0"/>
    <w:rsid w:val="005B6801"/>
    <w:rsid w:val="005B696E"/>
    <w:rsid w:val="005B69BC"/>
    <w:rsid w:val="005B6ED5"/>
    <w:rsid w:val="005B7FC9"/>
    <w:rsid w:val="005C0043"/>
    <w:rsid w:val="005C0529"/>
    <w:rsid w:val="005C0E95"/>
    <w:rsid w:val="005C0EA8"/>
    <w:rsid w:val="005C1920"/>
    <w:rsid w:val="005C197B"/>
    <w:rsid w:val="005C22B9"/>
    <w:rsid w:val="005C267A"/>
    <w:rsid w:val="005C34B1"/>
    <w:rsid w:val="005C35AA"/>
    <w:rsid w:val="005C38DC"/>
    <w:rsid w:val="005C3D90"/>
    <w:rsid w:val="005C45FD"/>
    <w:rsid w:val="005C4647"/>
    <w:rsid w:val="005C4722"/>
    <w:rsid w:val="005C543D"/>
    <w:rsid w:val="005C60A6"/>
    <w:rsid w:val="005C64D5"/>
    <w:rsid w:val="005C6816"/>
    <w:rsid w:val="005C6882"/>
    <w:rsid w:val="005C6E09"/>
    <w:rsid w:val="005C6F92"/>
    <w:rsid w:val="005C7419"/>
    <w:rsid w:val="005C75F6"/>
    <w:rsid w:val="005C76DB"/>
    <w:rsid w:val="005C7F93"/>
    <w:rsid w:val="005D082D"/>
    <w:rsid w:val="005D098F"/>
    <w:rsid w:val="005D0B71"/>
    <w:rsid w:val="005D1084"/>
    <w:rsid w:val="005D1698"/>
    <w:rsid w:val="005D1BA0"/>
    <w:rsid w:val="005D1FAA"/>
    <w:rsid w:val="005D2166"/>
    <w:rsid w:val="005D2597"/>
    <w:rsid w:val="005D2938"/>
    <w:rsid w:val="005D382E"/>
    <w:rsid w:val="005D3E39"/>
    <w:rsid w:val="005D47F7"/>
    <w:rsid w:val="005D4BE1"/>
    <w:rsid w:val="005D4FC2"/>
    <w:rsid w:val="005D58B2"/>
    <w:rsid w:val="005D5A59"/>
    <w:rsid w:val="005D5C53"/>
    <w:rsid w:val="005D6B01"/>
    <w:rsid w:val="005D749E"/>
    <w:rsid w:val="005D7C3B"/>
    <w:rsid w:val="005E00EE"/>
    <w:rsid w:val="005E04D3"/>
    <w:rsid w:val="005E066D"/>
    <w:rsid w:val="005E0FAA"/>
    <w:rsid w:val="005E118F"/>
    <w:rsid w:val="005E14E6"/>
    <w:rsid w:val="005E1B6E"/>
    <w:rsid w:val="005E2078"/>
    <w:rsid w:val="005E2375"/>
    <w:rsid w:val="005E29D4"/>
    <w:rsid w:val="005E32FD"/>
    <w:rsid w:val="005E38B8"/>
    <w:rsid w:val="005E4441"/>
    <w:rsid w:val="005E464E"/>
    <w:rsid w:val="005E466E"/>
    <w:rsid w:val="005E481E"/>
    <w:rsid w:val="005E4B08"/>
    <w:rsid w:val="005E4B53"/>
    <w:rsid w:val="005E4C92"/>
    <w:rsid w:val="005E4ED5"/>
    <w:rsid w:val="005E588B"/>
    <w:rsid w:val="005E5C33"/>
    <w:rsid w:val="005E6787"/>
    <w:rsid w:val="005E688B"/>
    <w:rsid w:val="005E68BA"/>
    <w:rsid w:val="005E7389"/>
    <w:rsid w:val="005E7563"/>
    <w:rsid w:val="005E7832"/>
    <w:rsid w:val="005E7D8D"/>
    <w:rsid w:val="005F0176"/>
    <w:rsid w:val="005F0278"/>
    <w:rsid w:val="005F04A9"/>
    <w:rsid w:val="005F0EC2"/>
    <w:rsid w:val="005F10D0"/>
    <w:rsid w:val="005F11F2"/>
    <w:rsid w:val="005F1285"/>
    <w:rsid w:val="005F17C4"/>
    <w:rsid w:val="005F19C0"/>
    <w:rsid w:val="005F1A0B"/>
    <w:rsid w:val="005F1CAB"/>
    <w:rsid w:val="005F2AB7"/>
    <w:rsid w:val="005F2B71"/>
    <w:rsid w:val="005F2CE5"/>
    <w:rsid w:val="005F2F51"/>
    <w:rsid w:val="005F337E"/>
    <w:rsid w:val="005F3D35"/>
    <w:rsid w:val="005F4732"/>
    <w:rsid w:val="005F4CD8"/>
    <w:rsid w:val="005F4F7F"/>
    <w:rsid w:val="005F54FC"/>
    <w:rsid w:val="005F55A6"/>
    <w:rsid w:val="005F5CA5"/>
    <w:rsid w:val="005F5E35"/>
    <w:rsid w:val="005F6831"/>
    <w:rsid w:val="005F7C87"/>
    <w:rsid w:val="006005FD"/>
    <w:rsid w:val="006007E0"/>
    <w:rsid w:val="00600B35"/>
    <w:rsid w:val="0060126E"/>
    <w:rsid w:val="006015CF"/>
    <w:rsid w:val="00601BCB"/>
    <w:rsid w:val="00601F75"/>
    <w:rsid w:val="006028A9"/>
    <w:rsid w:val="00602F22"/>
    <w:rsid w:val="006031A6"/>
    <w:rsid w:val="006032A1"/>
    <w:rsid w:val="00603561"/>
    <w:rsid w:val="006044D2"/>
    <w:rsid w:val="00604601"/>
    <w:rsid w:val="00604BA2"/>
    <w:rsid w:val="006051E5"/>
    <w:rsid w:val="00605995"/>
    <w:rsid w:val="00606D32"/>
    <w:rsid w:val="0060704B"/>
    <w:rsid w:val="00607323"/>
    <w:rsid w:val="0060743E"/>
    <w:rsid w:val="0060764E"/>
    <w:rsid w:val="006077C4"/>
    <w:rsid w:val="00607996"/>
    <w:rsid w:val="00610BF9"/>
    <w:rsid w:val="006111A1"/>
    <w:rsid w:val="00611A52"/>
    <w:rsid w:val="00611BEC"/>
    <w:rsid w:val="00611DC9"/>
    <w:rsid w:val="00612DDB"/>
    <w:rsid w:val="0061354A"/>
    <w:rsid w:val="0061363D"/>
    <w:rsid w:val="006137F7"/>
    <w:rsid w:val="0061465B"/>
    <w:rsid w:val="006149B8"/>
    <w:rsid w:val="00614A38"/>
    <w:rsid w:val="00614D70"/>
    <w:rsid w:val="00614DF3"/>
    <w:rsid w:val="00614FD1"/>
    <w:rsid w:val="00615205"/>
    <w:rsid w:val="006153A5"/>
    <w:rsid w:val="006155B8"/>
    <w:rsid w:val="006166D1"/>
    <w:rsid w:val="0061727D"/>
    <w:rsid w:val="006177E7"/>
    <w:rsid w:val="00617E5E"/>
    <w:rsid w:val="00620115"/>
    <w:rsid w:val="00620134"/>
    <w:rsid w:val="00620388"/>
    <w:rsid w:val="00620871"/>
    <w:rsid w:val="00621121"/>
    <w:rsid w:val="006213BB"/>
    <w:rsid w:val="0062186F"/>
    <w:rsid w:val="00621C1E"/>
    <w:rsid w:val="00621C1F"/>
    <w:rsid w:val="00621EE4"/>
    <w:rsid w:val="0062295D"/>
    <w:rsid w:val="00623529"/>
    <w:rsid w:val="0062354C"/>
    <w:rsid w:val="00623D1A"/>
    <w:rsid w:val="00624308"/>
    <w:rsid w:val="00624C5D"/>
    <w:rsid w:val="00624CAC"/>
    <w:rsid w:val="00624D23"/>
    <w:rsid w:val="006252D7"/>
    <w:rsid w:val="006254DB"/>
    <w:rsid w:val="0062566B"/>
    <w:rsid w:val="0062585E"/>
    <w:rsid w:val="00625FEE"/>
    <w:rsid w:val="006268EC"/>
    <w:rsid w:val="006269C6"/>
    <w:rsid w:val="00626FD2"/>
    <w:rsid w:val="00627412"/>
    <w:rsid w:val="00627961"/>
    <w:rsid w:val="00627B4B"/>
    <w:rsid w:val="00627E35"/>
    <w:rsid w:val="006304A4"/>
    <w:rsid w:val="00630533"/>
    <w:rsid w:val="00630B4C"/>
    <w:rsid w:val="00630D96"/>
    <w:rsid w:val="006311AF"/>
    <w:rsid w:val="00631325"/>
    <w:rsid w:val="006316AB"/>
    <w:rsid w:val="00632148"/>
    <w:rsid w:val="00632881"/>
    <w:rsid w:val="00633B1F"/>
    <w:rsid w:val="00633B58"/>
    <w:rsid w:val="00633C3A"/>
    <w:rsid w:val="00634A3E"/>
    <w:rsid w:val="00634F31"/>
    <w:rsid w:val="006355C8"/>
    <w:rsid w:val="00635747"/>
    <w:rsid w:val="0063574D"/>
    <w:rsid w:val="0063596F"/>
    <w:rsid w:val="00636C69"/>
    <w:rsid w:val="00637208"/>
    <w:rsid w:val="00637ED9"/>
    <w:rsid w:val="00641406"/>
    <w:rsid w:val="00641BF8"/>
    <w:rsid w:val="00641F60"/>
    <w:rsid w:val="006421C6"/>
    <w:rsid w:val="00642700"/>
    <w:rsid w:val="00642BA4"/>
    <w:rsid w:val="006437D2"/>
    <w:rsid w:val="00643B60"/>
    <w:rsid w:val="006440AA"/>
    <w:rsid w:val="0064469D"/>
    <w:rsid w:val="00644CE7"/>
    <w:rsid w:val="0064532E"/>
    <w:rsid w:val="00645546"/>
    <w:rsid w:val="0064586D"/>
    <w:rsid w:val="00645A38"/>
    <w:rsid w:val="00645C39"/>
    <w:rsid w:val="0064600F"/>
    <w:rsid w:val="00646258"/>
    <w:rsid w:val="00646679"/>
    <w:rsid w:val="006472E0"/>
    <w:rsid w:val="00647ED5"/>
    <w:rsid w:val="006504BD"/>
    <w:rsid w:val="00650E32"/>
    <w:rsid w:val="006511A2"/>
    <w:rsid w:val="006513CA"/>
    <w:rsid w:val="00651504"/>
    <w:rsid w:val="00651750"/>
    <w:rsid w:val="00651D15"/>
    <w:rsid w:val="00651F37"/>
    <w:rsid w:val="006520DC"/>
    <w:rsid w:val="00652298"/>
    <w:rsid w:val="00652439"/>
    <w:rsid w:val="00652B01"/>
    <w:rsid w:val="006535A3"/>
    <w:rsid w:val="0065368D"/>
    <w:rsid w:val="00653878"/>
    <w:rsid w:val="006539BE"/>
    <w:rsid w:val="00653D19"/>
    <w:rsid w:val="00653D1E"/>
    <w:rsid w:val="006541F4"/>
    <w:rsid w:val="0065436A"/>
    <w:rsid w:val="00654909"/>
    <w:rsid w:val="00654BA6"/>
    <w:rsid w:val="00654CD3"/>
    <w:rsid w:val="00655052"/>
    <w:rsid w:val="00655099"/>
    <w:rsid w:val="00655215"/>
    <w:rsid w:val="006553DF"/>
    <w:rsid w:val="00655467"/>
    <w:rsid w:val="006561C1"/>
    <w:rsid w:val="0065623B"/>
    <w:rsid w:val="006562F0"/>
    <w:rsid w:val="0065666D"/>
    <w:rsid w:val="00656A55"/>
    <w:rsid w:val="00656A9D"/>
    <w:rsid w:val="00656AA8"/>
    <w:rsid w:val="006570D9"/>
    <w:rsid w:val="006570FD"/>
    <w:rsid w:val="00657452"/>
    <w:rsid w:val="006574A1"/>
    <w:rsid w:val="006575A7"/>
    <w:rsid w:val="006579CC"/>
    <w:rsid w:val="00660561"/>
    <w:rsid w:val="006609EE"/>
    <w:rsid w:val="00660BDC"/>
    <w:rsid w:val="006611AD"/>
    <w:rsid w:val="00661311"/>
    <w:rsid w:val="00661360"/>
    <w:rsid w:val="006617D1"/>
    <w:rsid w:val="00661EB9"/>
    <w:rsid w:val="00661F07"/>
    <w:rsid w:val="0066202A"/>
    <w:rsid w:val="0066230D"/>
    <w:rsid w:val="006625AB"/>
    <w:rsid w:val="006627DF"/>
    <w:rsid w:val="006629B3"/>
    <w:rsid w:val="00662F6A"/>
    <w:rsid w:val="00663366"/>
    <w:rsid w:val="00663469"/>
    <w:rsid w:val="00663D74"/>
    <w:rsid w:val="00663F68"/>
    <w:rsid w:val="006649E8"/>
    <w:rsid w:val="00664E0B"/>
    <w:rsid w:val="00665896"/>
    <w:rsid w:val="006659D6"/>
    <w:rsid w:val="006662FC"/>
    <w:rsid w:val="006664F8"/>
    <w:rsid w:val="00667DED"/>
    <w:rsid w:val="0067145F"/>
    <w:rsid w:val="00671B2C"/>
    <w:rsid w:val="00671E96"/>
    <w:rsid w:val="00672398"/>
    <w:rsid w:val="006726DD"/>
    <w:rsid w:val="00672992"/>
    <w:rsid w:val="00672A52"/>
    <w:rsid w:val="00673815"/>
    <w:rsid w:val="00673DE3"/>
    <w:rsid w:val="00674235"/>
    <w:rsid w:val="00674966"/>
    <w:rsid w:val="00674B2A"/>
    <w:rsid w:val="00674BC3"/>
    <w:rsid w:val="00674FEC"/>
    <w:rsid w:val="006750AC"/>
    <w:rsid w:val="00675ADB"/>
    <w:rsid w:val="00675BA4"/>
    <w:rsid w:val="00675DB2"/>
    <w:rsid w:val="00676174"/>
    <w:rsid w:val="00677EAA"/>
    <w:rsid w:val="006807E1"/>
    <w:rsid w:val="006807F2"/>
    <w:rsid w:val="006808B6"/>
    <w:rsid w:val="00680A72"/>
    <w:rsid w:val="00680BDF"/>
    <w:rsid w:val="00682E73"/>
    <w:rsid w:val="00683017"/>
    <w:rsid w:val="0068348C"/>
    <w:rsid w:val="00683675"/>
    <w:rsid w:val="006839DC"/>
    <w:rsid w:val="00683C87"/>
    <w:rsid w:val="00683DAE"/>
    <w:rsid w:val="00683E14"/>
    <w:rsid w:val="00684A72"/>
    <w:rsid w:val="0068576C"/>
    <w:rsid w:val="00685845"/>
    <w:rsid w:val="006858FA"/>
    <w:rsid w:val="00686E32"/>
    <w:rsid w:val="0068724E"/>
    <w:rsid w:val="00687423"/>
    <w:rsid w:val="00687C7D"/>
    <w:rsid w:val="00687F56"/>
    <w:rsid w:val="00690055"/>
    <w:rsid w:val="00690DE3"/>
    <w:rsid w:val="00690FC7"/>
    <w:rsid w:val="00691164"/>
    <w:rsid w:val="00691764"/>
    <w:rsid w:val="00691993"/>
    <w:rsid w:val="006922CB"/>
    <w:rsid w:val="0069243E"/>
    <w:rsid w:val="00692981"/>
    <w:rsid w:val="00692C0D"/>
    <w:rsid w:val="0069573D"/>
    <w:rsid w:val="0069577A"/>
    <w:rsid w:val="00695889"/>
    <w:rsid w:val="00695A7C"/>
    <w:rsid w:val="00695CC4"/>
    <w:rsid w:val="00695D18"/>
    <w:rsid w:val="00695E07"/>
    <w:rsid w:val="00695E50"/>
    <w:rsid w:val="00695E85"/>
    <w:rsid w:val="006966CC"/>
    <w:rsid w:val="00696E92"/>
    <w:rsid w:val="00697044"/>
    <w:rsid w:val="00697D2D"/>
    <w:rsid w:val="006A044E"/>
    <w:rsid w:val="006A0BFF"/>
    <w:rsid w:val="006A1986"/>
    <w:rsid w:val="006A1C4C"/>
    <w:rsid w:val="006A1D83"/>
    <w:rsid w:val="006A214A"/>
    <w:rsid w:val="006A2A50"/>
    <w:rsid w:val="006A314F"/>
    <w:rsid w:val="006A3608"/>
    <w:rsid w:val="006A3741"/>
    <w:rsid w:val="006A3A68"/>
    <w:rsid w:val="006A41FF"/>
    <w:rsid w:val="006A4440"/>
    <w:rsid w:val="006A4637"/>
    <w:rsid w:val="006A5EE9"/>
    <w:rsid w:val="006A65DB"/>
    <w:rsid w:val="006A684E"/>
    <w:rsid w:val="006A7871"/>
    <w:rsid w:val="006A7B8D"/>
    <w:rsid w:val="006A7CD3"/>
    <w:rsid w:val="006B0062"/>
    <w:rsid w:val="006B0183"/>
    <w:rsid w:val="006B0337"/>
    <w:rsid w:val="006B0971"/>
    <w:rsid w:val="006B0E65"/>
    <w:rsid w:val="006B1222"/>
    <w:rsid w:val="006B1A88"/>
    <w:rsid w:val="006B1C60"/>
    <w:rsid w:val="006B1D6F"/>
    <w:rsid w:val="006B24FD"/>
    <w:rsid w:val="006B3093"/>
    <w:rsid w:val="006B3E35"/>
    <w:rsid w:val="006B4BD4"/>
    <w:rsid w:val="006B5068"/>
    <w:rsid w:val="006B52AA"/>
    <w:rsid w:val="006B59E7"/>
    <w:rsid w:val="006B5D72"/>
    <w:rsid w:val="006B5E4B"/>
    <w:rsid w:val="006B5ECE"/>
    <w:rsid w:val="006B79D0"/>
    <w:rsid w:val="006B7B65"/>
    <w:rsid w:val="006B7E07"/>
    <w:rsid w:val="006C0316"/>
    <w:rsid w:val="006C078D"/>
    <w:rsid w:val="006C0B85"/>
    <w:rsid w:val="006C0FAF"/>
    <w:rsid w:val="006C1597"/>
    <w:rsid w:val="006C1992"/>
    <w:rsid w:val="006C1DAF"/>
    <w:rsid w:val="006C22AD"/>
    <w:rsid w:val="006C2FD4"/>
    <w:rsid w:val="006C3D45"/>
    <w:rsid w:val="006C3E00"/>
    <w:rsid w:val="006C40BF"/>
    <w:rsid w:val="006C42FA"/>
    <w:rsid w:val="006C4321"/>
    <w:rsid w:val="006C46B1"/>
    <w:rsid w:val="006C49C2"/>
    <w:rsid w:val="006C4A1E"/>
    <w:rsid w:val="006C60C1"/>
    <w:rsid w:val="006C6169"/>
    <w:rsid w:val="006C62A1"/>
    <w:rsid w:val="006C6A50"/>
    <w:rsid w:val="006C6F47"/>
    <w:rsid w:val="006C71FA"/>
    <w:rsid w:val="006D0166"/>
    <w:rsid w:val="006D0254"/>
    <w:rsid w:val="006D0EEE"/>
    <w:rsid w:val="006D15D8"/>
    <w:rsid w:val="006D16D6"/>
    <w:rsid w:val="006D1E43"/>
    <w:rsid w:val="006D22B1"/>
    <w:rsid w:val="006D2373"/>
    <w:rsid w:val="006D317C"/>
    <w:rsid w:val="006D33E6"/>
    <w:rsid w:val="006D37E5"/>
    <w:rsid w:val="006D3C96"/>
    <w:rsid w:val="006D47F0"/>
    <w:rsid w:val="006D5571"/>
    <w:rsid w:val="006D5C17"/>
    <w:rsid w:val="006D5D10"/>
    <w:rsid w:val="006D5F2A"/>
    <w:rsid w:val="006D5F6A"/>
    <w:rsid w:val="006D6313"/>
    <w:rsid w:val="006D6884"/>
    <w:rsid w:val="006D6A9E"/>
    <w:rsid w:val="006D6C45"/>
    <w:rsid w:val="006D6D24"/>
    <w:rsid w:val="006D6D41"/>
    <w:rsid w:val="006D70B2"/>
    <w:rsid w:val="006D74FE"/>
    <w:rsid w:val="006D7935"/>
    <w:rsid w:val="006D7D20"/>
    <w:rsid w:val="006E0D20"/>
    <w:rsid w:val="006E11D6"/>
    <w:rsid w:val="006E16E0"/>
    <w:rsid w:val="006E1E60"/>
    <w:rsid w:val="006E1F9F"/>
    <w:rsid w:val="006E203B"/>
    <w:rsid w:val="006E2668"/>
    <w:rsid w:val="006E294C"/>
    <w:rsid w:val="006E29EA"/>
    <w:rsid w:val="006E2A24"/>
    <w:rsid w:val="006E2A93"/>
    <w:rsid w:val="006E2DC3"/>
    <w:rsid w:val="006E3313"/>
    <w:rsid w:val="006E3D0B"/>
    <w:rsid w:val="006E40E8"/>
    <w:rsid w:val="006E4213"/>
    <w:rsid w:val="006E46F1"/>
    <w:rsid w:val="006E4989"/>
    <w:rsid w:val="006E4BE8"/>
    <w:rsid w:val="006E5472"/>
    <w:rsid w:val="006E574B"/>
    <w:rsid w:val="006E5A2E"/>
    <w:rsid w:val="006E5E47"/>
    <w:rsid w:val="006E5F58"/>
    <w:rsid w:val="006E6078"/>
    <w:rsid w:val="006E620B"/>
    <w:rsid w:val="006E62E4"/>
    <w:rsid w:val="006E63F3"/>
    <w:rsid w:val="006E6B22"/>
    <w:rsid w:val="006E788B"/>
    <w:rsid w:val="006F0A19"/>
    <w:rsid w:val="006F0B07"/>
    <w:rsid w:val="006F1407"/>
    <w:rsid w:val="006F2166"/>
    <w:rsid w:val="006F2775"/>
    <w:rsid w:val="006F28C1"/>
    <w:rsid w:val="006F2BEC"/>
    <w:rsid w:val="006F2D9F"/>
    <w:rsid w:val="006F34E0"/>
    <w:rsid w:val="006F38E8"/>
    <w:rsid w:val="006F3A86"/>
    <w:rsid w:val="006F3E70"/>
    <w:rsid w:val="006F440D"/>
    <w:rsid w:val="006F4707"/>
    <w:rsid w:val="006F4890"/>
    <w:rsid w:val="006F514F"/>
    <w:rsid w:val="006F55A9"/>
    <w:rsid w:val="006F5623"/>
    <w:rsid w:val="006F58D2"/>
    <w:rsid w:val="006F599F"/>
    <w:rsid w:val="006F5E7D"/>
    <w:rsid w:val="006F6060"/>
    <w:rsid w:val="006F625D"/>
    <w:rsid w:val="006F63CC"/>
    <w:rsid w:val="006F64C2"/>
    <w:rsid w:val="006F6D3C"/>
    <w:rsid w:val="006F6F03"/>
    <w:rsid w:val="006F708A"/>
    <w:rsid w:val="006F74FA"/>
    <w:rsid w:val="006F78B6"/>
    <w:rsid w:val="006F7CAB"/>
    <w:rsid w:val="00700496"/>
    <w:rsid w:val="00701561"/>
    <w:rsid w:val="00701964"/>
    <w:rsid w:val="007027BE"/>
    <w:rsid w:val="00702A6C"/>
    <w:rsid w:val="00702EB0"/>
    <w:rsid w:val="00703DA9"/>
    <w:rsid w:val="007041D0"/>
    <w:rsid w:val="00704231"/>
    <w:rsid w:val="00704511"/>
    <w:rsid w:val="007045C9"/>
    <w:rsid w:val="007048A0"/>
    <w:rsid w:val="00704CC2"/>
    <w:rsid w:val="007050AD"/>
    <w:rsid w:val="007057A1"/>
    <w:rsid w:val="00706379"/>
    <w:rsid w:val="007065BE"/>
    <w:rsid w:val="00707805"/>
    <w:rsid w:val="00707D2C"/>
    <w:rsid w:val="00707F09"/>
    <w:rsid w:val="007100A0"/>
    <w:rsid w:val="007107AE"/>
    <w:rsid w:val="00710978"/>
    <w:rsid w:val="00710A5C"/>
    <w:rsid w:val="00710C25"/>
    <w:rsid w:val="00711B2A"/>
    <w:rsid w:val="0071254D"/>
    <w:rsid w:val="00712556"/>
    <w:rsid w:val="00712A46"/>
    <w:rsid w:val="00712B82"/>
    <w:rsid w:val="00712C69"/>
    <w:rsid w:val="00713626"/>
    <w:rsid w:val="00713664"/>
    <w:rsid w:val="00713B1A"/>
    <w:rsid w:val="00713D86"/>
    <w:rsid w:val="00713EC2"/>
    <w:rsid w:val="00713FD2"/>
    <w:rsid w:val="00714D19"/>
    <w:rsid w:val="00715248"/>
    <w:rsid w:val="007153C8"/>
    <w:rsid w:val="007153E3"/>
    <w:rsid w:val="007169D6"/>
    <w:rsid w:val="00716D8E"/>
    <w:rsid w:val="00716E64"/>
    <w:rsid w:val="007173F8"/>
    <w:rsid w:val="0071741A"/>
    <w:rsid w:val="007175A8"/>
    <w:rsid w:val="00717F69"/>
    <w:rsid w:val="00717FC5"/>
    <w:rsid w:val="00720843"/>
    <w:rsid w:val="00720AF5"/>
    <w:rsid w:val="007210CC"/>
    <w:rsid w:val="00722FB1"/>
    <w:rsid w:val="0072316C"/>
    <w:rsid w:val="00723AB6"/>
    <w:rsid w:val="007243BD"/>
    <w:rsid w:val="0072445F"/>
    <w:rsid w:val="00724696"/>
    <w:rsid w:val="00724853"/>
    <w:rsid w:val="007249D9"/>
    <w:rsid w:val="00724C44"/>
    <w:rsid w:val="00724C5E"/>
    <w:rsid w:val="00724F93"/>
    <w:rsid w:val="0072528E"/>
    <w:rsid w:val="00725B04"/>
    <w:rsid w:val="00725D05"/>
    <w:rsid w:val="00725EC6"/>
    <w:rsid w:val="0072629C"/>
    <w:rsid w:val="00726505"/>
    <w:rsid w:val="0072651F"/>
    <w:rsid w:val="00726702"/>
    <w:rsid w:val="0072699B"/>
    <w:rsid w:val="00726AB9"/>
    <w:rsid w:val="00726CE1"/>
    <w:rsid w:val="0072715E"/>
    <w:rsid w:val="007278DE"/>
    <w:rsid w:val="00727CB3"/>
    <w:rsid w:val="00730075"/>
    <w:rsid w:val="007301BB"/>
    <w:rsid w:val="0073040E"/>
    <w:rsid w:val="00730549"/>
    <w:rsid w:val="00730671"/>
    <w:rsid w:val="0073072E"/>
    <w:rsid w:val="00730895"/>
    <w:rsid w:val="00731162"/>
    <w:rsid w:val="007317BB"/>
    <w:rsid w:val="00731939"/>
    <w:rsid w:val="00731960"/>
    <w:rsid w:val="00731CA6"/>
    <w:rsid w:val="00732565"/>
    <w:rsid w:val="00732CAB"/>
    <w:rsid w:val="0073303E"/>
    <w:rsid w:val="007330D9"/>
    <w:rsid w:val="0073420B"/>
    <w:rsid w:val="0073431A"/>
    <w:rsid w:val="00734461"/>
    <w:rsid w:val="00734863"/>
    <w:rsid w:val="00734963"/>
    <w:rsid w:val="00734CFD"/>
    <w:rsid w:val="00735107"/>
    <w:rsid w:val="00736082"/>
    <w:rsid w:val="00736B2D"/>
    <w:rsid w:val="00736EB0"/>
    <w:rsid w:val="007370D9"/>
    <w:rsid w:val="007371D2"/>
    <w:rsid w:val="007372D0"/>
    <w:rsid w:val="007378F5"/>
    <w:rsid w:val="00737C5F"/>
    <w:rsid w:val="00737EF6"/>
    <w:rsid w:val="00740A33"/>
    <w:rsid w:val="00740E76"/>
    <w:rsid w:val="00741545"/>
    <w:rsid w:val="00741C44"/>
    <w:rsid w:val="00741E82"/>
    <w:rsid w:val="00742BF5"/>
    <w:rsid w:val="00743213"/>
    <w:rsid w:val="007433AF"/>
    <w:rsid w:val="00743AA5"/>
    <w:rsid w:val="00743D47"/>
    <w:rsid w:val="00743FB1"/>
    <w:rsid w:val="0074413A"/>
    <w:rsid w:val="00744767"/>
    <w:rsid w:val="0074522C"/>
    <w:rsid w:val="00745AC7"/>
    <w:rsid w:val="0074637D"/>
    <w:rsid w:val="00746500"/>
    <w:rsid w:val="00746D86"/>
    <w:rsid w:val="007479ED"/>
    <w:rsid w:val="00747A97"/>
    <w:rsid w:val="0075010E"/>
    <w:rsid w:val="007511E1"/>
    <w:rsid w:val="0075131B"/>
    <w:rsid w:val="00751534"/>
    <w:rsid w:val="007518A6"/>
    <w:rsid w:val="00751CCE"/>
    <w:rsid w:val="00752938"/>
    <w:rsid w:val="00752F2B"/>
    <w:rsid w:val="0075308A"/>
    <w:rsid w:val="00753CF0"/>
    <w:rsid w:val="00753DFE"/>
    <w:rsid w:val="007540C3"/>
    <w:rsid w:val="00754D2E"/>
    <w:rsid w:val="007559B4"/>
    <w:rsid w:val="00755DDD"/>
    <w:rsid w:val="00756A25"/>
    <w:rsid w:val="00756BB0"/>
    <w:rsid w:val="0075729C"/>
    <w:rsid w:val="00757776"/>
    <w:rsid w:val="007578BC"/>
    <w:rsid w:val="00757B8E"/>
    <w:rsid w:val="00757EC9"/>
    <w:rsid w:val="007602CC"/>
    <w:rsid w:val="007609E6"/>
    <w:rsid w:val="00760DF7"/>
    <w:rsid w:val="00760F26"/>
    <w:rsid w:val="00761535"/>
    <w:rsid w:val="00761932"/>
    <w:rsid w:val="00761989"/>
    <w:rsid w:val="007627DD"/>
    <w:rsid w:val="00762D62"/>
    <w:rsid w:val="00763F7E"/>
    <w:rsid w:val="00764769"/>
    <w:rsid w:val="007649CA"/>
    <w:rsid w:val="00764A17"/>
    <w:rsid w:val="00764C2C"/>
    <w:rsid w:val="00764C46"/>
    <w:rsid w:val="00765894"/>
    <w:rsid w:val="00765EB4"/>
    <w:rsid w:val="00765F2D"/>
    <w:rsid w:val="007661CD"/>
    <w:rsid w:val="007668E0"/>
    <w:rsid w:val="00766D98"/>
    <w:rsid w:val="00766F94"/>
    <w:rsid w:val="00767182"/>
    <w:rsid w:val="007674FB"/>
    <w:rsid w:val="00767502"/>
    <w:rsid w:val="00767DFE"/>
    <w:rsid w:val="007700EA"/>
    <w:rsid w:val="00770424"/>
    <w:rsid w:val="00770D13"/>
    <w:rsid w:val="00770F95"/>
    <w:rsid w:val="00771743"/>
    <w:rsid w:val="00771939"/>
    <w:rsid w:val="00771CC2"/>
    <w:rsid w:val="00771F2F"/>
    <w:rsid w:val="00772269"/>
    <w:rsid w:val="00772548"/>
    <w:rsid w:val="0077263E"/>
    <w:rsid w:val="00772863"/>
    <w:rsid w:val="00772EE9"/>
    <w:rsid w:val="00773AE9"/>
    <w:rsid w:val="00773CB1"/>
    <w:rsid w:val="00773D04"/>
    <w:rsid w:val="00773EFC"/>
    <w:rsid w:val="007740A0"/>
    <w:rsid w:val="00774116"/>
    <w:rsid w:val="00774222"/>
    <w:rsid w:val="00774560"/>
    <w:rsid w:val="00774956"/>
    <w:rsid w:val="0077497B"/>
    <w:rsid w:val="00774D1E"/>
    <w:rsid w:val="0077507F"/>
    <w:rsid w:val="0077514E"/>
    <w:rsid w:val="007751EB"/>
    <w:rsid w:val="00775412"/>
    <w:rsid w:val="00775459"/>
    <w:rsid w:val="007758E5"/>
    <w:rsid w:val="00776D59"/>
    <w:rsid w:val="00777547"/>
    <w:rsid w:val="007775F6"/>
    <w:rsid w:val="007778E7"/>
    <w:rsid w:val="007800B4"/>
    <w:rsid w:val="0078014E"/>
    <w:rsid w:val="007803DB"/>
    <w:rsid w:val="00780E18"/>
    <w:rsid w:val="007813E2"/>
    <w:rsid w:val="00782294"/>
    <w:rsid w:val="00782542"/>
    <w:rsid w:val="00783783"/>
    <w:rsid w:val="00784F84"/>
    <w:rsid w:val="00785210"/>
    <w:rsid w:val="007852D9"/>
    <w:rsid w:val="007857AF"/>
    <w:rsid w:val="00785AC3"/>
    <w:rsid w:val="007867E9"/>
    <w:rsid w:val="0078681A"/>
    <w:rsid w:val="00786A2A"/>
    <w:rsid w:val="00786CC5"/>
    <w:rsid w:val="00787937"/>
    <w:rsid w:val="00787B97"/>
    <w:rsid w:val="007902E0"/>
    <w:rsid w:val="00790335"/>
    <w:rsid w:val="00791522"/>
    <w:rsid w:val="00791840"/>
    <w:rsid w:val="00791FDF"/>
    <w:rsid w:val="0079281D"/>
    <w:rsid w:val="00793173"/>
    <w:rsid w:val="00793790"/>
    <w:rsid w:val="00793B60"/>
    <w:rsid w:val="00793D28"/>
    <w:rsid w:val="00793E84"/>
    <w:rsid w:val="00793F8A"/>
    <w:rsid w:val="0079534C"/>
    <w:rsid w:val="00795C4C"/>
    <w:rsid w:val="00795CA2"/>
    <w:rsid w:val="00795DC5"/>
    <w:rsid w:val="00795DF2"/>
    <w:rsid w:val="0079633E"/>
    <w:rsid w:val="007964A9"/>
    <w:rsid w:val="007964E7"/>
    <w:rsid w:val="00796FA6"/>
    <w:rsid w:val="00797063"/>
    <w:rsid w:val="007972D4"/>
    <w:rsid w:val="00797494"/>
    <w:rsid w:val="00797662"/>
    <w:rsid w:val="00797AB8"/>
    <w:rsid w:val="00797B91"/>
    <w:rsid w:val="007A0037"/>
    <w:rsid w:val="007A02BB"/>
    <w:rsid w:val="007A06A2"/>
    <w:rsid w:val="007A130A"/>
    <w:rsid w:val="007A1337"/>
    <w:rsid w:val="007A1598"/>
    <w:rsid w:val="007A2546"/>
    <w:rsid w:val="007A3252"/>
    <w:rsid w:val="007A3427"/>
    <w:rsid w:val="007A3A72"/>
    <w:rsid w:val="007A3D2B"/>
    <w:rsid w:val="007A424F"/>
    <w:rsid w:val="007A47BD"/>
    <w:rsid w:val="007A52DF"/>
    <w:rsid w:val="007A5576"/>
    <w:rsid w:val="007A5C05"/>
    <w:rsid w:val="007A5C2E"/>
    <w:rsid w:val="007A61C0"/>
    <w:rsid w:val="007A6B82"/>
    <w:rsid w:val="007A6CCA"/>
    <w:rsid w:val="007A7D09"/>
    <w:rsid w:val="007A7E09"/>
    <w:rsid w:val="007A7E78"/>
    <w:rsid w:val="007B01C7"/>
    <w:rsid w:val="007B02D2"/>
    <w:rsid w:val="007B0841"/>
    <w:rsid w:val="007B0D29"/>
    <w:rsid w:val="007B1057"/>
    <w:rsid w:val="007B112F"/>
    <w:rsid w:val="007B13F1"/>
    <w:rsid w:val="007B153E"/>
    <w:rsid w:val="007B17B1"/>
    <w:rsid w:val="007B1BB0"/>
    <w:rsid w:val="007B1E9A"/>
    <w:rsid w:val="007B1F95"/>
    <w:rsid w:val="007B2099"/>
    <w:rsid w:val="007B27B9"/>
    <w:rsid w:val="007B2B7E"/>
    <w:rsid w:val="007B2C68"/>
    <w:rsid w:val="007B3B12"/>
    <w:rsid w:val="007B4191"/>
    <w:rsid w:val="007B4283"/>
    <w:rsid w:val="007B4993"/>
    <w:rsid w:val="007B532A"/>
    <w:rsid w:val="007B5336"/>
    <w:rsid w:val="007B5C04"/>
    <w:rsid w:val="007B5CAE"/>
    <w:rsid w:val="007B5D21"/>
    <w:rsid w:val="007B6535"/>
    <w:rsid w:val="007B76A9"/>
    <w:rsid w:val="007C02D3"/>
    <w:rsid w:val="007C0457"/>
    <w:rsid w:val="007C0B10"/>
    <w:rsid w:val="007C1B10"/>
    <w:rsid w:val="007C1B6A"/>
    <w:rsid w:val="007C21FB"/>
    <w:rsid w:val="007C2453"/>
    <w:rsid w:val="007C2593"/>
    <w:rsid w:val="007C2766"/>
    <w:rsid w:val="007C37E7"/>
    <w:rsid w:val="007C39E5"/>
    <w:rsid w:val="007C3D79"/>
    <w:rsid w:val="007C3FCF"/>
    <w:rsid w:val="007C413E"/>
    <w:rsid w:val="007C4654"/>
    <w:rsid w:val="007C4954"/>
    <w:rsid w:val="007C49CF"/>
    <w:rsid w:val="007C49F9"/>
    <w:rsid w:val="007C4B8A"/>
    <w:rsid w:val="007C4C1D"/>
    <w:rsid w:val="007C4E0B"/>
    <w:rsid w:val="007C5067"/>
    <w:rsid w:val="007C53FA"/>
    <w:rsid w:val="007C5ADB"/>
    <w:rsid w:val="007C6273"/>
    <w:rsid w:val="007C6620"/>
    <w:rsid w:val="007C6BFC"/>
    <w:rsid w:val="007C706E"/>
    <w:rsid w:val="007C7953"/>
    <w:rsid w:val="007C7A51"/>
    <w:rsid w:val="007C7ABE"/>
    <w:rsid w:val="007D017C"/>
    <w:rsid w:val="007D021F"/>
    <w:rsid w:val="007D04CE"/>
    <w:rsid w:val="007D067E"/>
    <w:rsid w:val="007D1656"/>
    <w:rsid w:val="007D1658"/>
    <w:rsid w:val="007D1659"/>
    <w:rsid w:val="007D1816"/>
    <w:rsid w:val="007D199A"/>
    <w:rsid w:val="007D272A"/>
    <w:rsid w:val="007D2856"/>
    <w:rsid w:val="007D29FD"/>
    <w:rsid w:val="007D2C34"/>
    <w:rsid w:val="007D3682"/>
    <w:rsid w:val="007D36CF"/>
    <w:rsid w:val="007D39E8"/>
    <w:rsid w:val="007D3C8D"/>
    <w:rsid w:val="007D40E4"/>
    <w:rsid w:val="007D4300"/>
    <w:rsid w:val="007D5097"/>
    <w:rsid w:val="007D5621"/>
    <w:rsid w:val="007D5AE1"/>
    <w:rsid w:val="007D64FB"/>
    <w:rsid w:val="007D6F2F"/>
    <w:rsid w:val="007D7928"/>
    <w:rsid w:val="007D794F"/>
    <w:rsid w:val="007D7995"/>
    <w:rsid w:val="007D7A93"/>
    <w:rsid w:val="007E0C97"/>
    <w:rsid w:val="007E0FA5"/>
    <w:rsid w:val="007E12D8"/>
    <w:rsid w:val="007E14E5"/>
    <w:rsid w:val="007E16F9"/>
    <w:rsid w:val="007E176F"/>
    <w:rsid w:val="007E1BD2"/>
    <w:rsid w:val="007E1CFE"/>
    <w:rsid w:val="007E1E52"/>
    <w:rsid w:val="007E2685"/>
    <w:rsid w:val="007E2DE0"/>
    <w:rsid w:val="007E2E42"/>
    <w:rsid w:val="007E2E92"/>
    <w:rsid w:val="007E38F5"/>
    <w:rsid w:val="007E4A11"/>
    <w:rsid w:val="007E50FF"/>
    <w:rsid w:val="007E513F"/>
    <w:rsid w:val="007E5261"/>
    <w:rsid w:val="007E5759"/>
    <w:rsid w:val="007E61ED"/>
    <w:rsid w:val="007E626D"/>
    <w:rsid w:val="007E65C6"/>
    <w:rsid w:val="007E7CE2"/>
    <w:rsid w:val="007E7FCC"/>
    <w:rsid w:val="007F07BD"/>
    <w:rsid w:val="007F0A09"/>
    <w:rsid w:val="007F1465"/>
    <w:rsid w:val="007F187F"/>
    <w:rsid w:val="007F2147"/>
    <w:rsid w:val="007F2394"/>
    <w:rsid w:val="007F2EC0"/>
    <w:rsid w:val="007F2F24"/>
    <w:rsid w:val="007F3418"/>
    <w:rsid w:val="007F3586"/>
    <w:rsid w:val="007F3678"/>
    <w:rsid w:val="007F38DC"/>
    <w:rsid w:val="007F3F1E"/>
    <w:rsid w:val="007F46A9"/>
    <w:rsid w:val="007F4C0D"/>
    <w:rsid w:val="007F5CF4"/>
    <w:rsid w:val="007F5DAB"/>
    <w:rsid w:val="007F644E"/>
    <w:rsid w:val="007F6986"/>
    <w:rsid w:val="007F6D60"/>
    <w:rsid w:val="007F6EBB"/>
    <w:rsid w:val="007F78B8"/>
    <w:rsid w:val="007F7CB7"/>
    <w:rsid w:val="007F7D3D"/>
    <w:rsid w:val="007F7F3C"/>
    <w:rsid w:val="008007BB"/>
    <w:rsid w:val="00800ECF"/>
    <w:rsid w:val="008015F5"/>
    <w:rsid w:val="00801777"/>
    <w:rsid w:val="00802313"/>
    <w:rsid w:val="00802CAE"/>
    <w:rsid w:val="00802E72"/>
    <w:rsid w:val="008034C1"/>
    <w:rsid w:val="00803504"/>
    <w:rsid w:val="00803EAE"/>
    <w:rsid w:val="008048CE"/>
    <w:rsid w:val="008049E7"/>
    <w:rsid w:val="0080507C"/>
    <w:rsid w:val="00805391"/>
    <w:rsid w:val="0080557B"/>
    <w:rsid w:val="00805E82"/>
    <w:rsid w:val="00806327"/>
    <w:rsid w:val="008064C8"/>
    <w:rsid w:val="00806D68"/>
    <w:rsid w:val="00806DCB"/>
    <w:rsid w:val="00806E3D"/>
    <w:rsid w:val="00807157"/>
    <w:rsid w:val="00807560"/>
    <w:rsid w:val="00810087"/>
    <w:rsid w:val="00810117"/>
    <w:rsid w:val="00810409"/>
    <w:rsid w:val="00810FC6"/>
    <w:rsid w:val="0081199B"/>
    <w:rsid w:val="00811C96"/>
    <w:rsid w:val="00811ED1"/>
    <w:rsid w:val="008125BA"/>
    <w:rsid w:val="008125C2"/>
    <w:rsid w:val="008129B7"/>
    <w:rsid w:val="008131CC"/>
    <w:rsid w:val="0081357D"/>
    <w:rsid w:val="00813D89"/>
    <w:rsid w:val="00814AD6"/>
    <w:rsid w:val="00814DFC"/>
    <w:rsid w:val="00814E79"/>
    <w:rsid w:val="00814F85"/>
    <w:rsid w:val="00815215"/>
    <w:rsid w:val="00815912"/>
    <w:rsid w:val="00815B79"/>
    <w:rsid w:val="008164F6"/>
    <w:rsid w:val="008166AD"/>
    <w:rsid w:val="008166BC"/>
    <w:rsid w:val="00816A1B"/>
    <w:rsid w:val="00816C6C"/>
    <w:rsid w:val="00816EE7"/>
    <w:rsid w:val="00817185"/>
    <w:rsid w:val="00817267"/>
    <w:rsid w:val="0081740A"/>
    <w:rsid w:val="008175DC"/>
    <w:rsid w:val="0081785F"/>
    <w:rsid w:val="008202BA"/>
    <w:rsid w:val="008208DF"/>
    <w:rsid w:val="008210F8"/>
    <w:rsid w:val="008215A2"/>
    <w:rsid w:val="00821AE8"/>
    <w:rsid w:val="00822235"/>
    <w:rsid w:val="00822583"/>
    <w:rsid w:val="00822A0B"/>
    <w:rsid w:val="008232A9"/>
    <w:rsid w:val="008236CE"/>
    <w:rsid w:val="00823868"/>
    <w:rsid w:val="008239FD"/>
    <w:rsid w:val="00823A29"/>
    <w:rsid w:val="00823A49"/>
    <w:rsid w:val="00823E22"/>
    <w:rsid w:val="00824CD5"/>
    <w:rsid w:val="00824DFF"/>
    <w:rsid w:val="00824E8C"/>
    <w:rsid w:val="00825316"/>
    <w:rsid w:val="00825CAF"/>
    <w:rsid w:val="00826AD5"/>
    <w:rsid w:val="00826E95"/>
    <w:rsid w:val="00827336"/>
    <w:rsid w:val="0082785A"/>
    <w:rsid w:val="008278B7"/>
    <w:rsid w:val="0082797D"/>
    <w:rsid w:val="00830290"/>
    <w:rsid w:val="00830C8F"/>
    <w:rsid w:val="0083116E"/>
    <w:rsid w:val="008312A1"/>
    <w:rsid w:val="00831B25"/>
    <w:rsid w:val="00831F13"/>
    <w:rsid w:val="008326C1"/>
    <w:rsid w:val="00832D24"/>
    <w:rsid w:val="0083379C"/>
    <w:rsid w:val="00833C36"/>
    <w:rsid w:val="00833FE4"/>
    <w:rsid w:val="008341A4"/>
    <w:rsid w:val="00834F53"/>
    <w:rsid w:val="00835205"/>
    <w:rsid w:val="0083562B"/>
    <w:rsid w:val="00835E87"/>
    <w:rsid w:val="00835EFD"/>
    <w:rsid w:val="00836102"/>
    <w:rsid w:val="0083643D"/>
    <w:rsid w:val="00836BF3"/>
    <w:rsid w:val="00837BBA"/>
    <w:rsid w:val="00837CE2"/>
    <w:rsid w:val="00840557"/>
    <w:rsid w:val="0084057D"/>
    <w:rsid w:val="00840FA7"/>
    <w:rsid w:val="0084131A"/>
    <w:rsid w:val="00841824"/>
    <w:rsid w:val="008426E0"/>
    <w:rsid w:val="00842971"/>
    <w:rsid w:val="00842B17"/>
    <w:rsid w:val="00842B81"/>
    <w:rsid w:val="00842CC4"/>
    <w:rsid w:val="008430BA"/>
    <w:rsid w:val="008439EB"/>
    <w:rsid w:val="00843A58"/>
    <w:rsid w:val="00843AAF"/>
    <w:rsid w:val="00843B63"/>
    <w:rsid w:val="00843CC5"/>
    <w:rsid w:val="00844A64"/>
    <w:rsid w:val="00844D70"/>
    <w:rsid w:val="008451DC"/>
    <w:rsid w:val="00846F47"/>
    <w:rsid w:val="0084742C"/>
    <w:rsid w:val="008477FB"/>
    <w:rsid w:val="008500B0"/>
    <w:rsid w:val="0085025F"/>
    <w:rsid w:val="00850911"/>
    <w:rsid w:val="00850A24"/>
    <w:rsid w:val="00852916"/>
    <w:rsid w:val="00853AE9"/>
    <w:rsid w:val="008545EF"/>
    <w:rsid w:val="00854A19"/>
    <w:rsid w:val="00854DB0"/>
    <w:rsid w:val="008553B0"/>
    <w:rsid w:val="0085608D"/>
    <w:rsid w:val="008560E9"/>
    <w:rsid w:val="0085691F"/>
    <w:rsid w:val="008569DC"/>
    <w:rsid w:val="008572F9"/>
    <w:rsid w:val="0085796E"/>
    <w:rsid w:val="00857CDC"/>
    <w:rsid w:val="008604F5"/>
    <w:rsid w:val="008609B8"/>
    <w:rsid w:val="00860B2A"/>
    <w:rsid w:val="00860CA2"/>
    <w:rsid w:val="008615B5"/>
    <w:rsid w:val="00861627"/>
    <w:rsid w:val="00861DCC"/>
    <w:rsid w:val="00861DE0"/>
    <w:rsid w:val="00862ED3"/>
    <w:rsid w:val="00863334"/>
    <w:rsid w:val="00863396"/>
    <w:rsid w:val="00863600"/>
    <w:rsid w:val="00863899"/>
    <w:rsid w:val="00863D89"/>
    <w:rsid w:val="008641E8"/>
    <w:rsid w:val="0086473B"/>
    <w:rsid w:val="008647A3"/>
    <w:rsid w:val="00864C41"/>
    <w:rsid w:val="00864C66"/>
    <w:rsid w:val="00865792"/>
    <w:rsid w:val="0086664F"/>
    <w:rsid w:val="008668E7"/>
    <w:rsid w:val="00866951"/>
    <w:rsid w:val="00866D60"/>
    <w:rsid w:val="00867167"/>
    <w:rsid w:val="008678F2"/>
    <w:rsid w:val="00870574"/>
    <w:rsid w:val="00870D6D"/>
    <w:rsid w:val="00870DFB"/>
    <w:rsid w:val="0087105D"/>
    <w:rsid w:val="00871258"/>
    <w:rsid w:val="008718C3"/>
    <w:rsid w:val="00872A18"/>
    <w:rsid w:val="00872BB1"/>
    <w:rsid w:val="00872DD5"/>
    <w:rsid w:val="00872E0F"/>
    <w:rsid w:val="00873334"/>
    <w:rsid w:val="0087352B"/>
    <w:rsid w:val="00874515"/>
    <w:rsid w:val="008747E3"/>
    <w:rsid w:val="008748E7"/>
    <w:rsid w:val="008749EF"/>
    <w:rsid w:val="00874C5F"/>
    <w:rsid w:val="00874C68"/>
    <w:rsid w:val="00875484"/>
    <w:rsid w:val="00875D89"/>
    <w:rsid w:val="00876667"/>
    <w:rsid w:val="008769DF"/>
    <w:rsid w:val="00876E1B"/>
    <w:rsid w:val="00877098"/>
    <w:rsid w:val="00877210"/>
    <w:rsid w:val="00877482"/>
    <w:rsid w:val="00877740"/>
    <w:rsid w:val="00877B61"/>
    <w:rsid w:val="00877C52"/>
    <w:rsid w:val="00877E14"/>
    <w:rsid w:val="008800E3"/>
    <w:rsid w:val="00880735"/>
    <w:rsid w:val="008807D5"/>
    <w:rsid w:val="00881039"/>
    <w:rsid w:val="008810D9"/>
    <w:rsid w:val="008819CA"/>
    <w:rsid w:val="00881BC5"/>
    <w:rsid w:val="00881BD2"/>
    <w:rsid w:val="0088203B"/>
    <w:rsid w:val="00882840"/>
    <w:rsid w:val="00882934"/>
    <w:rsid w:val="00882D18"/>
    <w:rsid w:val="00883251"/>
    <w:rsid w:val="00883254"/>
    <w:rsid w:val="0088354A"/>
    <w:rsid w:val="00883E4D"/>
    <w:rsid w:val="00884397"/>
    <w:rsid w:val="008843B9"/>
    <w:rsid w:val="00884976"/>
    <w:rsid w:val="008850FA"/>
    <w:rsid w:val="008851B1"/>
    <w:rsid w:val="00885239"/>
    <w:rsid w:val="008863B6"/>
    <w:rsid w:val="008865E7"/>
    <w:rsid w:val="008869E1"/>
    <w:rsid w:val="00886A51"/>
    <w:rsid w:val="00886EA8"/>
    <w:rsid w:val="00887854"/>
    <w:rsid w:val="00887DB2"/>
    <w:rsid w:val="0089011A"/>
    <w:rsid w:val="008901B0"/>
    <w:rsid w:val="0089039C"/>
    <w:rsid w:val="00890E7F"/>
    <w:rsid w:val="00891719"/>
    <w:rsid w:val="00892001"/>
    <w:rsid w:val="00892251"/>
    <w:rsid w:val="0089279F"/>
    <w:rsid w:val="00893153"/>
    <w:rsid w:val="0089338C"/>
    <w:rsid w:val="00893470"/>
    <w:rsid w:val="00893511"/>
    <w:rsid w:val="0089360D"/>
    <w:rsid w:val="008938C2"/>
    <w:rsid w:val="00894008"/>
    <w:rsid w:val="00894547"/>
    <w:rsid w:val="00894C9A"/>
    <w:rsid w:val="00894D2B"/>
    <w:rsid w:val="00894DF2"/>
    <w:rsid w:val="00894F34"/>
    <w:rsid w:val="00894FE0"/>
    <w:rsid w:val="008953F0"/>
    <w:rsid w:val="008954E7"/>
    <w:rsid w:val="00895C0F"/>
    <w:rsid w:val="00895DDA"/>
    <w:rsid w:val="00896C01"/>
    <w:rsid w:val="0089702A"/>
    <w:rsid w:val="0089724A"/>
    <w:rsid w:val="0089765F"/>
    <w:rsid w:val="00897A9F"/>
    <w:rsid w:val="00897C4E"/>
    <w:rsid w:val="008A14C4"/>
    <w:rsid w:val="008A2822"/>
    <w:rsid w:val="008A2E6C"/>
    <w:rsid w:val="008A2F66"/>
    <w:rsid w:val="008A34A3"/>
    <w:rsid w:val="008A3645"/>
    <w:rsid w:val="008A3CE7"/>
    <w:rsid w:val="008A4160"/>
    <w:rsid w:val="008A4224"/>
    <w:rsid w:val="008A4405"/>
    <w:rsid w:val="008A4EBF"/>
    <w:rsid w:val="008A516D"/>
    <w:rsid w:val="008A518E"/>
    <w:rsid w:val="008A552D"/>
    <w:rsid w:val="008A5EB0"/>
    <w:rsid w:val="008A6454"/>
    <w:rsid w:val="008A6D29"/>
    <w:rsid w:val="008A6EE3"/>
    <w:rsid w:val="008A720F"/>
    <w:rsid w:val="008A7862"/>
    <w:rsid w:val="008B022C"/>
    <w:rsid w:val="008B11E1"/>
    <w:rsid w:val="008B1431"/>
    <w:rsid w:val="008B143C"/>
    <w:rsid w:val="008B1B9F"/>
    <w:rsid w:val="008B22E4"/>
    <w:rsid w:val="008B22F1"/>
    <w:rsid w:val="008B2903"/>
    <w:rsid w:val="008B2B33"/>
    <w:rsid w:val="008B2C28"/>
    <w:rsid w:val="008B3690"/>
    <w:rsid w:val="008B3D6A"/>
    <w:rsid w:val="008B3DE0"/>
    <w:rsid w:val="008B4E58"/>
    <w:rsid w:val="008B5B7E"/>
    <w:rsid w:val="008B5D26"/>
    <w:rsid w:val="008B644D"/>
    <w:rsid w:val="008B67A4"/>
    <w:rsid w:val="008B69D9"/>
    <w:rsid w:val="008B6D1F"/>
    <w:rsid w:val="008B7139"/>
    <w:rsid w:val="008B797C"/>
    <w:rsid w:val="008C0798"/>
    <w:rsid w:val="008C1990"/>
    <w:rsid w:val="008C202F"/>
    <w:rsid w:val="008C20D7"/>
    <w:rsid w:val="008C236D"/>
    <w:rsid w:val="008C2716"/>
    <w:rsid w:val="008C295A"/>
    <w:rsid w:val="008C339E"/>
    <w:rsid w:val="008C3C2C"/>
    <w:rsid w:val="008C3F16"/>
    <w:rsid w:val="008C4672"/>
    <w:rsid w:val="008C4696"/>
    <w:rsid w:val="008C4C9B"/>
    <w:rsid w:val="008C4FED"/>
    <w:rsid w:val="008C5670"/>
    <w:rsid w:val="008C5937"/>
    <w:rsid w:val="008C5BC9"/>
    <w:rsid w:val="008C614D"/>
    <w:rsid w:val="008C65F2"/>
    <w:rsid w:val="008C6C0A"/>
    <w:rsid w:val="008C70D1"/>
    <w:rsid w:val="008C79D3"/>
    <w:rsid w:val="008C7FCB"/>
    <w:rsid w:val="008D0096"/>
    <w:rsid w:val="008D08E9"/>
    <w:rsid w:val="008D1184"/>
    <w:rsid w:val="008D11F3"/>
    <w:rsid w:val="008D20CF"/>
    <w:rsid w:val="008D21C3"/>
    <w:rsid w:val="008D2810"/>
    <w:rsid w:val="008D2B1E"/>
    <w:rsid w:val="008D2D48"/>
    <w:rsid w:val="008D3770"/>
    <w:rsid w:val="008D37E0"/>
    <w:rsid w:val="008D3D62"/>
    <w:rsid w:val="008D430B"/>
    <w:rsid w:val="008D43C2"/>
    <w:rsid w:val="008D46D2"/>
    <w:rsid w:val="008D4891"/>
    <w:rsid w:val="008D4A9A"/>
    <w:rsid w:val="008D4E2A"/>
    <w:rsid w:val="008D500F"/>
    <w:rsid w:val="008D6882"/>
    <w:rsid w:val="008D70D0"/>
    <w:rsid w:val="008D71CD"/>
    <w:rsid w:val="008E0246"/>
    <w:rsid w:val="008E0972"/>
    <w:rsid w:val="008E0BC3"/>
    <w:rsid w:val="008E1EED"/>
    <w:rsid w:val="008E25E0"/>
    <w:rsid w:val="008E262C"/>
    <w:rsid w:val="008E35F0"/>
    <w:rsid w:val="008E3B9A"/>
    <w:rsid w:val="008E3BA4"/>
    <w:rsid w:val="008E3C54"/>
    <w:rsid w:val="008E4903"/>
    <w:rsid w:val="008E4B76"/>
    <w:rsid w:val="008E4FBC"/>
    <w:rsid w:val="008E523A"/>
    <w:rsid w:val="008E5DA9"/>
    <w:rsid w:val="008E62AD"/>
    <w:rsid w:val="008E68F1"/>
    <w:rsid w:val="008E6A42"/>
    <w:rsid w:val="008E6CA2"/>
    <w:rsid w:val="008E74BA"/>
    <w:rsid w:val="008E77E2"/>
    <w:rsid w:val="008E7BBC"/>
    <w:rsid w:val="008F0461"/>
    <w:rsid w:val="008F0986"/>
    <w:rsid w:val="008F09BD"/>
    <w:rsid w:val="008F0B77"/>
    <w:rsid w:val="008F0EE9"/>
    <w:rsid w:val="008F13B9"/>
    <w:rsid w:val="008F1586"/>
    <w:rsid w:val="008F1864"/>
    <w:rsid w:val="008F1A84"/>
    <w:rsid w:val="008F244E"/>
    <w:rsid w:val="008F2453"/>
    <w:rsid w:val="008F2935"/>
    <w:rsid w:val="008F2A03"/>
    <w:rsid w:val="008F2A65"/>
    <w:rsid w:val="008F3326"/>
    <w:rsid w:val="008F332E"/>
    <w:rsid w:val="008F3389"/>
    <w:rsid w:val="008F35F4"/>
    <w:rsid w:val="008F3FD6"/>
    <w:rsid w:val="008F4449"/>
    <w:rsid w:val="008F45F5"/>
    <w:rsid w:val="008F47A2"/>
    <w:rsid w:val="008F47C5"/>
    <w:rsid w:val="008F48F3"/>
    <w:rsid w:val="008F4E2F"/>
    <w:rsid w:val="008F66C7"/>
    <w:rsid w:val="008F73A8"/>
    <w:rsid w:val="008F7418"/>
    <w:rsid w:val="008F7685"/>
    <w:rsid w:val="008F7BFB"/>
    <w:rsid w:val="00900EFB"/>
    <w:rsid w:val="00901527"/>
    <w:rsid w:val="00901B72"/>
    <w:rsid w:val="00901E05"/>
    <w:rsid w:val="009027CD"/>
    <w:rsid w:val="009032FB"/>
    <w:rsid w:val="00903595"/>
    <w:rsid w:val="00903D1C"/>
    <w:rsid w:val="00903D76"/>
    <w:rsid w:val="0090423E"/>
    <w:rsid w:val="0090448A"/>
    <w:rsid w:val="00904605"/>
    <w:rsid w:val="00904613"/>
    <w:rsid w:val="00904E4D"/>
    <w:rsid w:val="00904E97"/>
    <w:rsid w:val="00905264"/>
    <w:rsid w:val="0090592C"/>
    <w:rsid w:val="00905AC1"/>
    <w:rsid w:val="00905DB6"/>
    <w:rsid w:val="00906628"/>
    <w:rsid w:val="00906E32"/>
    <w:rsid w:val="009077A6"/>
    <w:rsid w:val="00910320"/>
    <w:rsid w:val="009103BD"/>
    <w:rsid w:val="009108B3"/>
    <w:rsid w:val="00911565"/>
    <w:rsid w:val="009117FB"/>
    <w:rsid w:val="00911C34"/>
    <w:rsid w:val="00911D37"/>
    <w:rsid w:val="00913911"/>
    <w:rsid w:val="00913A18"/>
    <w:rsid w:val="00913D40"/>
    <w:rsid w:val="00914371"/>
    <w:rsid w:val="00914400"/>
    <w:rsid w:val="009146E3"/>
    <w:rsid w:val="00914732"/>
    <w:rsid w:val="00914BE7"/>
    <w:rsid w:val="00914E8C"/>
    <w:rsid w:val="009158EF"/>
    <w:rsid w:val="00915A81"/>
    <w:rsid w:val="00915DB4"/>
    <w:rsid w:val="00915F1E"/>
    <w:rsid w:val="00916490"/>
    <w:rsid w:val="00916B6B"/>
    <w:rsid w:val="00916C2B"/>
    <w:rsid w:val="009172B6"/>
    <w:rsid w:val="0091766C"/>
    <w:rsid w:val="009176DE"/>
    <w:rsid w:val="0091789D"/>
    <w:rsid w:val="00917AA7"/>
    <w:rsid w:val="00917C52"/>
    <w:rsid w:val="00917D94"/>
    <w:rsid w:val="00917F9B"/>
    <w:rsid w:val="00920349"/>
    <w:rsid w:val="0092098A"/>
    <w:rsid w:val="00920B68"/>
    <w:rsid w:val="00920BD4"/>
    <w:rsid w:val="00920E0C"/>
    <w:rsid w:val="00920EA9"/>
    <w:rsid w:val="00920ECD"/>
    <w:rsid w:val="00920F1F"/>
    <w:rsid w:val="009213A6"/>
    <w:rsid w:val="0092153D"/>
    <w:rsid w:val="00921668"/>
    <w:rsid w:val="00921BE4"/>
    <w:rsid w:val="00921E49"/>
    <w:rsid w:val="009228BF"/>
    <w:rsid w:val="00923131"/>
    <w:rsid w:val="009235AB"/>
    <w:rsid w:val="00923630"/>
    <w:rsid w:val="00923806"/>
    <w:rsid w:val="009239BD"/>
    <w:rsid w:val="00923B64"/>
    <w:rsid w:val="00923C5E"/>
    <w:rsid w:val="00923E0D"/>
    <w:rsid w:val="0092460B"/>
    <w:rsid w:val="00924A7C"/>
    <w:rsid w:val="009252A8"/>
    <w:rsid w:val="00925526"/>
    <w:rsid w:val="00926879"/>
    <w:rsid w:val="00926A88"/>
    <w:rsid w:val="0093103E"/>
    <w:rsid w:val="00931106"/>
    <w:rsid w:val="00931698"/>
    <w:rsid w:val="00931B2B"/>
    <w:rsid w:val="00931C8D"/>
    <w:rsid w:val="00932694"/>
    <w:rsid w:val="0093278E"/>
    <w:rsid w:val="00932D3A"/>
    <w:rsid w:val="00933216"/>
    <w:rsid w:val="00933931"/>
    <w:rsid w:val="00934792"/>
    <w:rsid w:val="00935E93"/>
    <w:rsid w:val="00937438"/>
    <w:rsid w:val="00937755"/>
    <w:rsid w:val="00937C6A"/>
    <w:rsid w:val="00940269"/>
    <w:rsid w:val="0094035C"/>
    <w:rsid w:val="00940399"/>
    <w:rsid w:val="0094100B"/>
    <w:rsid w:val="00941259"/>
    <w:rsid w:val="0094127B"/>
    <w:rsid w:val="0094148A"/>
    <w:rsid w:val="009415BC"/>
    <w:rsid w:val="009418B0"/>
    <w:rsid w:val="00941DA1"/>
    <w:rsid w:val="009426B2"/>
    <w:rsid w:val="009438CC"/>
    <w:rsid w:val="009438FE"/>
    <w:rsid w:val="00943CFF"/>
    <w:rsid w:val="00944081"/>
    <w:rsid w:val="00944C17"/>
    <w:rsid w:val="00944DC5"/>
    <w:rsid w:val="00945618"/>
    <w:rsid w:val="0094569A"/>
    <w:rsid w:val="009457BA"/>
    <w:rsid w:val="00945E31"/>
    <w:rsid w:val="00945FAA"/>
    <w:rsid w:val="0094614F"/>
    <w:rsid w:val="00946411"/>
    <w:rsid w:val="0094657A"/>
    <w:rsid w:val="009469FF"/>
    <w:rsid w:val="00947688"/>
    <w:rsid w:val="00947D66"/>
    <w:rsid w:val="0095018E"/>
    <w:rsid w:val="009508F4"/>
    <w:rsid w:val="0095135E"/>
    <w:rsid w:val="009516B5"/>
    <w:rsid w:val="009517C1"/>
    <w:rsid w:val="00951BD7"/>
    <w:rsid w:val="00951DAD"/>
    <w:rsid w:val="009522C1"/>
    <w:rsid w:val="0095259B"/>
    <w:rsid w:val="009533FF"/>
    <w:rsid w:val="0095390F"/>
    <w:rsid w:val="00954373"/>
    <w:rsid w:val="0095498A"/>
    <w:rsid w:val="009549F3"/>
    <w:rsid w:val="0095563E"/>
    <w:rsid w:val="009559C0"/>
    <w:rsid w:val="00955CF2"/>
    <w:rsid w:val="00955EFF"/>
    <w:rsid w:val="0095634F"/>
    <w:rsid w:val="00956507"/>
    <w:rsid w:val="00956727"/>
    <w:rsid w:val="00956C4A"/>
    <w:rsid w:val="00956E34"/>
    <w:rsid w:val="00957257"/>
    <w:rsid w:val="009572CD"/>
    <w:rsid w:val="00957907"/>
    <w:rsid w:val="009579EA"/>
    <w:rsid w:val="00957B65"/>
    <w:rsid w:val="00957D3C"/>
    <w:rsid w:val="00957EEB"/>
    <w:rsid w:val="00960004"/>
    <w:rsid w:val="00961301"/>
    <w:rsid w:val="00961AB3"/>
    <w:rsid w:val="00962082"/>
    <w:rsid w:val="00962171"/>
    <w:rsid w:val="00962918"/>
    <w:rsid w:val="00962AC8"/>
    <w:rsid w:val="00962AF3"/>
    <w:rsid w:val="00962B68"/>
    <w:rsid w:val="00962DEA"/>
    <w:rsid w:val="009633D1"/>
    <w:rsid w:val="009637EF"/>
    <w:rsid w:val="00963842"/>
    <w:rsid w:val="00963A29"/>
    <w:rsid w:val="00963A56"/>
    <w:rsid w:val="009647DE"/>
    <w:rsid w:val="009648CF"/>
    <w:rsid w:val="0096527D"/>
    <w:rsid w:val="00965532"/>
    <w:rsid w:val="00965823"/>
    <w:rsid w:val="00965955"/>
    <w:rsid w:val="00965967"/>
    <w:rsid w:val="00965C2F"/>
    <w:rsid w:val="009662A4"/>
    <w:rsid w:val="009668F0"/>
    <w:rsid w:val="00966A98"/>
    <w:rsid w:val="00966B3B"/>
    <w:rsid w:val="00966D97"/>
    <w:rsid w:val="00966DA3"/>
    <w:rsid w:val="00966E77"/>
    <w:rsid w:val="0096709E"/>
    <w:rsid w:val="009672F0"/>
    <w:rsid w:val="00967DDF"/>
    <w:rsid w:val="00970054"/>
    <w:rsid w:val="009703B7"/>
    <w:rsid w:val="0097044A"/>
    <w:rsid w:val="009705BD"/>
    <w:rsid w:val="009706BA"/>
    <w:rsid w:val="009708C4"/>
    <w:rsid w:val="00970E57"/>
    <w:rsid w:val="0097128C"/>
    <w:rsid w:val="009715C1"/>
    <w:rsid w:val="009715E7"/>
    <w:rsid w:val="0097174C"/>
    <w:rsid w:val="009718BF"/>
    <w:rsid w:val="00971E1E"/>
    <w:rsid w:val="00971E68"/>
    <w:rsid w:val="00972070"/>
    <w:rsid w:val="00973136"/>
    <w:rsid w:val="00973787"/>
    <w:rsid w:val="0097393D"/>
    <w:rsid w:val="0097475D"/>
    <w:rsid w:val="00974AD7"/>
    <w:rsid w:val="009750C3"/>
    <w:rsid w:val="009752B3"/>
    <w:rsid w:val="00975857"/>
    <w:rsid w:val="00976083"/>
    <w:rsid w:val="00976112"/>
    <w:rsid w:val="00976217"/>
    <w:rsid w:val="0097644D"/>
    <w:rsid w:val="009765BE"/>
    <w:rsid w:val="0097668C"/>
    <w:rsid w:val="009768FA"/>
    <w:rsid w:val="0097695E"/>
    <w:rsid w:val="00976A28"/>
    <w:rsid w:val="00976E0B"/>
    <w:rsid w:val="009800B8"/>
    <w:rsid w:val="00980130"/>
    <w:rsid w:val="009804DC"/>
    <w:rsid w:val="00980B32"/>
    <w:rsid w:val="00980BD8"/>
    <w:rsid w:val="00981FBD"/>
    <w:rsid w:val="009829E0"/>
    <w:rsid w:val="0098345B"/>
    <w:rsid w:val="009836ED"/>
    <w:rsid w:val="00983CF9"/>
    <w:rsid w:val="00983E19"/>
    <w:rsid w:val="00983F0B"/>
    <w:rsid w:val="009844DF"/>
    <w:rsid w:val="00984ECD"/>
    <w:rsid w:val="00985658"/>
    <w:rsid w:val="009859C9"/>
    <w:rsid w:val="00985C26"/>
    <w:rsid w:val="00985E36"/>
    <w:rsid w:val="0098625B"/>
    <w:rsid w:val="009868DB"/>
    <w:rsid w:val="00986BE9"/>
    <w:rsid w:val="00986CFB"/>
    <w:rsid w:val="00986D06"/>
    <w:rsid w:val="00990038"/>
    <w:rsid w:val="00990682"/>
    <w:rsid w:val="00990835"/>
    <w:rsid w:val="009908A6"/>
    <w:rsid w:val="009912EF"/>
    <w:rsid w:val="00991BA3"/>
    <w:rsid w:val="00991CB9"/>
    <w:rsid w:val="00992017"/>
    <w:rsid w:val="00992DFD"/>
    <w:rsid w:val="009932F4"/>
    <w:rsid w:val="00993E5C"/>
    <w:rsid w:val="0099408F"/>
    <w:rsid w:val="0099488A"/>
    <w:rsid w:val="00994A97"/>
    <w:rsid w:val="00994B8A"/>
    <w:rsid w:val="00994C1B"/>
    <w:rsid w:val="00994E63"/>
    <w:rsid w:val="00994FBE"/>
    <w:rsid w:val="00995547"/>
    <w:rsid w:val="009961CF"/>
    <w:rsid w:val="009961EC"/>
    <w:rsid w:val="00996625"/>
    <w:rsid w:val="0099680A"/>
    <w:rsid w:val="00996D66"/>
    <w:rsid w:val="00997802"/>
    <w:rsid w:val="00997954"/>
    <w:rsid w:val="009A1786"/>
    <w:rsid w:val="009A1B3E"/>
    <w:rsid w:val="009A1EE3"/>
    <w:rsid w:val="009A2005"/>
    <w:rsid w:val="009A204A"/>
    <w:rsid w:val="009A248A"/>
    <w:rsid w:val="009A3056"/>
    <w:rsid w:val="009A33E7"/>
    <w:rsid w:val="009A3CDD"/>
    <w:rsid w:val="009A3D00"/>
    <w:rsid w:val="009A4153"/>
    <w:rsid w:val="009A425D"/>
    <w:rsid w:val="009A44F7"/>
    <w:rsid w:val="009A46F1"/>
    <w:rsid w:val="009A4A19"/>
    <w:rsid w:val="009A4F42"/>
    <w:rsid w:val="009A526C"/>
    <w:rsid w:val="009A5393"/>
    <w:rsid w:val="009A636C"/>
    <w:rsid w:val="009A690C"/>
    <w:rsid w:val="009A6DFA"/>
    <w:rsid w:val="009A742C"/>
    <w:rsid w:val="009A772C"/>
    <w:rsid w:val="009A77F1"/>
    <w:rsid w:val="009A784A"/>
    <w:rsid w:val="009A7CC1"/>
    <w:rsid w:val="009A7FA5"/>
    <w:rsid w:val="009B0321"/>
    <w:rsid w:val="009B0919"/>
    <w:rsid w:val="009B0CB6"/>
    <w:rsid w:val="009B0CDB"/>
    <w:rsid w:val="009B0E36"/>
    <w:rsid w:val="009B10D6"/>
    <w:rsid w:val="009B150D"/>
    <w:rsid w:val="009B1615"/>
    <w:rsid w:val="009B20F4"/>
    <w:rsid w:val="009B224F"/>
    <w:rsid w:val="009B26AF"/>
    <w:rsid w:val="009B29BD"/>
    <w:rsid w:val="009B3B30"/>
    <w:rsid w:val="009B3D31"/>
    <w:rsid w:val="009B3FA1"/>
    <w:rsid w:val="009B471C"/>
    <w:rsid w:val="009B47D0"/>
    <w:rsid w:val="009B5236"/>
    <w:rsid w:val="009B594F"/>
    <w:rsid w:val="009B5F53"/>
    <w:rsid w:val="009B5FB6"/>
    <w:rsid w:val="009B6149"/>
    <w:rsid w:val="009B6615"/>
    <w:rsid w:val="009B6AE1"/>
    <w:rsid w:val="009B6B71"/>
    <w:rsid w:val="009B6C8A"/>
    <w:rsid w:val="009B78BB"/>
    <w:rsid w:val="009B7952"/>
    <w:rsid w:val="009B79AB"/>
    <w:rsid w:val="009B7AC1"/>
    <w:rsid w:val="009B7D84"/>
    <w:rsid w:val="009B7E57"/>
    <w:rsid w:val="009B7E8A"/>
    <w:rsid w:val="009B7FAA"/>
    <w:rsid w:val="009C05F0"/>
    <w:rsid w:val="009C0953"/>
    <w:rsid w:val="009C1438"/>
    <w:rsid w:val="009C16AA"/>
    <w:rsid w:val="009C25B8"/>
    <w:rsid w:val="009C2B07"/>
    <w:rsid w:val="009C2EDD"/>
    <w:rsid w:val="009C2F4D"/>
    <w:rsid w:val="009C3058"/>
    <w:rsid w:val="009C3178"/>
    <w:rsid w:val="009C33BE"/>
    <w:rsid w:val="009C513B"/>
    <w:rsid w:val="009C5622"/>
    <w:rsid w:val="009C7072"/>
    <w:rsid w:val="009C75E2"/>
    <w:rsid w:val="009C7842"/>
    <w:rsid w:val="009C7849"/>
    <w:rsid w:val="009D0425"/>
    <w:rsid w:val="009D0483"/>
    <w:rsid w:val="009D0665"/>
    <w:rsid w:val="009D09E0"/>
    <w:rsid w:val="009D134B"/>
    <w:rsid w:val="009D162E"/>
    <w:rsid w:val="009D191A"/>
    <w:rsid w:val="009D1BEF"/>
    <w:rsid w:val="009D1E17"/>
    <w:rsid w:val="009D204D"/>
    <w:rsid w:val="009D235B"/>
    <w:rsid w:val="009D283E"/>
    <w:rsid w:val="009D29CA"/>
    <w:rsid w:val="009D29F1"/>
    <w:rsid w:val="009D2CAC"/>
    <w:rsid w:val="009D2F69"/>
    <w:rsid w:val="009D322B"/>
    <w:rsid w:val="009D3D40"/>
    <w:rsid w:val="009D3FEF"/>
    <w:rsid w:val="009D4219"/>
    <w:rsid w:val="009D4271"/>
    <w:rsid w:val="009D4C60"/>
    <w:rsid w:val="009D5307"/>
    <w:rsid w:val="009D57B5"/>
    <w:rsid w:val="009D59C6"/>
    <w:rsid w:val="009D5E47"/>
    <w:rsid w:val="009D65E5"/>
    <w:rsid w:val="009D71A6"/>
    <w:rsid w:val="009D732C"/>
    <w:rsid w:val="009D7921"/>
    <w:rsid w:val="009D7D18"/>
    <w:rsid w:val="009E019D"/>
    <w:rsid w:val="009E0748"/>
    <w:rsid w:val="009E104A"/>
    <w:rsid w:val="009E113D"/>
    <w:rsid w:val="009E17EE"/>
    <w:rsid w:val="009E1A48"/>
    <w:rsid w:val="009E1DD1"/>
    <w:rsid w:val="009E2296"/>
    <w:rsid w:val="009E2576"/>
    <w:rsid w:val="009E3686"/>
    <w:rsid w:val="009E5762"/>
    <w:rsid w:val="009E5803"/>
    <w:rsid w:val="009E5EA4"/>
    <w:rsid w:val="009E5F04"/>
    <w:rsid w:val="009E75A1"/>
    <w:rsid w:val="009E7F8B"/>
    <w:rsid w:val="009F07D3"/>
    <w:rsid w:val="009F083A"/>
    <w:rsid w:val="009F0BB9"/>
    <w:rsid w:val="009F0C6C"/>
    <w:rsid w:val="009F0E7A"/>
    <w:rsid w:val="009F13EA"/>
    <w:rsid w:val="009F1C60"/>
    <w:rsid w:val="009F22E3"/>
    <w:rsid w:val="009F2861"/>
    <w:rsid w:val="009F288A"/>
    <w:rsid w:val="009F2923"/>
    <w:rsid w:val="009F29F7"/>
    <w:rsid w:val="009F2D78"/>
    <w:rsid w:val="009F33FB"/>
    <w:rsid w:val="009F4168"/>
    <w:rsid w:val="009F50F7"/>
    <w:rsid w:val="009F54F1"/>
    <w:rsid w:val="009F55ED"/>
    <w:rsid w:val="009F5CC2"/>
    <w:rsid w:val="009F6316"/>
    <w:rsid w:val="009F66C8"/>
    <w:rsid w:val="009F6BD2"/>
    <w:rsid w:val="009F6C1D"/>
    <w:rsid w:val="009F7A2D"/>
    <w:rsid w:val="009F7AA8"/>
    <w:rsid w:val="00A0045B"/>
    <w:rsid w:val="00A006DE"/>
    <w:rsid w:val="00A00D75"/>
    <w:rsid w:val="00A01113"/>
    <w:rsid w:val="00A016EB"/>
    <w:rsid w:val="00A01B2D"/>
    <w:rsid w:val="00A01BFE"/>
    <w:rsid w:val="00A01C85"/>
    <w:rsid w:val="00A0205E"/>
    <w:rsid w:val="00A02095"/>
    <w:rsid w:val="00A020DD"/>
    <w:rsid w:val="00A02851"/>
    <w:rsid w:val="00A02FF2"/>
    <w:rsid w:val="00A03005"/>
    <w:rsid w:val="00A03395"/>
    <w:rsid w:val="00A03903"/>
    <w:rsid w:val="00A048E6"/>
    <w:rsid w:val="00A04F25"/>
    <w:rsid w:val="00A055B1"/>
    <w:rsid w:val="00A05B85"/>
    <w:rsid w:val="00A05F99"/>
    <w:rsid w:val="00A05FCC"/>
    <w:rsid w:val="00A0728C"/>
    <w:rsid w:val="00A075EB"/>
    <w:rsid w:val="00A07CEA"/>
    <w:rsid w:val="00A10379"/>
    <w:rsid w:val="00A104D2"/>
    <w:rsid w:val="00A10A1C"/>
    <w:rsid w:val="00A112B1"/>
    <w:rsid w:val="00A1161D"/>
    <w:rsid w:val="00A119E6"/>
    <w:rsid w:val="00A12C3C"/>
    <w:rsid w:val="00A12FB4"/>
    <w:rsid w:val="00A1348E"/>
    <w:rsid w:val="00A13615"/>
    <w:rsid w:val="00A138FE"/>
    <w:rsid w:val="00A13B7D"/>
    <w:rsid w:val="00A13D75"/>
    <w:rsid w:val="00A14CE1"/>
    <w:rsid w:val="00A154D3"/>
    <w:rsid w:val="00A15631"/>
    <w:rsid w:val="00A1574A"/>
    <w:rsid w:val="00A15873"/>
    <w:rsid w:val="00A15A43"/>
    <w:rsid w:val="00A15D9A"/>
    <w:rsid w:val="00A15E5C"/>
    <w:rsid w:val="00A162C3"/>
    <w:rsid w:val="00A166BE"/>
    <w:rsid w:val="00A171F7"/>
    <w:rsid w:val="00A17767"/>
    <w:rsid w:val="00A17F88"/>
    <w:rsid w:val="00A17F9F"/>
    <w:rsid w:val="00A2125F"/>
    <w:rsid w:val="00A214D5"/>
    <w:rsid w:val="00A21729"/>
    <w:rsid w:val="00A2209D"/>
    <w:rsid w:val="00A230BC"/>
    <w:rsid w:val="00A2355B"/>
    <w:rsid w:val="00A23CAA"/>
    <w:rsid w:val="00A241D0"/>
    <w:rsid w:val="00A24CD2"/>
    <w:rsid w:val="00A2583C"/>
    <w:rsid w:val="00A25BA4"/>
    <w:rsid w:val="00A25EA0"/>
    <w:rsid w:val="00A26696"/>
    <w:rsid w:val="00A27959"/>
    <w:rsid w:val="00A27C13"/>
    <w:rsid w:val="00A27F9E"/>
    <w:rsid w:val="00A3084F"/>
    <w:rsid w:val="00A311BB"/>
    <w:rsid w:val="00A3166A"/>
    <w:rsid w:val="00A319B4"/>
    <w:rsid w:val="00A31D53"/>
    <w:rsid w:val="00A31FEF"/>
    <w:rsid w:val="00A3213D"/>
    <w:rsid w:val="00A326C1"/>
    <w:rsid w:val="00A327EA"/>
    <w:rsid w:val="00A32E81"/>
    <w:rsid w:val="00A33573"/>
    <w:rsid w:val="00A3518F"/>
    <w:rsid w:val="00A353D3"/>
    <w:rsid w:val="00A35DD6"/>
    <w:rsid w:val="00A361C0"/>
    <w:rsid w:val="00A363A2"/>
    <w:rsid w:val="00A36E96"/>
    <w:rsid w:val="00A37B9C"/>
    <w:rsid w:val="00A40298"/>
    <w:rsid w:val="00A40DF6"/>
    <w:rsid w:val="00A41B11"/>
    <w:rsid w:val="00A41B8B"/>
    <w:rsid w:val="00A41C1F"/>
    <w:rsid w:val="00A41D93"/>
    <w:rsid w:val="00A41D9C"/>
    <w:rsid w:val="00A41F4E"/>
    <w:rsid w:val="00A42366"/>
    <w:rsid w:val="00A4270E"/>
    <w:rsid w:val="00A4295F"/>
    <w:rsid w:val="00A42B91"/>
    <w:rsid w:val="00A42BA1"/>
    <w:rsid w:val="00A4305E"/>
    <w:rsid w:val="00A4349B"/>
    <w:rsid w:val="00A4350C"/>
    <w:rsid w:val="00A4356A"/>
    <w:rsid w:val="00A43EE0"/>
    <w:rsid w:val="00A442FF"/>
    <w:rsid w:val="00A4437D"/>
    <w:rsid w:val="00A443FA"/>
    <w:rsid w:val="00A4529B"/>
    <w:rsid w:val="00A45BC6"/>
    <w:rsid w:val="00A466DD"/>
    <w:rsid w:val="00A46D3A"/>
    <w:rsid w:val="00A47662"/>
    <w:rsid w:val="00A501A3"/>
    <w:rsid w:val="00A503B9"/>
    <w:rsid w:val="00A50F2D"/>
    <w:rsid w:val="00A51383"/>
    <w:rsid w:val="00A5160B"/>
    <w:rsid w:val="00A51F85"/>
    <w:rsid w:val="00A520B1"/>
    <w:rsid w:val="00A524A4"/>
    <w:rsid w:val="00A52DD8"/>
    <w:rsid w:val="00A53AAC"/>
    <w:rsid w:val="00A53D92"/>
    <w:rsid w:val="00A543C3"/>
    <w:rsid w:val="00A549FA"/>
    <w:rsid w:val="00A54ABC"/>
    <w:rsid w:val="00A54D69"/>
    <w:rsid w:val="00A55178"/>
    <w:rsid w:val="00A55F08"/>
    <w:rsid w:val="00A55F58"/>
    <w:rsid w:val="00A5636C"/>
    <w:rsid w:val="00A5681A"/>
    <w:rsid w:val="00A56844"/>
    <w:rsid w:val="00A56A68"/>
    <w:rsid w:val="00A57150"/>
    <w:rsid w:val="00A5741F"/>
    <w:rsid w:val="00A579AB"/>
    <w:rsid w:val="00A60C6F"/>
    <w:rsid w:val="00A61329"/>
    <w:rsid w:val="00A6137A"/>
    <w:rsid w:val="00A6142E"/>
    <w:rsid w:val="00A61451"/>
    <w:rsid w:val="00A61A76"/>
    <w:rsid w:val="00A622C7"/>
    <w:rsid w:val="00A6241D"/>
    <w:rsid w:val="00A624DA"/>
    <w:rsid w:val="00A62531"/>
    <w:rsid w:val="00A62B01"/>
    <w:rsid w:val="00A62D8C"/>
    <w:rsid w:val="00A62E15"/>
    <w:rsid w:val="00A62E20"/>
    <w:rsid w:val="00A630C9"/>
    <w:rsid w:val="00A63186"/>
    <w:rsid w:val="00A634B9"/>
    <w:rsid w:val="00A63BE9"/>
    <w:rsid w:val="00A63BEC"/>
    <w:rsid w:val="00A63C05"/>
    <w:rsid w:val="00A63C3C"/>
    <w:rsid w:val="00A63CF2"/>
    <w:rsid w:val="00A64216"/>
    <w:rsid w:val="00A6442F"/>
    <w:rsid w:val="00A64928"/>
    <w:rsid w:val="00A64CC6"/>
    <w:rsid w:val="00A64FDA"/>
    <w:rsid w:val="00A650DD"/>
    <w:rsid w:val="00A65190"/>
    <w:rsid w:val="00A65F9F"/>
    <w:rsid w:val="00A6616F"/>
    <w:rsid w:val="00A662D4"/>
    <w:rsid w:val="00A66FF9"/>
    <w:rsid w:val="00A6712B"/>
    <w:rsid w:val="00A6757E"/>
    <w:rsid w:val="00A7072E"/>
    <w:rsid w:val="00A70765"/>
    <w:rsid w:val="00A707E6"/>
    <w:rsid w:val="00A709A5"/>
    <w:rsid w:val="00A709E1"/>
    <w:rsid w:val="00A70A16"/>
    <w:rsid w:val="00A70C88"/>
    <w:rsid w:val="00A70C8B"/>
    <w:rsid w:val="00A70E2A"/>
    <w:rsid w:val="00A70EC4"/>
    <w:rsid w:val="00A70EE3"/>
    <w:rsid w:val="00A70F97"/>
    <w:rsid w:val="00A71052"/>
    <w:rsid w:val="00A71489"/>
    <w:rsid w:val="00A716C4"/>
    <w:rsid w:val="00A7187F"/>
    <w:rsid w:val="00A71939"/>
    <w:rsid w:val="00A71DFA"/>
    <w:rsid w:val="00A72171"/>
    <w:rsid w:val="00A72923"/>
    <w:rsid w:val="00A72969"/>
    <w:rsid w:val="00A72B01"/>
    <w:rsid w:val="00A72C60"/>
    <w:rsid w:val="00A72F0E"/>
    <w:rsid w:val="00A735A6"/>
    <w:rsid w:val="00A73803"/>
    <w:rsid w:val="00A74000"/>
    <w:rsid w:val="00A740B9"/>
    <w:rsid w:val="00A74928"/>
    <w:rsid w:val="00A74D56"/>
    <w:rsid w:val="00A750CD"/>
    <w:rsid w:val="00A75461"/>
    <w:rsid w:val="00A7594E"/>
    <w:rsid w:val="00A75EC2"/>
    <w:rsid w:val="00A76060"/>
    <w:rsid w:val="00A76078"/>
    <w:rsid w:val="00A761BB"/>
    <w:rsid w:val="00A76763"/>
    <w:rsid w:val="00A76974"/>
    <w:rsid w:val="00A76E29"/>
    <w:rsid w:val="00A7701D"/>
    <w:rsid w:val="00A7706B"/>
    <w:rsid w:val="00A770E2"/>
    <w:rsid w:val="00A77AE8"/>
    <w:rsid w:val="00A77F4A"/>
    <w:rsid w:val="00A805BA"/>
    <w:rsid w:val="00A80B9C"/>
    <w:rsid w:val="00A81092"/>
    <w:rsid w:val="00A812F2"/>
    <w:rsid w:val="00A817A4"/>
    <w:rsid w:val="00A826B2"/>
    <w:rsid w:val="00A8373F"/>
    <w:rsid w:val="00A8418F"/>
    <w:rsid w:val="00A8422A"/>
    <w:rsid w:val="00A844CE"/>
    <w:rsid w:val="00A84846"/>
    <w:rsid w:val="00A84D5A"/>
    <w:rsid w:val="00A8516C"/>
    <w:rsid w:val="00A861CE"/>
    <w:rsid w:val="00A86C79"/>
    <w:rsid w:val="00A8707A"/>
    <w:rsid w:val="00A87796"/>
    <w:rsid w:val="00A877BA"/>
    <w:rsid w:val="00A90BCA"/>
    <w:rsid w:val="00A90C5B"/>
    <w:rsid w:val="00A9193C"/>
    <w:rsid w:val="00A91B75"/>
    <w:rsid w:val="00A91CC3"/>
    <w:rsid w:val="00A92239"/>
    <w:rsid w:val="00A92400"/>
    <w:rsid w:val="00A92BF7"/>
    <w:rsid w:val="00A92CDE"/>
    <w:rsid w:val="00A92E0B"/>
    <w:rsid w:val="00A94278"/>
    <w:rsid w:val="00A94BBB"/>
    <w:rsid w:val="00A950DC"/>
    <w:rsid w:val="00A95775"/>
    <w:rsid w:val="00A9580C"/>
    <w:rsid w:val="00A960CB"/>
    <w:rsid w:val="00A9658C"/>
    <w:rsid w:val="00A968E6"/>
    <w:rsid w:val="00A96ABF"/>
    <w:rsid w:val="00A96BA0"/>
    <w:rsid w:val="00A970BF"/>
    <w:rsid w:val="00A975C6"/>
    <w:rsid w:val="00A979EA"/>
    <w:rsid w:val="00AA0525"/>
    <w:rsid w:val="00AA0694"/>
    <w:rsid w:val="00AA0AC7"/>
    <w:rsid w:val="00AA0BF6"/>
    <w:rsid w:val="00AA0D16"/>
    <w:rsid w:val="00AA115C"/>
    <w:rsid w:val="00AA17B5"/>
    <w:rsid w:val="00AA23C7"/>
    <w:rsid w:val="00AA3119"/>
    <w:rsid w:val="00AA345B"/>
    <w:rsid w:val="00AA36F4"/>
    <w:rsid w:val="00AA3EFB"/>
    <w:rsid w:val="00AA4678"/>
    <w:rsid w:val="00AA4C5F"/>
    <w:rsid w:val="00AA4E0C"/>
    <w:rsid w:val="00AA51E3"/>
    <w:rsid w:val="00AA5B20"/>
    <w:rsid w:val="00AA5FC7"/>
    <w:rsid w:val="00AA6BC0"/>
    <w:rsid w:val="00AA76DD"/>
    <w:rsid w:val="00AA7D5C"/>
    <w:rsid w:val="00AB048C"/>
    <w:rsid w:val="00AB0554"/>
    <w:rsid w:val="00AB1004"/>
    <w:rsid w:val="00AB10F7"/>
    <w:rsid w:val="00AB1433"/>
    <w:rsid w:val="00AB160F"/>
    <w:rsid w:val="00AB1F44"/>
    <w:rsid w:val="00AB2277"/>
    <w:rsid w:val="00AB3898"/>
    <w:rsid w:val="00AB3A61"/>
    <w:rsid w:val="00AB3E61"/>
    <w:rsid w:val="00AB3FF9"/>
    <w:rsid w:val="00AB479C"/>
    <w:rsid w:val="00AB4EB1"/>
    <w:rsid w:val="00AB532C"/>
    <w:rsid w:val="00AB5590"/>
    <w:rsid w:val="00AB590B"/>
    <w:rsid w:val="00AB623D"/>
    <w:rsid w:val="00AB62A2"/>
    <w:rsid w:val="00AB686C"/>
    <w:rsid w:val="00AB6E71"/>
    <w:rsid w:val="00AB7382"/>
    <w:rsid w:val="00AB73C8"/>
    <w:rsid w:val="00AB7890"/>
    <w:rsid w:val="00AB7F3C"/>
    <w:rsid w:val="00AC1433"/>
    <w:rsid w:val="00AC1B83"/>
    <w:rsid w:val="00AC2264"/>
    <w:rsid w:val="00AC22F6"/>
    <w:rsid w:val="00AC23C6"/>
    <w:rsid w:val="00AC2803"/>
    <w:rsid w:val="00AC2C53"/>
    <w:rsid w:val="00AC2D66"/>
    <w:rsid w:val="00AC312F"/>
    <w:rsid w:val="00AC313D"/>
    <w:rsid w:val="00AC36F8"/>
    <w:rsid w:val="00AC42A8"/>
    <w:rsid w:val="00AC46CA"/>
    <w:rsid w:val="00AC4C0F"/>
    <w:rsid w:val="00AC5E97"/>
    <w:rsid w:val="00AC6C9F"/>
    <w:rsid w:val="00AC6F27"/>
    <w:rsid w:val="00AC73A7"/>
    <w:rsid w:val="00AC7400"/>
    <w:rsid w:val="00AC75AB"/>
    <w:rsid w:val="00AC7F50"/>
    <w:rsid w:val="00AD335F"/>
    <w:rsid w:val="00AD4910"/>
    <w:rsid w:val="00AD4C01"/>
    <w:rsid w:val="00AD58F1"/>
    <w:rsid w:val="00AD5A66"/>
    <w:rsid w:val="00AD62E0"/>
    <w:rsid w:val="00AD63AB"/>
    <w:rsid w:val="00AD6455"/>
    <w:rsid w:val="00AD6603"/>
    <w:rsid w:val="00AD6B44"/>
    <w:rsid w:val="00AD6C23"/>
    <w:rsid w:val="00AD6DE7"/>
    <w:rsid w:val="00AD7079"/>
    <w:rsid w:val="00AD7971"/>
    <w:rsid w:val="00AD7DC7"/>
    <w:rsid w:val="00AE04C0"/>
    <w:rsid w:val="00AE0A26"/>
    <w:rsid w:val="00AE1BA6"/>
    <w:rsid w:val="00AE1BE2"/>
    <w:rsid w:val="00AE24A5"/>
    <w:rsid w:val="00AE27E1"/>
    <w:rsid w:val="00AE2D94"/>
    <w:rsid w:val="00AE318F"/>
    <w:rsid w:val="00AE32BC"/>
    <w:rsid w:val="00AE40F2"/>
    <w:rsid w:val="00AE4BE6"/>
    <w:rsid w:val="00AE51E4"/>
    <w:rsid w:val="00AE526F"/>
    <w:rsid w:val="00AE5BB9"/>
    <w:rsid w:val="00AE5C23"/>
    <w:rsid w:val="00AE61CF"/>
    <w:rsid w:val="00AE6AB7"/>
    <w:rsid w:val="00AE72F0"/>
    <w:rsid w:val="00AE7869"/>
    <w:rsid w:val="00AE79EA"/>
    <w:rsid w:val="00AE7C0A"/>
    <w:rsid w:val="00AF0199"/>
    <w:rsid w:val="00AF1052"/>
    <w:rsid w:val="00AF183B"/>
    <w:rsid w:val="00AF2149"/>
    <w:rsid w:val="00AF2D3D"/>
    <w:rsid w:val="00AF3266"/>
    <w:rsid w:val="00AF328F"/>
    <w:rsid w:val="00AF3419"/>
    <w:rsid w:val="00AF3490"/>
    <w:rsid w:val="00AF39E2"/>
    <w:rsid w:val="00AF48E4"/>
    <w:rsid w:val="00AF4A6F"/>
    <w:rsid w:val="00AF50E0"/>
    <w:rsid w:val="00AF57A3"/>
    <w:rsid w:val="00AF5AB1"/>
    <w:rsid w:val="00AF6022"/>
    <w:rsid w:val="00AF7418"/>
    <w:rsid w:val="00AF77D8"/>
    <w:rsid w:val="00AF7942"/>
    <w:rsid w:val="00AF7B2E"/>
    <w:rsid w:val="00AF7C73"/>
    <w:rsid w:val="00B00947"/>
    <w:rsid w:val="00B00FF5"/>
    <w:rsid w:val="00B01A0D"/>
    <w:rsid w:val="00B01D8A"/>
    <w:rsid w:val="00B01DDE"/>
    <w:rsid w:val="00B0257F"/>
    <w:rsid w:val="00B025C9"/>
    <w:rsid w:val="00B02C04"/>
    <w:rsid w:val="00B03303"/>
    <w:rsid w:val="00B051A0"/>
    <w:rsid w:val="00B05362"/>
    <w:rsid w:val="00B05693"/>
    <w:rsid w:val="00B05795"/>
    <w:rsid w:val="00B05E18"/>
    <w:rsid w:val="00B073B4"/>
    <w:rsid w:val="00B07CD5"/>
    <w:rsid w:val="00B07D8F"/>
    <w:rsid w:val="00B105DD"/>
    <w:rsid w:val="00B10A90"/>
    <w:rsid w:val="00B10C59"/>
    <w:rsid w:val="00B11464"/>
    <w:rsid w:val="00B117F0"/>
    <w:rsid w:val="00B12384"/>
    <w:rsid w:val="00B12DA5"/>
    <w:rsid w:val="00B12F53"/>
    <w:rsid w:val="00B13290"/>
    <w:rsid w:val="00B1377B"/>
    <w:rsid w:val="00B14257"/>
    <w:rsid w:val="00B1428D"/>
    <w:rsid w:val="00B144EA"/>
    <w:rsid w:val="00B1454B"/>
    <w:rsid w:val="00B146D4"/>
    <w:rsid w:val="00B15638"/>
    <w:rsid w:val="00B1618E"/>
    <w:rsid w:val="00B16B58"/>
    <w:rsid w:val="00B16E93"/>
    <w:rsid w:val="00B1732D"/>
    <w:rsid w:val="00B1768A"/>
    <w:rsid w:val="00B17D17"/>
    <w:rsid w:val="00B20514"/>
    <w:rsid w:val="00B20852"/>
    <w:rsid w:val="00B20A39"/>
    <w:rsid w:val="00B20B9E"/>
    <w:rsid w:val="00B21160"/>
    <w:rsid w:val="00B21271"/>
    <w:rsid w:val="00B212A8"/>
    <w:rsid w:val="00B213CD"/>
    <w:rsid w:val="00B218C0"/>
    <w:rsid w:val="00B21951"/>
    <w:rsid w:val="00B21EFC"/>
    <w:rsid w:val="00B22476"/>
    <w:rsid w:val="00B22570"/>
    <w:rsid w:val="00B22786"/>
    <w:rsid w:val="00B22E6B"/>
    <w:rsid w:val="00B22F58"/>
    <w:rsid w:val="00B23360"/>
    <w:rsid w:val="00B241EE"/>
    <w:rsid w:val="00B24363"/>
    <w:rsid w:val="00B24829"/>
    <w:rsid w:val="00B24A11"/>
    <w:rsid w:val="00B24F94"/>
    <w:rsid w:val="00B25430"/>
    <w:rsid w:val="00B25465"/>
    <w:rsid w:val="00B25CE1"/>
    <w:rsid w:val="00B25DDC"/>
    <w:rsid w:val="00B25E6E"/>
    <w:rsid w:val="00B263F3"/>
    <w:rsid w:val="00B2676C"/>
    <w:rsid w:val="00B26D6D"/>
    <w:rsid w:val="00B274BF"/>
    <w:rsid w:val="00B27CDE"/>
    <w:rsid w:val="00B27D79"/>
    <w:rsid w:val="00B302C6"/>
    <w:rsid w:val="00B303B6"/>
    <w:rsid w:val="00B31321"/>
    <w:rsid w:val="00B314DC"/>
    <w:rsid w:val="00B325A2"/>
    <w:rsid w:val="00B325E7"/>
    <w:rsid w:val="00B32B11"/>
    <w:rsid w:val="00B32B8F"/>
    <w:rsid w:val="00B32FFC"/>
    <w:rsid w:val="00B33241"/>
    <w:rsid w:val="00B33F4E"/>
    <w:rsid w:val="00B344F1"/>
    <w:rsid w:val="00B346EB"/>
    <w:rsid w:val="00B34B49"/>
    <w:rsid w:val="00B35B5C"/>
    <w:rsid w:val="00B35EA4"/>
    <w:rsid w:val="00B361FE"/>
    <w:rsid w:val="00B3670B"/>
    <w:rsid w:val="00B368BD"/>
    <w:rsid w:val="00B371E7"/>
    <w:rsid w:val="00B37835"/>
    <w:rsid w:val="00B37A21"/>
    <w:rsid w:val="00B37A36"/>
    <w:rsid w:val="00B37A38"/>
    <w:rsid w:val="00B37FC4"/>
    <w:rsid w:val="00B4046A"/>
    <w:rsid w:val="00B40EEF"/>
    <w:rsid w:val="00B410C3"/>
    <w:rsid w:val="00B4114F"/>
    <w:rsid w:val="00B41261"/>
    <w:rsid w:val="00B414A0"/>
    <w:rsid w:val="00B42077"/>
    <w:rsid w:val="00B42CA0"/>
    <w:rsid w:val="00B43022"/>
    <w:rsid w:val="00B44435"/>
    <w:rsid w:val="00B44BFF"/>
    <w:rsid w:val="00B44C91"/>
    <w:rsid w:val="00B450B3"/>
    <w:rsid w:val="00B45919"/>
    <w:rsid w:val="00B45B9A"/>
    <w:rsid w:val="00B46412"/>
    <w:rsid w:val="00B46B84"/>
    <w:rsid w:val="00B46EB0"/>
    <w:rsid w:val="00B479C5"/>
    <w:rsid w:val="00B47C92"/>
    <w:rsid w:val="00B47FB2"/>
    <w:rsid w:val="00B5010B"/>
    <w:rsid w:val="00B508D0"/>
    <w:rsid w:val="00B50B75"/>
    <w:rsid w:val="00B51228"/>
    <w:rsid w:val="00B51331"/>
    <w:rsid w:val="00B5195F"/>
    <w:rsid w:val="00B519C0"/>
    <w:rsid w:val="00B51C14"/>
    <w:rsid w:val="00B528C9"/>
    <w:rsid w:val="00B5294E"/>
    <w:rsid w:val="00B53613"/>
    <w:rsid w:val="00B540D4"/>
    <w:rsid w:val="00B5446B"/>
    <w:rsid w:val="00B546ED"/>
    <w:rsid w:val="00B54A17"/>
    <w:rsid w:val="00B54FA5"/>
    <w:rsid w:val="00B55009"/>
    <w:rsid w:val="00B558C0"/>
    <w:rsid w:val="00B55B2A"/>
    <w:rsid w:val="00B55ECD"/>
    <w:rsid w:val="00B55FE7"/>
    <w:rsid w:val="00B56398"/>
    <w:rsid w:val="00B565E3"/>
    <w:rsid w:val="00B569C0"/>
    <w:rsid w:val="00B56D9B"/>
    <w:rsid w:val="00B600B0"/>
    <w:rsid w:val="00B604F2"/>
    <w:rsid w:val="00B6058D"/>
    <w:rsid w:val="00B61117"/>
    <w:rsid w:val="00B61495"/>
    <w:rsid w:val="00B6177F"/>
    <w:rsid w:val="00B61919"/>
    <w:rsid w:val="00B62200"/>
    <w:rsid w:val="00B62DFD"/>
    <w:rsid w:val="00B635C2"/>
    <w:rsid w:val="00B63708"/>
    <w:rsid w:val="00B63779"/>
    <w:rsid w:val="00B6408B"/>
    <w:rsid w:val="00B645A9"/>
    <w:rsid w:val="00B647CD"/>
    <w:rsid w:val="00B6492D"/>
    <w:rsid w:val="00B64CCB"/>
    <w:rsid w:val="00B64E0B"/>
    <w:rsid w:val="00B652ED"/>
    <w:rsid w:val="00B65792"/>
    <w:rsid w:val="00B66A46"/>
    <w:rsid w:val="00B66C3D"/>
    <w:rsid w:val="00B67242"/>
    <w:rsid w:val="00B67353"/>
    <w:rsid w:val="00B678CA"/>
    <w:rsid w:val="00B67BAF"/>
    <w:rsid w:val="00B7013D"/>
    <w:rsid w:val="00B70E4C"/>
    <w:rsid w:val="00B71068"/>
    <w:rsid w:val="00B71742"/>
    <w:rsid w:val="00B719D4"/>
    <w:rsid w:val="00B719E2"/>
    <w:rsid w:val="00B71D4B"/>
    <w:rsid w:val="00B71F7B"/>
    <w:rsid w:val="00B72014"/>
    <w:rsid w:val="00B724AF"/>
    <w:rsid w:val="00B73180"/>
    <w:rsid w:val="00B738B1"/>
    <w:rsid w:val="00B73CC6"/>
    <w:rsid w:val="00B73DC3"/>
    <w:rsid w:val="00B7477D"/>
    <w:rsid w:val="00B74912"/>
    <w:rsid w:val="00B7517E"/>
    <w:rsid w:val="00B757B7"/>
    <w:rsid w:val="00B758CC"/>
    <w:rsid w:val="00B7598D"/>
    <w:rsid w:val="00B76565"/>
    <w:rsid w:val="00B76622"/>
    <w:rsid w:val="00B7746C"/>
    <w:rsid w:val="00B776A3"/>
    <w:rsid w:val="00B77792"/>
    <w:rsid w:val="00B777A2"/>
    <w:rsid w:val="00B77C6D"/>
    <w:rsid w:val="00B77D3F"/>
    <w:rsid w:val="00B77DED"/>
    <w:rsid w:val="00B80670"/>
    <w:rsid w:val="00B80818"/>
    <w:rsid w:val="00B81386"/>
    <w:rsid w:val="00B817FA"/>
    <w:rsid w:val="00B81B64"/>
    <w:rsid w:val="00B8240D"/>
    <w:rsid w:val="00B82E75"/>
    <w:rsid w:val="00B83080"/>
    <w:rsid w:val="00B83EAC"/>
    <w:rsid w:val="00B84810"/>
    <w:rsid w:val="00B852A6"/>
    <w:rsid w:val="00B8547A"/>
    <w:rsid w:val="00B8566C"/>
    <w:rsid w:val="00B85A38"/>
    <w:rsid w:val="00B85FFB"/>
    <w:rsid w:val="00B8652F"/>
    <w:rsid w:val="00B86828"/>
    <w:rsid w:val="00B8687B"/>
    <w:rsid w:val="00B86B98"/>
    <w:rsid w:val="00B86E20"/>
    <w:rsid w:val="00B8799C"/>
    <w:rsid w:val="00B9019A"/>
    <w:rsid w:val="00B905E4"/>
    <w:rsid w:val="00B90655"/>
    <w:rsid w:val="00B91A92"/>
    <w:rsid w:val="00B93380"/>
    <w:rsid w:val="00B93402"/>
    <w:rsid w:val="00B93CBB"/>
    <w:rsid w:val="00B93CC9"/>
    <w:rsid w:val="00B94A3F"/>
    <w:rsid w:val="00B94F06"/>
    <w:rsid w:val="00B951F8"/>
    <w:rsid w:val="00B9533E"/>
    <w:rsid w:val="00B9545C"/>
    <w:rsid w:val="00B9593E"/>
    <w:rsid w:val="00B95C57"/>
    <w:rsid w:val="00B9629F"/>
    <w:rsid w:val="00B963CC"/>
    <w:rsid w:val="00B965F0"/>
    <w:rsid w:val="00B96E75"/>
    <w:rsid w:val="00B970A4"/>
    <w:rsid w:val="00B974F9"/>
    <w:rsid w:val="00B976C4"/>
    <w:rsid w:val="00BA037D"/>
    <w:rsid w:val="00BA107F"/>
    <w:rsid w:val="00BA113A"/>
    <w:rsid w:val="00BA15DF"/>
    <w:rsid w:val="00BA1660"/>
    <w:rsid w:val="00BA18C5"/>
    <w:rsid w:val="00BA1CBB"/>
    <w:rsid w:val="00BA2236"/>
    <w:rsid w:val="00BA29C8"/>
    <w:rsid w:val="00BA29FE"/>
    <w:rsid w:val="00BA2A2F"/>
    <w:rsid w:val="00BA3694"/>
    <w:rsid w:val="00BA45EF"/>
    <w:rsid w:val="00BA4BE2"/>
    <w:rsid w:val="00BA4F5D"/>
    <w:rsid w:val="00BA55D3"/>
    <w:rsid w:val="00BA5670"/>
    <w:rsid w:val="00BA5D3A"/>
    <w:rsid w:val="00BA6070"/>
    <w:rsid w:val="00BA6201"/>
    <w:rsid w:val="00BA671E"/>
    <w:rsid w:val="00BA6851"/>
    <w:rsid w:val="00BA6A1F"/>
    <w:rsid w:val="00BA709E"/>
    <w:rsid w:val="00BA73A7"/>
    <w:rsid w:val="00BA7449"/>
    <w:rsid w:val="00BA7A70"/>
    <w:rsid w:val="00BB059D"/>
    <w:rsid w:val="00BB0623"/>
    <w:rsid w:val="00BB089E"/>
    <w:rsid w:val="00BB1352"/>
    <w:rsid w:val="00BB1DC1"/>
    <w:rsid w:val="00BB2C0A"/>
    <w:rsid w:val="00BB2D90"/>
    <w:rsid w:val="00BB2E6E"/>
    <w:rsid w:val="00BB2E77"/>
    <w:rsid w:val="00BB3490"/>
    <w:rsid w:val="00BB351A"/>
    <w:rsid w:val="00BB3C2B"/>
    <w:rsid w:val="00BB3F45"/>
    <w:rsid w:val="00BB4B05"/>
    <w:rsid w:val="00BB4BA4"/>
    <w:rsid w:val="00BB4C8E"/>
    <w:rsid w:val="00BB4E10"/>
    <w:rsid w:val="00BB500A"/>
    <w:rsid w:val="00BB5555"/>
    <w:rsid w:val="00BB596D"/>
    <w:rsid w:val="00BB5B9A"/>
    <w:rsid w:val="00BB5D24"/>
    <w:rsid w:val="00BB601A"/>
    <w:rsid w:val="00BB6E86"/>
    <w:rsid w:val="00BB7508"/>
    <w:rsid w:val="00BB76A2"/>
    <w:rsid w:val="00BB7AC5"/>
    <w:rsid w:val="00BB7AF7"/>
    <w:rsid w:val="00BC00DD"/>
    <w:rsid w:val="00BC0759"/>
    <w:rsid w:val="00BC093B"/>
    <w:rsid w:val="00BC0A1B"/>
    <w:rsid w:val="00BC0E65"/>
    <w:rsid w:val="00BC13BC"/>
    <w:rsid w:val="00BC1545"/>
    <w:rsid w:val="00BC1832"/>
    <w:rsid w:val="00BC1AD0"/>
    <w:rsid w:val="00BC255B"/>
    <w:rsid w:val="00BC2987"/>
    <w:rsid w:val="00BC2B9D"/>
    <w:rsid w:val="00BC30C2"/>
    <w:rsid w:val="00BC3556"/>
    <w:rsid w:val="00BC3A05"/>
    <w:rsid w:val="00BC3B2A"/>
    <w:rsid w:val="00BC3F9F"/>
    <w:rsid w:val="00BC4158"/>
    <w:rsid w:val="00BC479C"/>
    <w:rsid w:val="00BC4C54"/>
    <w:rsid w:val="00BC4E94"/>
    <w:rsid w:val="00BC5177"/>
    <w:rsid w:val="00BC58EC"/>
    <w:rsid w:val="00BC5E06"/>
    <w:rsid w:val="00BC61C4"/>
    <w:rsid w:val="00BC6DE1"/>
    <w:rsid w:val="00BC6E60"/>
    <w:rsid w:val="00BC7310"/>
    <w:rsid w:val="00BC76BB"/>
    <w:rsid w:val="00BC77CE"/>
    <w:rsid w:val="00BD0153"/>
    <w:rsid w:val="00BD0A31"/>
    <w:rsid w:val="00BD0EA0"/>
    <w:rsid w:val="00BD11FE"/>
    <w:rsid w:val="00BD1273"/>
    <w:rsid w:val="00BD1326"/>
    <w:rsid w:val="00BD1640"/>
    <w:rsid w:val="00BD165A"/>
    <w:rsid w:val="00BD176B"/>
    <w:rsid w:val="00BD1CD2"/>
    <w:rsid w:val="00BD25E3"/>
    <w:rsid w:val="00BD2711"/>
    <w:rsid w:val="00BD344E"/>
    <w:rsid w:val="00BD3FC4"/>
    <w:rsid w:val="00BD52D9"/>
    <w:rsid w:val="00BD56FC"/>
    <w:rsid w:val="00BD5C5B"/>
    <w:rsid w:val="00BD659C"/>
    <w:rsid w:val="00BD7563"/>
    <w:rsid w:val="00BD7684"/>
    <w:rsid w:val="00BD7B0B"/>
    <w:rsid w:val="00BD7C7A"/>
    <w:rsid w:val="00BE0014"/>
    <w:rsid w:val="00BE002B"/>
    <w:rsid w:val="00BE002E"/>
    <w:rsid w:val="00BE0040"/>
    <w:rsid w:val="00BE06E8"/>
    <w:rsid w:val="00BE09F3"/>
    <w:rsid w:val="00BE0ECE"/>
    <w:rsid w:val="00BE1076"/>
    <w:rsid w:val="00BE111D"/>
    <w:rsid w:val="00BE13E4"/>
    <w:rsid w:val="00BE17A8"/>
    <w:rsid w:val="00BE1938"/>
    <w:rsid w:val="00BE197B"/>
    <w:rsid w:val="00BE19AC"/>
    <w:rsid w:val="00BE1B93"/>
    <w:rsid w:val="00BE2C9E"/>
    <w:rsid w:val="00BE2D86"/>
    <w:rsid w:val="00BE3796"/>
    <w:rsid w:val="00BE3947"/>
    <w:rsid w:val="00BE3C3D"/>
    <w:rsid w:val="00BE3DAB"/>
    <w:rsid w:val="00BE4163"/>
    <w:rsid w:val="00BE4C3C"/>
    <w:rsid w:val="00BE4F13"/>
    <w:rsid w:val="00BE4F6E"/>
    <w:rsid w:val="00BE5259"/>
    <w:rsid w:val="00BE53F7"/>
    <w:rsid w:val="00BE57BE"/>
    <w:rsid w:val="00BE62A2"/>
    <w:rsid w:val="00BE6458"/>
    <w:rsid w:val="00BE6815"/>
    <w:rsid w:val="00BE7374"/>
    <w:rsid w:val="00BE7B5B"/>
    <w:rsid w:val="00BE7F54"/>
    <w:rsid w:val="00BF001D"/>
    <w:rsid w:val="00BF06C5"/>
    <w:rsid w:val="00BF09D3"/>
    <w:rsid w:val="00BF0E77"/>
    <w:rsid w:val="00BF0FF1"/>
    <w:rsid w:val="00BF1044"/>
    <w:rsid w:val="00BF1062"/>
    <w:rsid w:val="00BF1179"/>
    <w:rsid w:val="00BF14F5"/>
    <w:rsid w:val="00BF245B"/>
    <w:rsid w:val="00BF3324"/>
    <w:rsid w:val="00BF3ED9"/>
    <w:rsid w:val="00BF43A0"/>
    <w:rsid w:val="00BF48E1"/>
    <w:rsid w:val="00BF4A8C"/>
    <w:rsid w:val="00BF4FEA"/>
    <w:rsid w:val="00BF60EB"/>
    <w:rsid w:val="00BF6334"/>
    <w:rsid w:val="00BF63BE"/>
    <w:rsid w:val="00BF6667"/>
    <w:rsid w:val="00BF68AE"/>
    <w:rsid w:val="00BF7581"/>
    <w:rsid w:val="00BF77B0"/>
    <w:rsid w:val="00C00695"/>
    <w:rsid w:val="00C01680"/>
    <w:rsid w:val="00C0168B"/>
    <w:rsid w:val="00C01867"/>
    <w:rsid w:val="00C01DBE"/>
    <w:rsid w:val="00C021DA"/>
    <w:rsid w:val="00C02534"/>
    <w:rsid w:val="00C034D3"/>
    <w:rsid w:val="00C03ADC"/>
    <w:rsid w:val="00C042BA"/>
    <w:rsid w:val="00C04379"/>
    <w:rsid w:val="00C04AC2"/>
    <w:rsid w:val="00C04AED"/>
    <w:rsid w:val="00C04F85"/>
    <w:rsid w:val="00C059EB"/>
    <w:rsid w:val="00C05A1E"/>
    <w:rsid w:val="00C06D0E"/>
    <w:rsid w:val="00C079FE"/>
    <w:rsid w:val="00C07ED5"/>
    <w:rsid w:val="00C07F42"/>
    <w:rsid w:val="00C10005"/>
    <w:rsid w:val="00C115FA"/>
    <w:rsid w:val="00C1182D"/>
    <w:rsid w:val="00C118B9"/>
    <w:rsid w:val="00C11A2E"/>
    <w:rsid w:val="00C11DC4"/>
    <w:rsid w:val="00C121A6"/>
    <w:rsid w:val="00C129DD"/>
    <w:rsid w:val="00C132DA"/>
    <w:rsid w:val="00C13462"/>
    <w:rsid w:val="00C13A23"/>
    <w:rsid w:val="00C13AE6"/>
    <w:rsid w:val="00C13B25"/>
    <w:rsid w:val="00C13BFF"/>
    <w:rsid w:val="00C13DD3"/>
    <w:rsid w:val="00C141E8"/>
    <w:rsid w:val="00C14576"/>
    <w:rsid w:val="00C14909"/>
    <w:rsid w:val="00C14CC7"/>
    <w:rsid w:val="00C14DD5"/>
    <w:rsid w:val="00C159F3"/>
    <w:rsid w:val="00C15BBF"/>
    <w:rsid w:val="00C15BFB"/>
    <w:rsid w:val="00C15DAE"/>
    <w:rsid w:val="00C15E24"/>
    <w:rsid w:val="00C16169"/>
    <w:rsid w:val="00C164CB"/>
    <w:rsid w:val="00C169CA"/>
    <w:rsid w:val="00C16B63"/>
    <w:rsid w:val="00C173BC"/>
    <w:rsid w:val="00C178F2"/>
    <w:rsid w:val="00C17E5B"/>
    <w:rsid w:val="00C17EEE"/>
    <w:rsid w:val="00C203E5"/>
    <w:rsid w:val="00C2072D"/>
    <w:rsid w:val="00C20771"/>
    <w:rsid w:val="00C20856"/>
    <w:rsid w:val="00C208CB"/>
    <w:rsid w:val="00C21477"/>
    <w:rsid w:val="00C22238"/>
    <w:rsid w:val="00C224A6"/>
    <w:rsid w:val="00C2393B"/>
    <w:rsid w:val="00C23A71"/>
    <w:rsid w:val="00C23B2D"/>
    <w:rsid w:val="00C23D4F"/>
    <w:rsid w:val="00C2417B"/>
    <w:rsid w:val="00C24315"/>
    <w:rsid w:val="00C24329"/>
    <w:rsid w:val="00C24603"/>
    <w:rsid w:val="00C248C3"/>
    <w:rsid w:val="00C24CD8"/>
    <w:rsid w:val="00C24E20"/>
    <w:rsid w:val="00C253DF"/>
    <w:rsid w:val="00C256F1"/>
    <w:rsid w:val="00C269D3"/>
    <w:rsid w:val="00C26BF3"/>
    <w:rsid w:val="00C26EA4"/>
    <w:rsid w:val="00C3005B"/>
    <w:rsid w:val="00C30753"/>
    <w:rsid w:val="00C3078B"/>
    <w:rsid w:val="00C30BFF"/>
    <w:rsid w:val="00C30CBE"/>
    <w:rsid w:val="00C3112C"/>
    <w:rsid w:val="00C31AD8"/>
    <w:rsid w:val="00C31B0F"/>
    <w:rsid w:val="00C31CE8"/>
    <w:rsid w:val="00C31FE6"/>
    <w:rsid w:val="00C32259"/>
    <w:rsid w:val="00C32617"/>
    <w:rsid w:val="00C33233"/>
    <w:rsid w:val="00C333F9"/>
    <w:rsid w:val="00C3459C"/>
    <w:rsid w:val="00C346F3"/>
    <w:rsid w:val="00C347F4"/>
    <w:rsid w:val="00C3488D"/>
    <w:rsid w:val="00C34B3A"/>
    <w:rsid w:val="00C35478"/>
    <w:rsid w:val="00C357B4"/>
    <w:rsid w:val="00C3594F"/>
    <w:rsid w:val="00C35FE9"/>
    <w:rsid w:val="00C3651B"/>
    <w:rsid w:val="00C366A9"/>
    <w:rsid w:val="00C37836"/>
    <w:rsid w:val="00C37EF5"/>
    <w:rsid w:val="00C37FC3"/>
    <w:rsid w:val="00C40415"/>
    <w:rsid w:val="00C40534"/>
    <w:rsid w:val="00C409AB"/>
    <w:rsid w:val="00C41204"/>
    <w:rsid w:val="00C41727"/>
    <w:rsid w:val="00C41EC3"/>
    <w:rsid w:val="00C4218C"/>
    <w:rsid w:val="00C422D5"/>
    <w:rsid w:val="00C42551"/>
    <w:rsid w:val="00C43C54"/>
    <w:rsid w:val="00C44289"/>
    <w:rsid w:val="00C447CE"/>
    <w:rsid w:val="00C45388"/>
    <w:rsid w:val="00C4541B"/>
    <w:rsid w:val="00C45567"/>
    <w:rsid w:val="00C4584E"/>
    <w:rsid w:val="00C458DE"/>
    <w:rsid w:val="00C4597E"/>
    <w:rsid w:val="00C45A64"/>
    <w:rsid w:val="00C46236"/>
    <w:rsid w:val="00C46BB6"/>
    <w:rsid w:val="00C46FAC"/>
    <w:rsid w:val="00C47086"/>
    <w:rsid w:val="00C47753"/>
    <w:rsid w:val="00C504BB"/>
    <w:rsid w:val="00C509B3"/>
    <w:rsid w:val="00C509BE"/>
    <w:rsid w:val="00C50E13"/>
    <w:rsid w:val="00C51013"/>
    <w:rsid w:val="00C517C4"/>
    <w:rsid w:val="00C52438"/>
    <w:rsid w:val="00C52A0C"/>
    <w:rsid w:val="00C52C11"/>
    <w:rsid w:val="00C52FFA"/>
    <w:rsid w:val="00C53291"/>
    <w:rsid w:val="00C53B85"/>
    <w:rsid w:val="00C547AC"/>
    <w:rsid w:val="00C547D3"/>
    <w:rsid w:val="00C54DD1"/>
    <w:rsid w:val="00C56319"/>
    <w:rsid w:val="00C5682B"/>
    <w:rsid w:val="00C568D1"/>
    <w:rsid w:val="00C56FEC"/>
    <w:rsid w:val="00C5750B"/>
    <w:rsid w:val="00C5764C"/>
    <w:rsid w:val="00C57984"/>
    <w:rsid w:val="00C57987"/>
    <w:rsid w:val="00C57ABC"/>
    <w:rsid w:val="00C57AF8"/>
    <w:rsid w:val="00C6032E"/>
    <w:rsid w:val="00C60596"/>
    <w:rsid w:val="00C6072B"/>
    <w:rsid w:val="00C608C3"/>
    <w:rsid w:val="00C60F2C"/>
    <w:rsid w:val="00C615D6"/>
    <w:rsid w:val="00C629DA"/>
    <w:rsid w:val="00C629FD"/>
    <w:rsid w:val="00C62E40"/>
    <w:rsid w:val="00C62F20"/>
    <w:rsid w:val="00C62FF9"/>
    <w:rsid w:val="00C6300B"/>
    <w:rsid w:val="00C637F1"/>
    <w:rsid w:val="00C63A4D"/>
    <w:rsid w:val="00C63E4E"/>
    <w:rsid w:val="00C63FCE"/>
    <w:rsid w:val="00C64049"/>
    <w:rsid w:val="00C640BC"/>
    <w:rsid w:val="00C6411A"/>
    <w:rsid w:val="00C6418C"/>
    <w:rsid w:val="00C649C4"/>
    <w:rsid w:val="00C64A41"/>
    <w:rsid w:val="00C64EC3"/>
    <w:rsid w:val="00C6521C"/>
    <w:rsid w:val="00C653B7"/>
    <w:rsid w:val="00C65490"/>
    <w:rsid w:val="00C657EB"/>
    <w:rsid w:val="00C65ADF"/>
    <w:rsid w:val="00C65C20"/>
    <w:rsid w:val="00C669A5"/>
    <w:rsid w:val="00C66A83"/>
    <w:rsid w:val="00C67B0A"/>
    <w:rsid w:val="00C67C14"/>
    <w:rsid w:val="00C67C7B"/>
    <w:rsid w:val="00C67F3A"/>
    <w:rsid w:val="00C67F3C"/>
    <w:rsid w:val="00C703D7"/>
    <w:rsid w:val="00C70417"/>
    <w:rsid w:val="00C7058A"/>
    <w:rsid w:val="00C70874"/>
    <w:rsid w:val="00C71770"/>
    <w:rsid w:val="00C71B2D"/>
    <w:rsid w:val="00C71EAB"/>
    <w:rsid w:val="00C71F10"/>
    <w:rsid w:val="00C73299"/>
    <w:rsid w:val="00C735C3"/>
    <w:rsid w:val="00C73DDD"/>
    <w:rsid w:val="00C73E92"/>
    <w:rsid w:val="00C73FB7"/>
    <w:rsid w:val="00C7404A"/>
    <w:rsid w:val="00C74873"/>
    <w:rsid w:val="00C74FF5"/>
    <w:rsid w:val="00C75071"/>
    <w:rsid w:val="00C7556A"/>
    <w:rsid w:val="00C7579C"/>
    <w:rsid w:val="00C75978"/>
    <w:rsid w:val="00C75FFC"/>
    <w:rsid w:val="00C763D4"/>
    <w:rsid w:val="00C7673E"/>
    <w:rsid w:val="00C769DC"/>
    <w:rsid w:val="00C76B4B"/>
    <w:rsid w:val="00C7700C"/>
    <w:rsid w:val="00C771C2"/>
    <w:rsid w:val="00C774C9"/>
    <w:rsid w:val="00C77B1B"/>
    <w:rsid w:val="00C803C8"/>
    <w:rsid w:val="00C8045F"/>
    <w:rsid w:val="00C8066F"/>
    <w:rsid w:val="00C8072F"/>
    <w:rsid w:val="00C808A4"/>
    <w:rsid w:val="00C80B8F"/>
    <w:rsid w:val="00C80F98"/>
    <w:rsid w:val="00C8129C"/>
    <w:rsid w:val="00C812B8"/>
    <w:rsid w:val="00C81373"/>
    <w:rsid w:val="00C81724"/>
    <w:rsid w:val="00C81996"/>
    <w:rsid w:val="00C81AD9"/>
    <w:rsid w:val="00C81D8A"/>
    <w:rsid w:val="00C8235E"/>
    <w:rsid w:val="00C82DA6"/>
    <w:rsid w:val="00C830CD"/>
    <w:rsid w:val="00C8368B"/>
    <w:rsid w:val="00C83714"/>
    <w:rsid w:val="00C83DCB"/>
    <w:rsid w:val="00C8409F"/>
    <w:rsid w:val="00C84632"/>
    <w:rsid w:val="00C84887"/>
    <w:rsid w:val="00C84EAB"/>
    <w:rsid w:val="00C858E0"/>
    <w:rsid w:val="00C864CC"/>
    <w:rsid w:val="00C86CD7"/>
    <w:rsid w:val="00C86CF8"/>
    <w:rsid w:val="00C86DD3"/>
    <w:rsid w:val="00C87107"/>
    <w:rsid w:val="00C87745"/>
    <w:rsid w:val="00C87999"/>
    <w:rsid w:val="00C87C71"/>
    <w:rsid w:val="00C87E23"/>
    <w:rsid w:val="00C90624"/>
    <w:rsid w:val="00C9072F"/>
    <w:rsid w:val="00C90E30"/>
    <w:rsid w:val="00C9125A"/>
    <w:rsid w:val="00C924C8"/>
    <w:rsid w:val="00C92869"/>
    <w:rsid w:val="00C93136"/>
    <w:rsid w:val="00C9315C"/>
    <w:rsid w:val="00C9333A"/>
    <w:rsid w:val="00C9344C"/>
    <w:rsid w:val="00C934AF"/>
    <w:rsid w:val="00C93AE8"/>
    <w:rsid w:val="00C93B09"/>
    <w:rsid w:val="00C94A7B"/>
    <w:rsid w:val="00C94ADE"/>
    <w:rsid w:val="00C94AEB"/>
    <w:rsid w:val="00C94EB8"/>
    <w:rsid w:val="00C95560"/>
    <w:rsid w:val="00C955A3"/>
    <w:rsid w:val="00C957BC"/>
    <w:rsid w:val="00C967FF"/>
    <w:rsid w:val="00C96E4B"/>
    <w:rsid w:val="00C97778"/>
    <w:rsid w:val="00C97DAF"/>
    <w:rsid w:val="00CA04AE"/>
    <w:rsid w:val="00CA06C4"/>
    <w:rsid w:val="00CA06ED"/>
    <w:rsid w:val="00CA07AD"/>
    <w:rsid w:val="00CA0EC2"/>
    <w:rsid w:val="00CA146E"/>
    <w:rsid w:val="00CA18D7"/>
    <w:rsid w:val="00CA20D6"/>
    <w:rsid w:val="00CA2146"/>
    <w:rsid w:val="00CA2DC7"/>
    <w:rsid w:val="00CA2E14"/>
    <w:rsid w:val="00CA33B0"/>
    <w:rsid w:val="00CA377D"/>
    <w:rsid w:val="00CA37DA"/>
    <w:rsid w:val="00CA387E"/>
    <w:rsid w:val="00CA3A2D"/>
    <w:rsid w:val="00CA4939"/>
    <w:rsid w:val="00CA53E1"/>
    <w:rsid w:val="00CA5532"/>
    <w:rsid w:val="00CA61DC"/>
    <w:rsid w:val="00CA64FB"/>
    <w:rsid w:val="00CA663E"/>
    <w:rsid w:val="00CA6D9B"/>
    <w:rsid w:val="00CA7BAB"/>
    <w:rsid w:val="00CA7F88"/>
    <w:rsid w:val="00CB0661"/>
    <w:rsid w:val="00CB08F3"/>
    <w:rsid w:val="00CB11EE"/>
    <w:rsid w:val="00CB135C"/>
    <w:rsid w:val="00CB16DF"/>
    <w:rsid w:val="00CB208B"/>
    <w:rsid w:val="00CB2092"/>
    <w:rsid w:val="00CB217C"/>
    <w:rsid w:val="00CB2B0C"/>
    <w:rsid w:val="00CB33F7"/>
    <w:rsid w:val="00CB3B67"/>
    <w:rsid w:val="00CB41FD"/>
    <w:rsid w:val="00CB4490"/>
    <w:rsid w:val="00CB44C0"/>
    <w:rsid w:val="00CB491F"/>
    <w:rsid w:val="00CB4AFD"/>
    <w:rsid w:val="00CB4CCD"/>
    <w:rsid w:val="00CB5170"/>
    <w:rsid w:val="00CB5CE9"/>
    <w:rsid w:val="00CB6059"/>
    <w:rsid w:val="00CB61F4"/>
    <w:rsid w:val="00CB6B4F"/>
    <w:rsid w:val="00CB6BF4"/>
    <w:rsid w:val="00CB798C"/>
    <w:rsid w:val="00CB7BB2"/>
    <w:rsid w:val="00CB7C75"/>
    <w:rsid w:val="00CB7D86"/>
    <w:rsid w:val="00CC0128"/>
    <w:rsid w:val="00CC0171"/>
    <w:rsid w:val="00CC0288"/>
    <w:rsid w:val="00CC0583"/>
    <w:rsid w:val="00CC0772"/>
    <w:rsid w:val="00CC133F"/>
    <w:rsid w:val="00CC1627"/>
    <w:rsid w:val="00CC1675"/>
    <w:rsid w:val="00CC16BC"/>
    <w:rsid w:val="00CC1BD4"/>
    <w:rsid w:val="00CC29B0"/>
    <w:rsid w:val="00CC2EE1"/>
    <w:rsid w:val="00CC30EE"/>
    <w:rsid w:val="00CC4474"/>
    <w:rsid w:val="00CC4BB3"/>
    <w:rsid w:val="00CC5296"/>
    <w:rsid w:val="00CC57C9"/>
    <w:rsid w:val="00CC57FA"/>
    <w:rsid w:val="00CC59FE"/>
    <w:rsid w:val="00CC5A8F"/>
    <w:rsid w:val="00CC5B6E"/>
    <w:rsid w:val="00CC5BA1"/>
    <w:rsid w:val="00CC63F7"/>
    <w:rsid w:val="00CC6570"/>
    <w:rsid w:val="00CC720C"/>
    <w:rsid w:val="00CC72CE"/>
    <w:rsid w:val="00CC73A9"/>
    <w:rsid w:val="00CC74CE"/>
    <w:rsid w:val="00CC7685"/>
    <w:rsid w:val="00CC7974"/>
    <w:rsid w:val="00CC7B5E"/>
    <w:rsid w:val="00CD004E"/>
    <w:rsid w:val="00CD01BF"/>
    <w:rsid w:val="00CD0CC9"/>
    <w:rsid w:val="00CD0D17"/>
    <w:rsid w:val="00CD0F69"/>
    <w:rsid w:val="00CD104A"/>
    <w:rsid w:val="00CD1BF6"/>
    <w:rsid w:val="00CD212B"/>
    <w:rsid w:val="00CD2352"/>
    <w:rsid w:val="00CD2552"/>
    <w:rsid w:val="00CD29FA"/>
    <w:rsid w:val="00CD32E2"/>
    <w:rsid w:val="00CD3A43"/>
    <w:rsid w:val="00CD3A98"/>
    <w:rsid w:val="00CD3D47"/>
    <w:rsid w:val="00CD4225"/>
    <w:rsid w:val="00CD45B0"/>
    <w:rsid w:val="00CD51D0"/>
    <w:rsid w:val="00CD5331"/>
    <w:rsid w:val="00CD5A8D"/>
    <w:rsid w:val="00CD5CE5"/>
    <w:rsid w:val="00CD5D48"/>
    <w:rsid w:val="00CD5FE1"/>
    <w:rsid w:val="00CD6047"/>
    <w:rsid w:val="00CD6CAF"/>
    <w:rsid w:val="00CD72C3"/>
    <w:rsid w:val="00CD799F"/>
    <w:rsid w:val="00CD79DC"/>
    <w:rsid w:val="00CD7F04"/>
    <w:rsid w:val="00CE07DE"/>
    <w:rsid w:val="00CE2530"/>
    <w:rsid w:val="00CE31FF"/>
    <w:rsid w:val="00CE3862"/>
    <w:rsid w:val="00CE3C56"/>
    <w:rsid w:val="00CE3F59"/>
    <w:rsid w:val="00CE4656"/>
    <w:rsid w:val="00CE4B35"/>
    <w:rsid w:val="00CE4B9D"/>
    <w:rsid w:val="00CE4BFB"/>
    <w:rsid w:val="00CE4E2D"/>
    <w:rsid w:val="00CE4E53"/>
    <w:rsid w:val="00CE64A9"/>
    <w:rsid w:val="00CE6558"/>
    <w:rsid w:val="00CE6BE0"/>
    <w:rsid w:val="00CE71C0"/>
    <w:rsid w:val="00CE79EB"/>
    <w:rsid w:val="00CE7B4E"/>
    <w:rsid w:val="00CF000F"/>
    <w:rsid w:val="00CF03AA"/>
    <w:rsid w:val="00CF04C8"/>
    <w:rsid w:val="00CF083A"/>
    <w:rsid w:val="00CF0E22"/>
    <w:rsid w:val="00CF11FD"/>
    <w:rsid w:val="00CF1228"/>
    <w:rsid w:val="00CF1398"/>
    <w:rsid w:val="00CF1DCA"/>
    <w:rsid w:val="00CF206F"/>
    <w:rsid w:val="00CF21A4"/>
    <w:rsid w:val="00CF21D8"/>
    <w:rsid w:val="00CF2295"/>
    <w:rsid w:val="00CF2357"/>
    <w:rsid w:val="00CF2655"/>
    <w:rsid w:val="00CF271C"/>
    <w:rsid w:val="00CF2A7C"/>
    <w:rsid w:val="00CF2CF9"/>
    <w:rsid w:val="00CF2DB3"/>
    <w:rsid w:val="00CF305C"/>
    <w:rsid w:val="00CF3A49"/>
    <w:rsid w:val="00CF3BCD"/>
    <w:rsid w:val="00CF48DB"/>
    <w:rsid w:val="00CF5113"/>
    <w:rsid w:val="00CF54E3"/>
    <w:rsid w:val="00CF5F77"/>
    <w:rsid w:val="00CF6516"/>
    <w:rsid w:val="00CF656F"/>
    <w:rsid w:val="00CF6A55"/>
    <w:rsid w:val="00CF6CF8"/>
    <w:rsid w:val="00CF7E5F"/>
    <w:rsid w:val="00D002CF"/>
    <w:rsid w:val="00D01378"/>
    <w:rsid w:val="00D0144A"/>
    <w:rsid w:val="00D0194D"/>
    <w:rsid w:val="00D01B13"/>
    <w:rsid w:val="00D023F5"/>
    <w:rsid w:val="00D029B0"/>
    <w:rsid w:val="00D02B03"/>
    <w:rsid w:val="00D032C3"/>
    <w:rsid w:val="00D033C2"/>
    <w:rsid w:val="00D04260"/>
    <w:rsid w:val="00D04319"/>
    <w:rsid w:val="00D046E6"/>
    <w:rsid w:val="00D04785"/>
    <w:rsid w:val="00D04A25"/>
    <w:rsid w:val="00D04BF4"/>
    <w:rsid w:val="00D05389"/>
    <w:rsid w:val="00D0559E"/>
    <w:rsid w:val="00D0605C"/>
    <w:rsid w:val="00D063A5"/>
    <w:rsid w:val="00D06579"/>
    <w:rsid w:val="00D06894"/>
    <w:rsid w:val="00D07278"/>
    <w:rsid w:val="00D0794C"/>
    <w:rsid w:val="00D07D1D"/>
    <w:rsid w:val="00D07ECA"/>
    <w:rsid w:val="00D105F1"/>
    <w:rsid w:val="00D10610"/>
    <w:rsid w:val="00D10E13"/>
    <w:rsid w:val="00D10F31"/>
    <w:rsid w:val="00D111E6"/>
    <w:rsid w:val="00D12005"/>
    <w:rsid w:val="00D12D8F"/>
    <w:rsid w:val="00D13A8C"/>
    <w:rsid w:val="00D1475F"/>
    <w:rsid w:val="00D14FDC"/>
    <w:rsid w:val="00D15586"/>
    <w:rsid w:val="00D1570F"/>
    <w:rsid w:val="00D15C17"/>
    <w:rsid w:val="00D15E73"/>
    <w:rsid w:val="00D163BF"/>
    <w:rsid w:val="00D16F1A"/>
    <w:rsid w:val="00D17159"/>
    <w:rsid w:val="00D17741"/>
    <w:rsid w:val="00D17781"/>
    <w:rsid w:val="00D20E9C"/>
    <w:rsid w:val="00D213AF"/>
    <w:rsid w:val="00D21543"/>
    <w:rsid w:val="00D2181D"/>
    <w:rsid w:val="00D218AC"/>
    <w:rsid w:val="00D21ED5"/>
    <w:rsid w:val="00D239EE"/>
    <w:rsid w:val="00D23A70"/>
    <w:rsid w:val="00D23D5A"/>
    <w:rsid w:val="00D25401"/>
    <w:rsid w:val="00D25A68"/>
    <w:rsid w:val="00D25F4E"/>
    <w:rsid w:val="00D2610A"/>
    <w:rsid w:val="00D26130"/>
    <w:rsid w:val="00D262CA"/>
    <w:rsid w:val="00D26580"/>
    <w:rsid w:val="00D269A1"/>
    <w:rsid w:val="00D26B23"/>
    <w:rsid w:val="00D26FAE"/>
    <w:rsid w:val="00D2706F"/>
    <w:rsid w:val="00D304EE"/>
    <w:rsid w:val="00D30684"/>
    <w:rsid w:val="00D30C22"/>
    <w:rsid w:val="00D31714"/>
    <w:rsid w:val="00D31E0F"/>
    <w:rsid w:val="00D327E3"/>
    <w:rsid w:val="00D32BD2"/>
    <w:rsid w:val="00D32F7F"/>
    <w:rsid w:val="00D33185"/>
    <w:rsid w:val="00D335F7"/>
    <w:rsid w:val="00D33B5B"/>
    <w:rsid w:val="00D33B75"/>
    <w:rsid w:val="00D342C8"/>
    <w:rsid w:val="00D34455"/>
    <w:rsid w:val="00D34C82"/>
    <w:rsid w:val="00D352C3"/>
    <w:rsid w:val="00D358CA"/>
    <w:rsid w:val="00D35BDE"/>
    <w:rsid w:val="00D35F0F"/>
    <w:rsid w:val="00D35F38"/>
    <w:rsid w:val="00D3634A"/>
    <w:rsid w:val="00D36583"/>
    <w:rsid w:val="00D36AFA"/>
    <w:rsid w:val="00D370AB"/>
    <w:rsid w:val="00D3714D"/>
    <w:rsid w:val="00D37291"/>
    <w:rsid w:val="00D3778B"/>
    <w:rsid w:val="00D37951"/>
    <w:rsid w:val="00D37BD6"/>
    <w:rsid w:val="00D4026C"/>
    <w:rsid w:val="00D407A5"/>
    <w:rsid w:val="00D40816"/>
    <w:rsid w:val="00D40A4E"/>
    <w:rsid w:val="00D40DD3"/>
    <w:rsid w:val="00D4121F"/>
    <w:rsid w:val="00D41829"/>
    <w:rsid w:val="00D418A6"/>
    <w:rsid w:val="00D41C46"/>
    <w:rsid w:val="00D41F82"/>
    <w:rsid w:val="00D42016"/>
    <w:rsid w:val="00D42159"/>
    <w:rsid w:val="00D426F3"/>
    <w:rsid w:val="00D42859"/>
    <w:rsid w:val="00D42A82"/>
    <w:rsid w:val="00D42DEF"/>
    <w:rsid w:val="00D42ED7"/>
    <w:rsid w:val="00D434DD"/>
    <w:rsid w:val="00D4364F"/>
    <w:rsid w:val="00D43698"/>
    <w:rsid w:val="00D43AB1"/>
    <w:rsid w:val="00D4440D"/>
    <w:rsid w:val="00D44480"/>
    <w:rsid w:val="00D44A16"/>
    <w:rsid w:val="00D44B84"/>
    <w:rsid w:val="00D44C1E"/>
    <w:rsid w:val="00D451CA"/>
    <w:rsid w:val="00D45DA7"/>
    <w:rsid w:val="00D45F26"/>
    <w:rsid w:val="00D463E6"/>
    <w:rsid w:val="00D46A63"/>
    <w:rsid w:val="00D47107"/>
    <w:rsid w:val="00D47713"/>
    <w:rsid w:val="00D47ACD"/>
    <w:rsid w:val="00D500DA"/>
    <w:rsid w:val="00D5045D"/>
    <w:rsid w:val="00D50C0B"/>
    <w:rsid w:val="00D50E47"/>
    <w:rsid w:val="00D511EF"/>
    <w:rsid w:val="00D51402"/>
    <w:rsid w:val="00D514EE"/>
    <w:rsid w:val="00D51703"/>
    <w:rsid w:val="00D517EB"/>
    <w:rsid w:val="00D51D49"/>
    <w:rsid w:val="00D52280"/>
    <w:rsid w:val="00D5329D"/>
    <w:rsid w:val="00D5349D"/>
    <w:rsid w:val="00D53820"/>
    <w:rsid w:val="00D539F3"/>
    <w:rsid w:val="00D53AB2"/>
    <w:rsid w:val="00D53F0D"/>
    <w:rsid w:val="00D5446C"/>
    <w:rsid w:val="00D5452C"/>
    <w:rsid w:val="00D54D97"/>
    <w:rsid w:val="00D55300"/>
    <w:rsid w:val="00D55F3A"/>
    <w:rsid w:val="00D560ED"/>
    <w:rsid w:val="00D56212"/>
    <w:rsid w:val="00D56470"/>
    <w:rsid w:val="00D56931"/>
    <w:rsid w:val="00D56AB9"/>
    <w:rsid w:val="00D57331"/>
    <w:rsid w:val="00D573CB"/>
    <w:rsid w:val="00D577D9"/>
    <w:rsid w:val="00D578A5"/>
    <w:rsid w:val="00D5799B"/>
    <w:rsid w:val="00D57A28"/>
    <w:rsid w:val="00D6012F"/>
    <w:rsid w:val="00D6021F"/>
    <w:rsid w:val="00D60251"/>
    <w:rsid w:val="00D60571"/>
    <w:rsid w:val="00D60B9C"/>
    <w:rsid w:val="00D60C2D"/>
    <w:rsid w:val="00D60EAF"/>
    <w:rsid w:val="00D615F3"/>
    <w:rsid w:val="00D61D13"/>
    <w:rsid w:val="00D61F60"/>
    <w:rsid w:val="00D621D2"/>
    <w:rsid w:val="00D62BC5"/>
    <w:rsid w:val="00D63376"/>
    <w:rsid w:val="00D633E5"/>
    <w:rsid w:val="00D63467"/>
    <w:rsid w:val="00D6385B"/>
    <w:rsid w:val="00D63931"/>
    <w:rsid w:val="00D63C41"/>
    <w:rsid w:val="00D642C4"/>
    <w:rsid w:val="00D6442F"/>
    <w:rsid w:val="00D64841"/>
    <w:rsid w:val="00D649C8"/>
    <w:rsid w:val="00D64FB8"/>
    <w:rsid w:val="00D656D7"/>
    <w:rsid w:val="00D6608A"/>
    <w:rsid w:val="00D6617F"/>
    <w:rsid w:val="00D66506"/>
    <w:rsid w:val="00D66F17"/>
    <w:rsid w:val="00D674FF"/>
    <w:rsid w:val="00D67813"/>
    <w:rsid w:val="00D67D32"/>
    <w:rsid w:val="00D70BA2"/>
    <w:rsid w:val="00D70C99"/>
    <w:rsid w:val="00D7133E"/>
    <w:rsid w:val="00D713ED"/>
    <w:rsid w:val="00D71D6A"/>
    <w:rsid w:val="00D728E9"/>
    <w:rsid w:val="00D72F4C"/>
    <w:rsid w:val="00D73405"/>
    <w:rsid w:val="00D73704"/>
    <w:rsid w:val="00D73A8B"/>
    <w:rsid w:val="00D73B27"/>
    <w:rsid w:val="00D74176"/>
    <w:rsid w:val="00D74590"/>
    <w:rsid w:val="00D7486A"/>
    <w:rsid w:val="00D74D20"/>
    <w:rsid w:val="00D74F85"/>
    <w:rsid w:val="00D7571F"/>
    <w:rsid w:val="00D7644E"/>
    <w:rsid w:val="00D769B9"/>
    <w:rsid w:val="00D77494"/>
    <w:rsid w:val="00D77536"/>
    <w:rsid w:val="00D80406"/>
    <w:rsid w:val="00D80DE7"/>
    <w:rsid w:val="00D81085"/>
    <w:rsid w:val="00D8129A"/>
    <w:rsid w:val="00D8201C"/>
    <w:rsid w:val="00D828C3"/>
    <w:rsid w:val="00D828E2"/>
    <w:rsid w:val="00D828E5"/>
    <w:rsid w:val="00D82BEE"/>
    <w:rsid w:val="00D82C20"/>
    <w:rsid w:val="00D83195"/>
    <w:rsid w:val="00D838E5"/>
    <w:rsid w:val="00D83A39"/>
    <w:rsid w:val="00D842A9"/>
    <w:rsid w:val="00D843DA"/>
    <w:rsid w:val="00D853DF"/>
    <w:rsid w:val="00D85663"/>
    <w:rsid w:val="00D85FBB"/>
    <w:rsid w:val="00D86C9E"/>
    <w:rsid w:val="00D86E41"/>
    <w:rsid w:val="00D87158"/>
    <w:rsid w:val="00D875EC"/>
    <w:rsid w:val="00D87685"/>
    <w:rsid w:val="00D87E52"/>
    <w:rsid w:val="00D87F89"/>
    <w:rsid w:val="00D87FB7"/>
    <w:rsid w:val="00D90279"/>
    <w:rsid w:val="00D90601"/>
    <w:rsid w:val="00D91522"/>
    <w:rsid w:val="00D916F6"/>
    <w:rsid w:val="00D9185A"/>
    <w:rsid w:val="00D92B8B"/>
    <w:rsid w:val="00D93059"/>
    <w:rsid w:val="00D94543"/>
    <w:rsid w:val="00D945F2"/>
    <w:rsid w:val="00D94A99"/>
    <w:rsid w:val="00D94AEA"/>
    <w:rsid w:val="00D94D06"/>
    <w:rsid w:val="00D94EAB"/>
    <w:rsid w:val="00D95661"/>
    <w:rsid w:val="00D95991"/>
    <w:rsid w:val="00D95A51"/>
    <w:rsid w:val="00D95AAC"/>
    <w:rsid w:val="00D95B30"/>
    <w:rsid w:val="00D95C94"/>
    <w:rsid w:val="00D96784"/>
    <w:rsid w:val="00D96904"/>
    <w:rsid w:val="00D96F02"/>
    <w:rsid w:val="00D97C80"/>
    <w:rsid w:val="00DA0122"/>
    <w:rsid w:val="00DA01FB"/>
    <w:rsid w:val="00DA0592"/>
    <w:rsid w:val="00DA0688"/>
    <w:rsid w:val="00DA0767"/>
    <w:rsid w:val="00DA0DD5"/>
    <w:rsid w:val="00DA0EAA"/>
    <w:rsid w:val="00DA11BC"/>
    <w:rsid w:val="00DA15EA"/>
    <w:rsid w:val="00DA163A"/>
    <w:rsid w:val="00DA1691"/>
    <w:rsid w:val="00DA1BDC"/>
    <w:rsid w:val="00DA1C25"/>
    <w:rsid w:val="00DA1CAD"/>
    <w:rsid w:val="00DA1E85"/>
    <w:rsid w:val="00DA21FD"/>
    <w:rsid w:val="00DA22A7"/>
    <w:rsid w:val="00DA2695"/>
    <w:rsid w:val="00DA2B09"/>
    <w:rsid w:val="00DA2D3B"/>
    <w:rsid w:val="00DA3181"/>
    <w:rsid w:val="00DA3C13"/>
    <w:rsid w:val="00DA45DE"/>
    <w:rsid w:val="00DA46AC"/>
    <w:rsid w:val="00DA49E3"/>
    <w:rsid w:val="00DA4AFA"/>
    <w:rsid w:val="00DA4B7B"/>
    <w:rsid w:val="00DA4EC7"/>
    <w:rsid w:val="00DA4FF5"/>
    <w:rsid w:val="00DA5614"/>
    <w:rsid w:val="00DA628A"/>
    <w:rsid w:val="00DA732B"/>
    <w:rsid w:val="00DA7730"/>
    <w:rsid w:val="00DB041B"/>
    <w:rsid w:val="00DB0626"/>
    <w:rsid w:val="00DB0C7A"/>
    <w:rsid w:val="00DB0E38"/>
    <w:rsid w:val="00DB1426"/>
    <w:rsid w:val="00DB23C9"/>
    <w:rsid w:val="00DB2C7D"/>
    <w:rsid w:val="00DB3CFE"/>
    <w:rsid w:val="00DB3F09"/>
    <w:rsid w:val="00DB4933"/>
    <w:rsid w:val="00DB4CFE"/>
    <w:rsid w:val="00DB4F77"/>
    <w:rsid w:val="00DB5100"/>
    <w:rsid w:val="00DB53F5"/>
    <w:rsid w:val="00DB55E6"/>
    <w:rsid w:val="00DB5799"/>
    <w:rsid w:val="00DB5A6D"/>
    <w:rsid w:val="00DB5C82"/>
    <w:rsid w:val="00DB60CB"/>
    <w:rsid w:val="00DB6291"/>
    <w:rsid w:val="00DB6E3F"/>
    <w:rsid w:val="00DB741B"/>
    <w:rsid w:val="00DB7848"/>
    <w:rsid w:val="00DB7CE6"/>
    <w:rsid w:val="00DC028D"/>
    <w:rsid w:val="00DC05D5"/>
    <w:rsid w:val="00DC0914"/>
    <w:rsid w:val="00DC0BA5"/>
    <w:rsid w:val="00DC1977"/>
    <w:rsid w:val="00DC1B4C"/>
    <w:rsid w:val="00DC1EB8"/>
    <w:rsid w:val="00DC1FB2"/>
    <w:rsid w:val="00DC2BEB"/>
    <w:rsid w:val="00DC2F56"/>
    <w:rsid w:val="00DC3174"/>
    <w:rsid w:val="00DC3FEC"/>
    <w:rsid w:val="00DC4388"/>
    <w:rsid w:val="00DC48DB"/>
    <w:rsid w:val="00DC522D"/>
    <w:rsid w:val="00DC524C"/>
    <w:rsid w:val="00DC55AF"/>
    <w:rsid w:val="00DC5C3F"/>
    <w:rsid w:val="00DC5D29"/>
    <w:rsid w:val="00DC6539"/>
    <w:rsid w:val="00DC65FF"/>
    <w:rsid w:val="00DC6645"/>
    <w:rsid w:val="00DC666C"/>
    <w:rsid w:val="00DC695A"/>
    <w:rsid w:val="00DC6B25"/>
    <w:rsid w:val="00DD00DA"/>
    <w:rsid w:val="00DD01D0"/>
    <w:rsid w:val="00DD0249"/>
    <w:rsid w:val="00DD04AA"/>
    <w:rsid w:val="00DD0EDD"/>
    <w:rsid w:val="00DD1265"/>
    <w:rsid w:val="00DD1903"/>
    <w:rsid w:val="00DD1964"/>
    <w:rsid w:val="00DD1977"/>
    <w:rsid w:val="00DD1D3A"/>
    <w:rsid w:val="00DD2254"/>
    <w:rsid w:val="00DD2438"/>
    <w:rsid w:val="00DD26E5"/>
    <w:rsid w:val="00DD38FF"/>
    <w:rsid w:val="00DD3930"/>
    <w:rsid w:val="00DD44A0"/>
    <w:rsid w:val="00DD457C"/>
    <w:rsid w:val="00DD4CA9"/>
    <w:rsid w:val="00DD4F77"/>
    <w:rsid w:val="00DD5242"/>
    <w:rsid w:val="00DD595A"/>
    <w:rsid w:val="00DD5C6C"/>
    <w:rsid w:val="00DD5F8D"/>
    <w:rsid w:val="00DD678A"/>
    <w:rsid w:val="00DD6899"/>
    <w:rsid w:val="00DD6C67"/>
    <w:rsid w:val="00DD6F40"/>
    <w:rsid w:val="00DD75A5"/>
    <w:rsid w:val="00DD776C"/>
    <w:rsid w:val="00DD7D99"/>
    <w:rsid w:val="00DD7E7D"/>
    <w:rsid w:val="00DE0240"/>
    <w:rsid w:val="00DE13F0"/>
    <w:rsid w:val="00DE1946"/>
    <w:rsid w:val="00DE1D57"/>
    <w:rsid w:val="00DE24C3"/>
    <w:rsid w:val="00DE24FE"/>
    <w:rsid w:val="00DE2A68"/>
    <w:rsid w:val="00DE2CC5"/>
    <w:rsid w:val="00DE30D1"/>
    <w:rsid w:val="00DE3554"/>
    <w:rsid w:val="00DE3758"/>
    <w:rsid w:val="00DE378C"/>
    <w:rsid w:val="00DE3934"/>
    <w:rsid w:val="00DE3EA0"/>
    <w:rsid w:val="00DE4341"/>
    <w:rsid w:val="00DE4921"/>
    <w:rsid w:val="00DE4E17"/>
    <w:rsid w:val="00DE51B3"/>
    <w:rsid w:val="00DE524D"/>
    <w:rsid w:val="00DE5268"/>
    <w:rsid w:val="00DE56CF"/>
    <w:rsid w:val="00DE5A43"/>
    <w:rsid w:val="00DE5F64"/>
    <w:rsid w:val="00DE6357"/>
    <w:rsid w:val="00DE684A"/>
    <w:rsid w:val="00DE7349"/>
    <w:rsid w:val="00DF011F"/>
    <w:rsid w:val="00DF0807"/>
    <w:rsid w:val="00DF0904"/>
    <w:rsid w:val="00DF0B3A"/>
    <w:rsid w:val="00DF11F0"/>
    <w:rsid w:val="00DF14A0"/>
    <w:rsid w:val="00DF165D"/>
    <w:rsid w:val="00DF221A"/>
    <w:rsid w:val="00DF2B3F"/>
    <w:rsid w:val="00DF2C89"/>
    <w:rsid w:val="00DF3193"/>
    <w:rsid w:val="00DF3E2A"/>
    <w:rsid w:val="00DF45DD"/>
    <w:rsid w:val="00DF49A7"/>
    <w:rsid w:val="00DF547F"/>
    <w:rsid w:val="00DF5A60"/>
    <w:rsid w:val="00DF5AD9"/>
    <w:rsid w:val="00DF5B11"/>
    <w:rsid w:val="00DF5C65"/>
    <w:rsid w:val="00DF60EB"/>
    <w:rsid w:val="00DF6416"/>
    <w:rsid w:val="00DF644B"/>
    <w:rsid w:val="00DF6462"/>
    <w:rsid w:val="00DF65B5"/>
    <w:rsid w:val="00DF6984"/>
    <w:rsid w:val="00DF69B0"/>
    <w:rsid w:val="00DF7846"/>
    <w:rsid w:val="00DF79BB"/>
    <w:rsid w:val="00E00CE1"/>
    <w:rsid w:val="00E0104E"/>
    <w:rsid w:val="00E0105A"/>
    <w:rsid w:val="00E01545"/>
    <w:rsid w:val="00E0156D"/>
    <w:rsid w:val="00E01780"/>
    <w:rsid w:val="00E01843"/>
    <w:rsid w:val="00E01B3F"/>
    <w:rsid w:val="00E01D58"/>
    <w:rsid w:val="00E020F1"/>
    <w:rsid w:val="00E031BC"/>
    <w:rsid w:val="00E03664"/>
    <w:rsid w:val="00E04336"/>
    <w:rsid w:val="00E04ADE"/>
    <w:rsid w:val="00E04C90"/>
    <w:rsid w:val="00E051FD"/>
    <w:rsid w:val="00E05571"/>
    <w:rsid w:val="00E058A7"/>
    <w:rsid w:val="00E0592D"/>
    <w:rsid w:val="00E05EE4"/>
    <w:rsid w:val="00E07893"/>
    <w:rsid w:val="00E07965"/>
    <w:rsid w:val="00E07D70"/>
    <w:rsid w:val="00E07D8A"/>
    <w:rsid w:val="00E108EC"/>
    <w:rsid w:val="00E10B54"/>
    <w:rsid w:val="00E1159A"/>
    <w:rsid w:val="00E11BD5"/>
    <w:rsid w:val="00E11E4F"/>
    <w:rsid w:val="00E11EDB"/>
    <w:rsid w:val="00E12141"/>
    <w:rsid w:val="00E12B56"/>
    <w:rsid w:val="00E13068"/>
    <w:rsid w:val="00E130BB"/>
    <w:rsid w:val="00E13668"/>
    <w:rsid w:val="00E1375D"/>
    <w:rsid w:val="00E143F2"/>
    <w:rsid w:val="00E14463"/>
    <w:rsid w:val="00E1450C"/>
    <w:rsid w:val="00E152B2"/>
    <w:rsid w:val="00E15A29"/>
    <w:rsid w:val="00E15BD6"/>
    <w:rsid w:val="00E17066"/>
    <w:rsid w:val="00E171CF"/>
    <w:rsid w:val="00E172E2"/>
    <w:rsid w:val="00E1792C"/>
    <w:rsid w:val="00E17CD3"/>
    <w:rsid w:val="00E201BA"/>
    <w:rsid w:val="00E20DCC"/>
    <w:rsid w:val="00E21527"/>
    <w:rsid w:val="00E21E0B"/>
    <w:rsid w:val="00E220CF"/>
    <w:rsid w:val="00E221B5"/>
    <w:rsid w:val="00E22348"/>
    <w:rsid w:val="00E22560"/>
    <w:rsid w:val="00E229C8"/>
    <w:rsid w:val="00E22E8D"/>
    <w:rsid w:val="00E24104"/>
    <w:rsid w:val="00E2423E"/>
    <w:rsid w:val="00E24375"/>
    <w:rsid w:val="00E24893"/>
    <w:rsid w:val="00E24B7F"/>
    <w:rsid w:val="00E2507E"/>
    <w:rsid w:val="00E25477"/>
    <w:rsid w:val="00E2590E"/>
    <w:rsid w:val="00E259CD"/>
    <w:rsid w:val="00E25A13"/>
    <w:rsid w:val="00E25B39"/>
    <w:rsid w:val="00E26A21"/>
    <w:rsid w:val="00E27EBE"/>
    <w:rsid w:val="00E27FE3"/>
    <w:rsid w:val="00E30660"/>
    <w:rsid w:val="00E30948"/>
    <w:rsid w:val="00E30C2D"/>
    <w:rsid w:val="00E30C86"/>
    <w:rsid w:val="00E3117F"/>
    <w:rsid w:val="00E31BA5"/>
    <w:rsid w:val="00E327D6"/>
    <w:rsid w:val="00E32CDC"/>
    <w:rsid w:val="00E32DB8"/>
    <w:rsid w:val="00E32F5F"/>
    <w:rsid w:val="00E32F83"/>
    <w:rsid w:val="00E330CB"/>
    <w:rsid w:val="00E33164"/>
    <w:rsid w:val="00E332CF"/>
    <w:rsid w:val="00E3393B"/>
    <w:rsid w:val="00E34FFB"/>
    <w:rsid w:val="00E355CD"/>
    <w:rsid w:val="00E35765"/>
    <w:rsid w:val="00E35EA4"/>
    <w:rsid w:val="00E362A2"/>
    <w:rsid w:val="00E3649B"/>
    <w:rsid w:val="00E3651F"/>
    <w:rsid w:val="00E368A4"/>
    <w:rsid w:val="00E36BE8"/>
    <w:rsid w:val="00E36CC3"/>
    <w:rsid w:val="00E36F67"/>
    <w:rsid w:val="00E36FFA"/>
    <w:rsid w:val="00E3780E"/>
    <w:rsid w:val="00E379DA"/>
    <w:rsid w:val="00E37A3D"/>
    <w:rsid w:val="00E400ED"/>
    <w:rsid w:val="00E4012F"/>
    <w:rsid w:val="00E4016F"/>
    <w:rsid w:val="00E4068B"/>
    <w:rsid w:val="00E407BF"/>
    <w:rsid w:val="00E40A5C"/>
    <w:rsid w:val="00E414CF"/>
    <w:rsid w:val="00E419D1"/>
    <w:rsid w:val="00E41B69"/>
    <w:rsid w:val="00E4275F"/>
    <w:rsid w:val="00E429B1"/>
    <w:rsid w:val="00E42E8E"/>
    <w:rsid w:val="00E4309A"/>
    <w:rsid w:val="00E433B2"/>
    <w:rsid w:val="00E433D6"/>
    <w:rsid w:val="00E435D3"/>
    <w:rsid w:val="00E438F7"/>
    <w:rsid w:val="00E43900"/>
    <w:rsid w:val="00E43A9F"/>
    <w:rsid w:val="00E43E02"/>
    <w:rsid w:val="00E444C7"/>
    <w:rsid w:val="00E445BE"/>
    <w:rsid w:val="00E453F5"/>
    <w:rsid w:val="00E45A28"/>
    <w:rsid w:val="00E46976"/>
    <w:rsid w:val="00E470D7"/>
    <w:rsid w:val="00E47C8A"/>
    <w:rsid w:val="00E47D2A"/>
    <w:rsid w:val="00E5057D"/>
    <w:rsid w:val="00E50FFA"/>
    <w:rsid w:val="00E5101F"/>
    <w:rsid w:val="00E51173"/>
    <w:rsid w:val="00E51DCE"/>
    <w:rsid w:val="00E52024"/>
    <w:rsid w:val="00E52654"/>
    <w:rsid w:val="00E529EB"/>
    <w:rsid w:val="00E52A1D"/>
    <w:rsid w:val="00E52B61"/>
    <w:rsid w:val="00E53265"/>
    <w:rsid w:val="00E53C50"/>
    <w:rsid w:val="00E53E73"/>
    <w:rsid w:val="00E5440A"/>
    <w:rsid w:val="00E5444F"/>
    <w:rsid w:val="00E5449D"/>
    <w:rsid w:val="00E5466C"/>
    <w:rsid w:val="00E54D29"/>
    <w:rsid w:val="00E55447"/>
    <w:rsid w:val="00E55BEF"/>
    <w:rsid w:val="00E56D94"/>
    <w:rsid w:val="00E5729D"/>
    <w:rsid w:val="00E578FB"/>
    <w:rsid w:val="00E57BEF"/>
    <w:rsid w:val="00E604D7"/>
    <w:rsid w:val="00E60615"/>
    <w:rsid w:val="00E60C9F"/>
    <w:rsid w:val="00E61963"/>
    <w:rsid w:val="00E61B06"/>
    <w:rsid w:val="00E61F53"/>
    <w:rsid w:val="00E6206A"/>
    <w:rsid w:val="00E623E4"/>
    <w:rsid w:val="00E6330C"/>
    <w:rsid w:val="00E635DC"/>
    <w:rsid w:val="00E63E78"/>
    <w:rsid w:val="00E63EE8"/>
    <w:rsid w:val="00E644EE"/>
    <w:rsid w:val="00E652D1"/>
    <w:rsid w:val="00E65D66"/>
    <w:rsid w:val="00E65E40"/>
    <w:rsid w:val="00E66437"/>
    <w:rsid w:val="00E6653F"/>
    <w:rsid w:val="00E66772"/>
    <w:rsid w:val="00E66980"/>
    <w:rsid w:val="00E66A6A"/>
    <w:rsid w:val="00E66BCA"/>
    <w:rsid w:val="00E6747F"/>
    <w:rsid w:val="00E67562"/>
    <w:rsid w:val="00E67671"/>
    <w:rsid w:val="00E70522"/>
    <w:rsid w:val="00E7080C"/>
    <w:rsid w:val="00E70DF1"/>
    <w:rsid w:val="00E7143A"/>
    <w:rsid w:val="00E714A4"/>
    <w:rsid w:val="00E71E63"/>
    <w:rsid w:val="00E71F30"/>
    <w:rsid w:val="00E7217E"/>
    <w:rsid w:val="00E72C32"/>
    <w:rsid w:val="00E72C7B"/>
    <w:rsid w:val="00E73239"/>
    <w:rsid w:val="00E73388"/>
    <w:rsid w:val="00E7350D"/>
    <w:rsid w:val="00E7378B"/>
    <w:rsid w:val="00E737E6"/>
    <w:rsid w:val="00E7385F"/>
    <w:rsid w:val="00E73E3C"/>
    <w:rsid w:val="00E74727"/>
    <w:rsid w:val="00E74C60"/>
    <w:rsid w:val="00E74ED3"/>
    <w:rsid w:val="00E75356"/>
    <w:rsid w:val="00E75613"/>
    <w:rsid w:val="00E75E5B"/>
    <w:rsid w:val="00E764C4"/>
    <w:rsid w:val="00E7663D"/>
    <w:rsid w:val="00E76828"/>
    <w:rsid w:val="00E7689B"/>
    <w:rsid w:val="00E77491"/>
    <w:rsid w:val="00E774BF"/>
    <w:rsid w:val="00E774D5"/>
    <w:rsid w:val="00E778E3"/>
    <w:rsid w:val="00E812D1"/>
    <w:rsid w:val="00E81AA3"/>
    <w:rsid w:val="00E82089"/>
    <w:rsid w:val="00E82420"/>
    <w:rsid w:val="00E8282A"/>
    <w:rsid w:val="00E82AF0"/>
    <w:rsid w:val="00E82EBD"/>
    <w:rsid w:val="00E82FD0"/>
    <w:rsid w:val="00E83BE8"/>
    <w:rsid w:val="00E83CDF"/>
    <w:rsid w:val="00E8492C"/>
    <w:rsid w:val="00E84CF2"/>
    <w:rsid w:val="00E84E17"/>
    <w:rsid w:val="00E84E5E"/>
    <w:rsid w:val="00E853B1"/>
    <w:rsid w:val="00E853D9"/>
    <w:rsid w:val="00E859C9"/>
    <w:rsid w:val="00E85D71"/>
    <w:rsid w:val="00E86396"/>
    <w:rsid w:val="00E87655"/>
    <w:rsid w:val="00E8794D"/>
    <w:rsid w:val="00E87F9F"/>
    <w:rsid w:val="00E9003D"/>
    <w:rsid w:val="00E90671"/>
    <w:rsid w:val="00E90AB0"/>
    <w:rsid w:val="00E90B84"/>
    <w:rsid w:val="00E917B4"/>
    <w:rsid w:val="00E91DC1"/>
    <w:rsid w:val="00E91FA9"/>
    <w:rsid w:val="00E91FCF"/>
    <w:rsid w:val="00E92710"/>
    <w:rsid w:val="00E9272D"/>
    <w:rsid w:val="00E9281F"/>
    <w:rsid w:val="00E92CF0"/>
    <w:rsid w:val="00E92D60"/>
    <w:rsid w:val="00E92EFE"/>
    <w:rsid w:val="00E92F81"/>
    <w:rsid w:val="00E9306C"/>
    <w:rsid w:val="00E93420"/>
    <w:rsid w:val="00E942E3"/>
    <w:rsid w:val="00E94605"/>
    <w:rsid w:val="00E946D9"/>
    <w:rsid w:val="00E94778"/>
    <w:rsid w:val="00E94E5A"/>
    <w:rsid w:val="00E94F4D"/>
    <w:rsid w:val="00E951FE"/>
    <w:rsid w:val="00E958BA"/>
    <w:rsid w:val="00E95AC2"/>
    <w:rsid w:val="00E9601A"/>
    <w:rsid w:val="00E96F64"/>
    <w:rsid w:val="00E972BC"/>
    <w:rsid w:val="00E973DC"/>
    <w:rsid w:val="00E979D6"/>
    <w:rsid w:val="00E97B55"/>
    <w:rsid w:val="00E97B96"/>
    <w:rsid w:val="00E97DB7"/>
    <w:rsid w:val="00EA00C1"/>
    <w:rsid w:val="00EA020B"/>
    <w:rsid w:val="00EA0466"/>
    <w:rsid w:val="00EA0474"/>
    <w:rsid w:val="00EA065B"/>
    <w:rsid w:val="00EA0664"/>
    <w:rsid w:val="00EA0751"/>
    <w:rsid w:val="00EA0D21"/>
    <w:rsid w:val="00EA0EF3"/>
    <w:rsid w:val="00EA13A8"/>
    <w:rsid w:val="00EA191F"/>
    <w:rsid w:val="00EA1ABA"/>
    <w:rsid w:val="00EA200D"/>
    <w:rsid w:val="00EA22A7"/>
    <w:rsid w:val="00EA288F"/>
    <w:rsid w:val="00EA2DA6"/>
    <w:rsid w:val="00EA3933"/>
    <w:rsid w:val="00EA3F33"/>
    <w:rsid w:val="00EA42CB"/>
    <w:rsid w:val="00EA4980"/>
    <w:rsid w:val="00EA4DEE"/>
    <w:rsid w:val="00EA5359"/>
    <w:rsid w:val="00EA56AF"/>
    <w:rsid w:val="00EA5949"/>
    <w:rsid w:val="00EA5D72"/>
    <w:rsid w:val="00EA688F"/>
    <w:rsid w:val="00EA6ADF"/>
    <w:rsid w:val="00EA6C2C"/>
    <w:rsid w:val="00EA70D0"/>
    <w:rsid w:val="00EA72A1"/>
    <w:rsid w:val="00EA78B4"/>
    <w:rsid w:val="00EA7D50"/>
    <w:rsid w:val="00EA7E75"/>
    <w:rsid w:val="00EA7F0A"/>
    <w:rsid w:val="00EB09A8"/>
    <w:rsid w:val="00EB0CE6"/>
    <w:rsid w:val="00EB0D5E"/>
    <w:rsid w:val="00EB1770"/>
    <w:rsid w:val="00EB1882"/>
    <w:rsid w:val="00EB208E"/>
    <w:rsid w:val="00EB2247"/>
    <w:rsid w:val="00EB307E"/>
    <w:rsid w:val="00EB36A0"/>
    <w:rsid w:val="00EB3ECA"/>
    <w:rsid w:val="00EB4723"/>
    <w:rsid w:val="00EB4DC9"/>
    <w:rsid w:val="00EB540A"/>
    <w:rsid w:val="00EB602D"/>
    <w:rsid w:val="00EB6361"/>
    <w:rsid w:val="00EB64BD"/>
    <w:rsid w:val="00EB6AF3"/>
    <w:rsid w:val="00EB6B57"/>
    <w:rsid w:val="00EB6F0D"/>
    <w:rsid w:val="00EB721E"/>
    <w:rsid w:val="00EB755B"/>
    <w:rsid w:val="00EB781D"/>
    <w:rsid w:val="00EB7830"/>
    <w:rsid w:val="00EB7F21"/>
    <w:rsid w:val="00EC006A"/>
    <w:rsid w:val="00EC083E"/>
    <w:rsid w:val="00EC09A9"/>
    <w:rsid w:val="00EC0B11"/>
    <w:rsid w:val="00EC0BEF"/>
    <w:rsid w:val="00EC0C66"/>
    <w:rsid w:val="00EC1252"/>
    <w:rsid w:val="00EC17F3"/>
    <w:rsid w:val="00EC1D4D"/>
    <w:rsid w:val="00EC29D8"/>
    <w:rsid w:val="00EC2B49"/>
    <w:rsid w:val="00EC2C67"/>
    <w:rsid w:val="00EC36B6"/>
    <w:rsid w:val="00EC38C0"/>
    <w:rsid w:val="00EC3F6C"/>
    <w:rsid w:val="00EC3FAB"/>
    <w:rsid w:val="00EC4466"/>
    <w:rsid w:val="00EC4F10"/>
    <w:rsid w:val="00EC5152"/>
    <w:rsid w:val="00EC59F4"/>
    <w:rsid w:val="00EC5F25"/>
    <w:rsid w:val="00EC626A"/>
    <w:rsid w:val="00EC6709"/>
    <w:rsid w:val="00EC67B2"/>
    <w:rsid w:val="00EC6AA8"/>
    <w:rsid w:val="00EC6C80"/>
    <w:rsid w:val="00EC7148"/>
    <w:rsid w:val="00EC75B5"/>
    <w:rsid w:val="00EC7795"/>
    <w:rsid w:val="00EC7A20"/>
    <w:rsid w:val="00EC7BCD"/>
    <w:rsid w:val="00EC7C62"/>
    <w:rsid w:val="00EC7D0C"/>
    <w:rsid w:val="00EC7DC5"/>
    <w:rsid w:val="00ED0133"/>
    <w:rsid w:val="00ED01CE"/>
    <w:rsid w:val="00ED01E9"/>
    <w:rsid w:val="00ED0213"/>
    <w:rsid w:val="00ED0382"/>
    <w:rsid w:val="00ED044F"/>
    <w:rsid w:val="00ED073D"/>
    <w:rsid w:val="00ED0A52"/>
    <w:rsid w:val="00ED0B00"/>
    <w:rsid w:val="00ED1277"/>
    <w:rsid w:val="00ED1BE1"/>
    <w:rsid w:val="00ED22A3"/>
    <w:rsid w:val="00ED2AFE"/>
    <w:rsid w:val="00ED2B46"/>
    <w:rsid w:val="00ED2B4F"/>
    <w:rsid w:val="00ED2C1E"/>
    <w:rsid w:val="00ED30B7"/>
    <w:rsid w:val="00ED3220"/>
    <w:rsid w:val="00ED3936"/>
    <w:rsid w:val="00ED3954"/>
    <w:rsid w:val="00ED39D9"/>
    <w:rsid w:val="00ED47E4"/>
    <w:rsid w:val="00ED4895"/>
    <w:rsid w:val="00ED499D"/>
    <w:rsid w:val="00ED4C27"/>
    <w:rsid w:val="00ED504C"/>
    <w:rsid w:val="00ED5281"/>
    <w:rsid w:val="00ED5871"/>
    <w:rsid w:val="00ED5C30"/>
    <w:rsid w:val="00ED628E"/>
    <w:rsid w:val="00ED6527"/>
    <w:rsid w:val="00ED6B6A"/>
    <w:rsid w:val="00ED6ED3"/>
    <w:rsid w:val="00ED76A3"/>
    <w:rsid w:val="00ED78DD"/>
    <w:rsid w:val="00EE03E9"/>
    <w:rsid w:val="00EE0B1D"/>
    <w:rsid w:val="00EE0B1E"/>
    <w:rsid w:val="00EE1BB3"/>
    <w:rsid w:val="00EE30C6"/>
    <w:rsid w:val="00EE3224"/>
    <w:rsid w:val="00EE3C4C"/>
    <w:rsid w:val="00EE4258"/>
    <w:rsid w:val="00EE439E"/>
    <w:rsid w:val="00EE46A3"/>
    <w:rsid w:val="00EE4871"/>
    <w:rsid w:val="00EE4D9F"/>
    <w:rsid w:val="00EE5757"/>
    <w:rsid w:val="00EE591D"/>
    <w:rsid w:val="00EE5ACD"/>
    <w:rsid w:val="00EE64F6"/>
    <w:rsid w:val="00EE6A4D"/>
    <w:rsid w:val="00EE6D30"/>
    <w:rsid w:val="00EE71E4"/>
    <w:rsid w:val="00EE7337"/>
    <w:rsid w:val="00EE7593"/>
    <w:rsid w:val="00EE7A7C"/>
    <w:rsid w:val="00EE7BB2"/>
    <w:rsid w:val="00EE7BB8"/>
    <w:rsid w:val="00EF0FDC"/>
    <w:rsid w:val="00EF2084"/>
    <w:rsid w:val="00EF2142"/>
    <w:rsid w:val="00EF24E3"/>
    <w:rsid w:val="00EF2B9B"/>
    <w:rsid w:val="00EF3270"/>
    <w:rsid w:val="00EF3997"/>
    <w:rsid w:val="00EF39D6"/>
    <w:rsid w:val="00EF3C38"/>
    <w:rsid w:val="00EF3EFF"/>
    <w:rsid w:val="00EF41BA"/>
    <w:rsid w:val="00EF42B6"/>
    <w:rsid w:val="00EF438B"/>
    <w:rsid w:val="00EF4915"/>
    <w:rsid w:val="00EF4D3B"/>
    <w:rsid w:val="00EF4D5F"/>
    <w:rsid w:val="00EF52F1"/>
    <w:rsid w:val="00EF5C5A"/>
    <w:rsid w:val="00EF6077"/>
    <w:rsid w:val="00EF612E"/>
    <w:rsid w:val="00EF6165"/>
    <w:rsid w:val="00EF6AFA"/>
    <w:rsid w:val="00EF6B6D"/>
    <w:rsid w:val="00EF6BEC"/>
    <w:rsid w:val="00EF7C91"/>
    <w:rsid w:val="00F0017D"/>
    <w:rsid w:val="00F006AA"/>
    <w:rsid w:val="00F008BE"/>
    <w:rsid w:val="00F00C88"/>
    <w:rsid w:val="00F00F24"/>
    <w:rsid w:val="00F018ED"/>
    <w:rsid w:val="00F01BB5"/>
    <w:rsid w:val="00F01C63"/>
    <w:rsid w:val="00F01E9E"/>
    <w:rsid w:val="00F01F8E"/>
    <w:rsid w:val="00F02D03"/>
    <w:rsid w:val="00F02D3B"/>
    <w:rsid w:val="00F02E4D"/>
    <w:rsid w:val="00F03743"/>
    <w:rsid w:val="00F03C93"/>
    <w:rsid w:val="00F04D16"/>
    <w:rsid w:val="00F05520"/>
    <w:rsid w:val="00F05B8B"/>
    <w:rsid w:val="00F065CC"/>
    <w:rsid w:val="00F06DBE"/>
    <w:rsid w:val="00F072A8"/>
    <w:rsid w:val="00F074D6"/>
    <w:rsid w:val="00F0774B"/>
    <w:rsid w:val="00F077F2"/>
    <w:rsid w:val="00F07B7D"/>
    <w:rsid w:val="00F07E56"/>
    <w:rsid w:val="00F1039B"/>
    <w:rsid w:val="00F10C0B"/>
    <w:rsid w:val="00F10E7E"/>
    <w:rsid w:val="00F10EBA"/>
    <w:rsid w:val="00F11407"/>
    <w:rsid w:val="00F120C1"/>
    <w:rsid w:val="00F12399"/>
    <w:rsid w:val="00F12C55"/>
    <w:rsid w:val="00F12F91"/>
    <w:rsid w:val="00F1313E"/>
    <w:rsid w:val="00F13B65"/>
    <w:rsid w:val="00F14975"/>
    <w:rsid w:val="00F14A43"/>
    <w:rsid w:val="00F14E4A"/>
    <w:rsid w:val="00F150F8"/>
    <w:rsid w:val="00F15725"/>
    <w:rsid w:val="00F15B17"/>
    <w:rsid w:val="00F16FE0"/>
    <w:rsid w:val="00F1794E"/>
    <w:rsid w:val="00F201E7"/>
    <w:rsid w:val="00F203EF"/>
    <w:rsid w:val="00F208BF"/>
    <w:rsid w:val="00F20A72"/>
    <w:rsid w:val="00F20C9B"/>
    <w:rsid w:val="00F20FC9"/>
    <w:rsid w:val="00F21362"/>
    <w:rsid w:val="00F216A7"/>
    <w:rsid w:val="00F21D3D"/>
    <w:rsid w:val="00F22C62"/>
    <w:rsid w:val="00F22D84"/>
    <w:rsid w:val="00F22FCA"/>
    <w:rsid w:val="00F230F4"/>
    <w:rsid w:val="00F23DB2"/>
    <w:rsid w:val="00F243D7"/>
    <w:rsid w:val="00F244B5"/>
    <w:rsid w:val="00F245AE"/>
    <w:rsid w:val="00F24682"/>
    <w:rsid w:val="00F254E9"/>
    <w:rsid w:val="00F25EC3"/>
    <w:rsid w:val="00F26640"/>
    <w:rsid w:val="00F26FAF"/>
    <w:rsid w:val="00F27997"/>
    <w:rsid w:val="00F27D5D"/>
    <w:rsid w:val="00F302BE"/>
    <w:rsid w:val="00F30612"/>
    <w:rsid w:val="00F31446"/>
    <w:rsid w:val="00F316BA"/>
    <w:rsid w:val="00F318E2"/>
    <w:rsid w:val="00F31D10"/>
    <w:rsid w:val="00F32418"/>
    <w:rsid w:val="00F32C76"/>
    <w:rsid w:val="00F33121"/>
    <w:rsid w:val="00F33198"/>
    <w:rsid w:val="00F33669"/>
    <w:rsid w:val="00F33A17"/>
    <w:rsid w:val="00F33B31"/>
    <w:rsid w:val="00F3455F"/>
    <w:rsid w:val="00F346B7"/>
    <w:rsid w:val="00F3487A"/>
    <w:rsid w:val="00F34A9D"/>
    <w:rsid w:val="00F358EC"/>
    <w:rsid w:val="00F35A75"/>
    <w:rsid w:val="00F35B35"/>
    <w:rsid w:val="00F36528"/>
    <w:rsid w:val="00F36556"/>
    <w:rsid w:val="00F3672C"/>
    <w:rsid w:val="00F36768"/>
    <w:rsid w:val="00F36970"/>
    <w:rsid w:val="00F37656"/>
    <w:rsid w:val="00F40A1D"/>
    <w:rsid w:val="00F40A28"/>
    <w:rsid w:val="00F40ED1"/>
    <w:rsid w:val="00F41299"/>
    <w:rsid w:val="00F4265E"/>
    <w:rsid w:val="00F42FC9"/>
    <w:rsid w:val="00F430A0"/>
    <w:rsid w:val="00F43496"/>
    <w:rsid w:val="00F4480E"/>
    <w:rsid w:val="00F44E89"/>
    <w:rsid w:val="00F44F3C"/>
    <w:rsid w:val="00F456C3"/>
    <w:rsid w:val="00F45B47"/>
    <w:rsid w:val="00F45CC2"/>
    <w:rsid w:val="00F45D27"/>
    <w:rsid w:val="00F45FBD"/>
    <w:rsid w:val="00F4605C"/>
    <w:rsid w:val="00F464D8"/>
    <w:rsid w:val="00F46A71"/>
    <w:rsid w:val="00F46FAA"/>
    <w:rsid w:val="00F4727D"/>
    <w:rsid w:val="00F472E1"/>
    <w:rsid w:val="00F474A0"/>
    <w:rsid w:val="00F4776A"/>
    <w:rsid w:val="00F500CD"/>
    <w:rsid w:val="00F5091B"/>
    <w:rsid w:val="00F511BC"/>
    <w:rsid w:val="00F51A8A"/>
    <w:rsid w:val="00F51CC1"/>
    <w:rsid w:val="00F51E7C"/>
    <w:rsid w:val="00F5251B"/>
    <w:rsid w:val="00F527EA"/>
    <w:rsid w:val="00F5284D"/>
    <w:rsid w:val="00F52D31"/>
    <w:rsid w:val="00F53745"/>
    <w:rsid w:val="00F53819"/>
    <w:rsid w:val="00F54B8C"/>
    <w:rsid w:val="00F54FA7"/>
    <w:rsid w:val="00F550A3"/>
    <w:rsid w:val="00F55436"/>
    <w:rsid w:val="00F5595F"/>
    <w:rsid w:val="00F56077"/>
    <w:rsid w:val="00F563EB"/>
    <w:rsid w:val="00F5667D"/>
    <w:rsid w:val="00F567C9"/>
    <w:rsid w:val="00F56A36"/>
    <w:rsid w:val="00F56DA2"/>
    <w:rsid w:val="00F56F5B"/>
    <w:rsid w:val="00F570C9"/>
    <w:rsid w:val="00F57384"/>
    <w:rsid w:val="00F5741B"/>
    <w:rsid w:val="00F60EFA"/>
    <w:rsid w:val="00F61C32"/>
    <w:rsid w:val="00F61D47"/>
    <w:rsid w:val="00F61DF8"/>
    <w:rsid w:val="00F61E65"/>
    <w:rsid w:val="00F62458"/>
    <w:rsid w:val="00F6313F"/>
    <w:rsid w:val="00F6378A"/>
    <w:rsid w:val="00F63793"/>
    <w:rsid w:val="00F63B36"/>
    <w:rsid w:val="00F657CB"/>
    <w:rsid w:val="00F6593C"/>
    <w:rsid w:val="00F6624C"/>
    <w:rsid w:val="00F6647E"/>
    <w:rsid w:val="00F66B12"/>
    <w:rsid w:val="00F66CAA"/>
    <w:rsid w:val="00F66ED4"/>
    <w:rsid w:val="00F678BF"/>
    <w:rsid w:val="00F67F88"/>
    <w:rsid w:val="00F707D8"/>
    <w:rsid w:val="00F70DF0"/>
    <w:rsid w:val="00F711FA"/>
    <w:rsid w:val="00F71628"/>
    <w:rsid w:val="00F725DA"/>
    <w:rsid w:val="00F72DE2"/>
    <w:rsid w:val="00F72F23"/>
    <w:rsid w:val="00F732A7"/>
    <w:rsid w:val="00F736B9"/>
    <w:rsid w:val="00F742A4"/>
    <w:rsid w:val="00F74592"/>
    <w:rsid w:val="00F750BD"/>
    <w:rsid w:val="00F75900"/>
    <w:rsid w:val="00F76231"/>
    <w:rsid w:val="00F76232"/>
    <w:rsid w:val="00F7654B"/>
    <w:rsid w:val="00F76938"/>
    <w:rsid w:val="00F76AA7"/>
    <w:rsid w:val="00F77822"/>
    <w:rsid w:val="00F77927"/>
    <w:rsid w:val="00F77D53"/>
    <w:rsid w:val="00F80439"/>
    <w:rsid w:val="00F807A2"/>
    <w:rsid w:val="00F8096E"/>
    <w:rsid w:val="00F80ADD"/>
    <w:rsid w:val="00F80F11"/>
    <w:rsid w:val="00F80FE6"/>
    <w:rsid w:val="00F81D50"/>
    <w:rsid w:val="00F8250F"/>
    <w:rsid w:val="00F83089"/>
    <w:rsid w:val="00F8393D"/>
    <w:rsid w:val="00F83A04"/>
    <w:rsid w:val="00F83AB6"/>
    <w:rsid w:val="00F84035"/>
    <w:rsid w:val="00F841FC"/>
    <w:rsid w:val="00F84726"/>
    <w:rsid w:val="00F8491E"/>
    <w:rsid w:val="00F84ED1"/>
    <w:rsid w:val="00F85004"/>
    <w:rsid w:val="00F852A1"/>
    <w:rsid w:val="00F8562A"/>
    <w:rsid w:val="00F857BA"/>
    <w:rsid w:val="00F86766"/>
    <w:rsid w:val="00F867B5"/>
    <w:rsid w:val="00F86D90"/>
    <w:rsid w:val="00F8789B"/>
    <w:rsid w:val="00F87C17"/>
    <w:rsid w:val="00F87CCB"/>
    <w:rsid w:val="00F87D21"/>
    <w:rsid w:val="00F90C85"/>
    <w:rsid w:val="00F90DFC"/>
    <w:rsid w:val="00F911B1"/>
    <w:rsid w:val="00F91746"/>
    <w:rsid w:val="00F917E1"/>
    <w:rsid w:val="00F9192C"/>
    <w:rsid w:val="00F91DBE"/>
    <w:rsid w:val="00F91FA9"/>
    <w:rsid w:val="00F920F0"/>
    <w:rsid w:val="00F9236E"/>
    <w:rsid w:val="00F92599"/>
    <w:rsid w:val="00F931BD"/>
    <w:rsid w:val="00F938CD"/>
    <w:rsid w:val="00F93DF0"/>
    <w:rsid w:val="00F93F9F"/>
    <w:rsid w:val="00F94BD4"/>
    <w:rsid w:val="00F95614"/>
    <w:rsid w:val="00F958F4"/>
    <w:rsid w:val="00F95F61"/>
    <w:rsid w:val="00F965B0"/>
    <w:rsid w:val="00F96915"/>
    <w:rsid w:val="00F96AD7"/>
    <w:rsid w:val="00F97221"/>
    <w:rsid w:val="00F97A06"/>
    <w:rsid w:val="00FA0A79"/>
    <w:rsid w:val="00FA0B8F"/>
    <w:rsid w:val="00FA0E4E"/>
    <w:rsid w:val="00FA1636"/>
    <w:rsid w:val="00FA16E1"/>
    <w:rsid w:val="00FA1819"/>
    <w:rsid w:val="00FA1A61"/>
    <w:rsid w:val="00FA1C04"/>
    <w:rsid w:val="00FA1ECC"/>
    <w:rsid w:val="00FA2548"/>
    <w:rsid w:val="00FA31AD"/>
    <w:rsid w:val="00FA34B2"/>
    <w:rsid w:val="00FA3ACD"/>
    <w:rsid w:val="00FA3CB3"/>
    <w:rsid w:val="00FA4069"/>
    <w:rsid w:val="00FA4150"/>
    <w:rsid w:val="00FA4DDA"/>
    <w:rsid w:val="00FA4F84"/>
    <w:rsid w:val="00FA4FB6"/>
    <w:rsid w:val="00FA5F9F"/>
    <w:rsid w:val="00FA6650"/>
    <w:rsid w:val="00FA67FB"/>
    <w:rsid w:val="00FA6F26"/>
    <w:rsid w:val="00FA78DC"/>
    <w:rsid w:val="00FA7C9B"/>
    <w:rsid w:val="00FB004D"/>
    <w:rsid w:val="00FB007E"/>
    <w:rsid w:val="00FB0729"/>
    <w:rsid w:val="00FB08AF"/>
    <w:rsid w:val="00FB0A8E"/>
    <w:rsid w:val="00FB13E9"/>
    <w:rsid w:val="00FB200B"/>
    <w:rsid w:val="00FB221E"/>
    <w:rsid w:val="00FB251C"/>
    <w:rsid w:val="00FB2751"/>
    <w:rsid w:val="00FB2DA5"/>
    <w:rsid w:val="00FB3529"/>
    <w:rsid w:val="00FB3C44"/>
    <w:rsid w:val="00FB55F2"/>
    <w:rsid w:val="00FB5923"/>
    <w:rsid w:val="00FB5F77"/>
    <w:rsid w:val="00FB5FC7"/>
    <w:rsid w:val="00FB6672"/>
    <w:rsid w:val="00FB717C"/>
    <w:rsid w:val="00FB7580"/>
    <w:rsid w:val="00FB7D95"/>
    <w:rsid w:val="00FB7F80"/>
    <w:rsid w:val="00FB7F9B"/>
    <w:rsid w:val="00FC0478"/>
    <w:rsid w:val="00FC04A7"/>
    <w:rsid w:val="00FC0B52"/>
    <w:rsid w:val="00FC0C6D"/>
    <w:rsid w:val="00FC107A"/>
    <w:rsid w:val="00FC19BF"/>
    <w:rsid w:val="00FC1D1B"/>
    <w:rsid w:val="00FC229C"/>
    <w:rsid w:val="00FC22DA"/>
    <w:rsid w:val="00FC2317"/>
    <w:rsid w:val="00FC2891"/>
    <w:rsid w:val="00FC2956"/>
    <w:rsid w:val="00FC33FF"/>
    <w:rsid w:val="00FC3406"/>
    <w:rsid w:val="00FC3618"/>
    <w:rsid w:val="00FC3626"/>
    <w:rsid w:val="00FC37DA"/>
    <w:rsid w:val="00FC4ADF"/>
    <w:rsid w:val="00FC5522"/>
    <w:rsid w:val="00FC55D1"/>
    <w:rsid w:val="00FC5C0B"/>
    <w:rsid w:val="00FC71DF"/>
    <w:rsid w:val="00FC77FF"/>
    <w:rsid w:val="00FC7DFE"/>
    <w:rsid w:val="00FD078D"/>
    <w:rsid w:val="00FD101B"/>
    <w:rsid w:val="00FD122D"/>
    <w:rsid w:val="00FD18D8"/>
    <w:rsid w:val="00FD19C3"/>
    <w:rsid w:val="00FD1ABF"/>
    <w:rsid w:val="00FD23E3"/>
    <w:rsid w:val="00FD2877"/>
    <w:rsid w:val="00FD29BF"/>
    <w:rsid w:val="00FD29D6"/>
    <w:rsid w:val="00FD3B0C"/>
    <w:rsid w:val="00FD3ECA"/>
    <w:rsid w:val="00FD4145"/>
    <w:rsid w:val="00FD5034"/>
    <w:rsid w:val="00FD50DF"/>
    <w:rsid w:val="00FD5DDC"/>
    <w:rsid w:val="00FD6055"/>
    <w:rsid w:val="00FD62DB"/>
    <w:rsid w:val="00FD6E68"/>
    <w:rsid w:val="00FD77A0"/>
    <w:rsid w:val="00FD7C6E"/>
    <w:rsid w:val="00FE00F7"/>
    <w:rsid w:val="00FE03E1"/>
    <w:rsid w:val="00FE0C6F"/>
    <w:rsid w:val="00FE24ED"/>
    <w:rsid w:val="00FE2737"/>
    <w:rsid w:val="00FE2BBC"/>
    <w:rsid w:val="00FE2D1B"/>
    <w:rsid w:val="00FE39AC"/>
    <w:rsid w:val="00FE4293"/>
    <w:rsid w:val="00FE55EA"/>
    <w:rsid w:val="00FE57CF"/>
    <w:rsid w:val="00FE5FD0"/>
    <w:rsid w:val="00FE61C7"/>
    <w:rsid w:val="00FE6273"/>
    <w:rsid w:val="00FE6671"/>
    <w:rsid w:val="00FE69C6"/>
    <w:rsid w:val="00FE6C9A"/>
    <w:rsid w:val="00FE719C"/>
    <w:rsid w:val="00FE72AC"/>
    <w:rsid w:val="00FE7525"/>
    <w:rsid w:val="00FE75D9"/>
    <w:rsid w:val="00FE765C"/>
    <w:rsid w:val="00FE77CB"/>
    <w:rsid w:val="00FE7993"/>
    <w:rsid w:val="00FF06FD"/>
    <w:rsid w:val="00FF09B6"/>
    <w:rsid w:val="00FF0CDC"/>
    <w:rsid w:val="00FF14AB"/>
    <w:rsid w:val="00FF1BAD"/>
    <w:rsid w:val="00FF240B"/>
    <w:rsid w:val="00FF298F"/>
    <w:rsid w:val="00FF2A3C"/>
    <w:rsid w:val="00FF2B37"/>
    <w:rsid w:val="00FF2E88"/>
    <w:rsid w:val="00FF30D6"/>
    <w:rsid w:val="00FF34CD"/>
    <w:rsid w:val="00FF38C4"/>
    <w:rsid w:val="00FF3F11"/>
    <w:rsid w:val="00FF47C9"/>
    <w:rsid w:val="00FF484F"/>
    <w:rsid w:val="00FF48CC"/>
    <w:rsid w:val="00FF4AC6"/>
    <w:rsid w:val="00FF4D03"/>
    <w:rsid w:val="00FF5174"/>
    <w:rsid w:val="00FF542F"/>
    <w:rsid w:val="00FF5489"/>
    <w:rsid w:val="00FF54E9"/>
    <w:rsid w:val="00FF5F06"/>
    <w:rsid w:val="00FF5F26"/>
    <w:rsid w:val="00FF6490"/>
    <w:rsid w:val="00FF6648"/>
    <w:rsid w:val="00FF7510"/>
    <w:rsid w:val="00FF7614"/>
    <w:rsid w:val="00FF78F2"/>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1C8D0"/>
  <w15:docId w15:val="{89BBE6C0-3EEF-4723-99E4-4A82B90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86C79"/>
    <w:rPr>
      <w:sz w:val="24"/>
      <w:szCs w:val="24"/>
      <w:lang w:eastAsia="ru-RU"/>
    </w:rPr>
  </w:style>
  <w:style w:type="paragraph" w:styleId="12">
    <w:name w:val="heading 1"/>
    <w:basedOn w:val="a6"/>
    <w:next w:val="21"/>
    <w:link w:val="15"/>
    <w:uiPriority w:val="99"/>
    <w:qFormat/>
    <w:rsid w:val="00BD344E"/>
    <w:pPr>
      <w:numPr>
        <w:numId w:val="21"/>
      </w:numPr>
      <w:spacing w:before="240" w:after="60"/>
      <w:outlineLvl w:val="0"/>
    </w:pPr>
    <w:rPr>
      <w:b/>
      <w:kern w:val="28"/>
    </w:rPr>
  </w:style>
  <w:style w:type="paragraph" w:styleId="21">
    <w:name w:val="heading 2"/>
    <w:basedOn w:val="a6"/>
    <w:link w:val="23"/>
    <w:uiPriority w:val="99"/>
    <w:qFormat/>
    <w:rsid w:val="00D44C1E"/>
    <w:pPr>
      <w:numPr>
        <w:ilvl w:val="1"/>
        <w:numId w:val="1"/>
      </w:numPr>
      <w:spacing w:before="60" w:after="60"/>
      <w:outlineLvl w:val="1"/>
    </w:pPr>
    <w:rPr>
      <w:b/>
    </w:rPr>
  </w:style>
  <w:style w:type="paragraph" w:styleId="31">
    <w:name w:val="heading 3"/>
    <w:basedOn w:val="a6"/>
    <w:uiPriority w:val="99"/>
    <w:qFormat/>
    <w:pPr>
      <w:numPr>
        <w:ilvl w:val="2"/>
        <w:numId w:val="1"/>
      </w:numPr>
      <w:spacing w:before="60" w:after="60"/>
      <w:outlineLvl w:val="2"/>
    </w:pPr>
  </w:style>
  <w:style w:type="paragraph" w:styleId="40">
    <w:name w:val="heading 4"/>
    <w:basedOn w:val="a6"/>
    <w:uiPriority w:val="99"/>
    <w:qFormat/>
    <w:pPr>
      <w:numPr>
        <w:ilvl w:val="3"/>
        <w:numId w:val="1"/>
      </w:numPr>
      <w:spacing w:before="60" w:after="60"/>
      <w:outlineLvl w:val="3"/>
    </w:pPr>
  </w:style>
  <w:style w:type="paragraph" w:styleId="51">
    <w:name w:val="heading 5"/>
    <w:basedOn w:val="a6"/>
    <w:qFormat/>
    <w:pPr>
      <w:spacing w:before="240" w:after="60"/>
      <w:ind w:firstLine="567"/>
      <w:outlineLvl w:val="4"/>
    </w:pPr>
  </w:style>
  <w:style w:type="paragraph" w:styleId="61">
    <w:name w:val="heading 6"/>
    <w:basedOn w:val="a6"/>
    <w:qFormat/>
    <w:pPr>
      <w:spacing w:before="240" w:after="60"/>
      <w:ind w:firstLine="567"/>
      <w:outlineLvl w:val="5"/>
    </w:pPr>
  </w:style>
  <w:style w:type="paragraph" w:styleId="70">
    <w:name w:val="heading 7"/>
    <w:basedOn w:val="a6"/>
    <w:next w:val="a6"/>
    <w:qFormat/>
    <w:pPr>
      <w:spacing w:before="240" w:after="60"/>
      <w:ind w:firstLine="567"/>
      <w:outlineLvl w:val="6"/>
    </w:pPr>
  </w:style>
  <w:style w:type="paragraph" w:styleId="8">
    <w:name w:val="heading 8"/>
    <w:basedOn w:val="a6"/>
    <w:next w:val="a6"/>
    <w:qFormat/>
    <w:pPr>
      <w:spacing w:before="240" w:after="60"/>
      <w:ind w:firstLine="567"/>
      <w:outlineLvl w:val="7"/>
    </w:pPr>
  </w:style>
  <w:style w:type="paragraph" w:styleId="90">
    <w:name w:val="heading 9"/>
    <w:basedOn w:val="a6"/>
    <w:next w:val="a6"/>
    <w:qFormat/>
    <w:pPr>
      <w:spacing w:before="240" w:after="60"/>
      <w:ind w:firstLine="567"/>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3">
    <w:name w:val="Заголовок 2 Знак"/>
    <w:link w:val="21"/>
    <w:uiPriority w:val="99"/>
    <w:rsid w:val="00AA5FC7"/>
    <w:rPr>
      <w:b/>
      <w:sz w:val="24"/>
    </w:rPr>
  </w:style>
  <w:style w:type="character" w:customStyle="1" w:styleId="15">
    <w:name w:val="Заголовок 1 Знак"/>
    <w:link w:val="12"/>
    <w:uiPriority w:val="99"/>
    <w:rsid w:val="00BD344E"/>
    <w:rPr>
      <w:b/>
      <w:kern w:val="28"/>
      <w:sz w:val="24"/>
    </w:rPr>
  </w:style>
  <w:style w:type="paragraph" w:styleId="aa">
    <w:name w:val="header"/>
    <w:basedOn w:val="a6"/>
    <w:link w:val="ab"/>
    <w:pPr>
      <w:tabs>
        <w:tab w:val="left" w:pos="9639"/>
      </w:tabs>
    </w:pPr>
    <w:rPr>
      <w:sz w:val="20"/>
    </w:rPr>
  </w:style>
  <w:style w:type="character" w:customStyle="1" w:styleId="ab">
    <w:name w:val="Верхний колонтитул Знак"/>
    <w:link w:val="aa"/>
    <w:locked/>
    <w:rsid w:val="00F45D27"/>
    <w:rPr>
      <w:lang w:val="ru-RU" w:eastAsia="ru-RU" w:bidi="ar-SA"/>
    </w:rPr>
  </w:style>
  <w:style w:type="paragraph" w:styleId="a0">
    <w:name w:val="List"/>
    <w:basedOn w:val="a6"/>
    <w:pPr>
      <w:numPr>
        <w:numId w:val="2"/>
      </w:numPr>
    </w:pPr>
  </w:style>
  <w:style w:type="paragraph" w:styleId="16">
    <w:name w:val="toc 1"/>
    <w:basedOn w:val="a6"/>
    <w:next w:val="a6"/>
    <w:uiPriority w:val="39"/>
    <w:qFormat/>
    <w:pPr>
      <w:spacing w:before="360"/>
    </w:pPr>
    <w:rPr>
      <w:caps/>
    </w:rPr>
  </w:style>
  <w:style w:type="paragraph" w:customStyle="1" w:styleId="ac">
    <w:name w:val="Таблица"/>
    <w:basedOn w:val="a6"/>
  </w:style>
  <w:style w:type="paragraph" w:customStyle="1" w:styleId="0">
    <w:name w:val="Заголовок 0"/>
    <w:basedOn w:val="a6"/>
    <w:pPr>
      <w:jc w:val="center"/>
    </w:pPr>
    <w:rPr>
      <w:b/>
      <w:sz w:val="32"/>
    </w:rPr>
  </w:style>
  <w:style w:type="paragraph" w:customStyle="1" w:styleId="ad">
    <w:name w:val="Отступ влево"/>
    <w:basedOn w:val="a6"/>
    <w:next w:val="a6"/>
    <w:pPr>
      <w:ind w:left="4820"/>
    </w:pPr>
  </w:style>
  <w:style w:type="paragraph" w:customStyle="1" w:styleId="ae">
    <w:name w:val="По центру"/>
    <w:basedOn w:val="a6"/>
    <w:pPr>
      <w:jc w:val="center"/>
    </w:pPr>
  </w:style>
  <w:style w:type="paragraph" w:customStyle="1" w:styleId="af">
    <w:name w:val="Титульный"/>
    <w:pPr>
      <w:jc w:val="center"/>
    </w:pPr>
    <w:rPr>
      <w:b/>
      <w:noProof/>
      <w:sz w:val="48"/>
    </w:rPr>
  </w:style>
  <w:style w:type="paragraph" w:styleId="af0">
    <w:name w:val="footer"/>
    <w:basedOn w:val="a6"/>
    <w:link w:val="af1"/>
    <w:pPr>
      <w:tabs>
        <w:tab w:val="center" w:pos="4153"/>
        <w:tab w:val="right" w:pos="8306"/>
      </w:tabs>
    </w:pPr>
  </w:style>
  <w:style w:type="character" w:customStyle="1" w:styleId="af1">
    <w:name w:val="Нижний колонтитул Знак"/>
    <w:link w:val="af0"/>
    <w:rsid w:val="007B1F95"/>
    <w:rPr>
      <w:sz w:val="24"/>
    </w:rPr>
  </w:style>
  <w:style w:type="paragraph" w:customStyle="1" w:styleId="af2">
    <w:name w:val="Реквизиты Исполнителя"/>
    <w:basedOn w:val="a6"/>
    <w:next w:val="a6"/>
    <w:rPr>
      <w:sz w:val="18"/>
    </w:rPr>
  </w:style>
  <w:style w:type="paragraph" w:styleId="af3">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Зн,fn"/>
    <w:basedOn w:val="a6"/>
    <w:link w:val="af4"/>
    <w:uiPriority w:val="99"/>
    <w:qFormat/>
    <w:pPr>
      <w:spacing w:before="60" w:after="60"/>
    </w:pPr>
    <w:rPr>
      <w:snapToGrid w:val="0"/>
      <w:sz w:val="20"/>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 Знак"/>
    <w:link w:val="af3"/>
    <w:uiPriority w:val="99"/>
    <w:locked/>
    <w:rsid w:val="005547B7"/>
    <w:rPr>
      <w:snapToGrid w:val="0"/>
    </w:rPr>
  </w:style>
  <w:style w:type="character" w:styleId="af5">
    <w:name w:val="footnote reference"/>
    <w:aliases w:val="Схема документа Знак1"/>
    <w:link w:val="af6"/>
    <w:uiPriority w:val="99"/>
    <w:qFormat/>
    <w:rPr>
      <w:vertAlign w:val="superscript"/>
    </w:rPr>
  </w:style>
  <w:style w:type="paragraph" w:customStyle="1" w:styleId="17">
    <w:name w:val="Обычный1"/>
    <w:rPr>
      <w:snapToGrid w:val="0"/>
      <w:sz w:val="24"/>
    </w:rPr>
  </w:style>
  <w:style w:type="paragraph" w:customStyle="1" w:styleId="a5">
    <w:name w:val="Нумер"/>
    <w:basedOn w:val="a6"/>
    <w:pPr>
      <w:numPr>
        <w:numId w:val="4"/>
      </w:numPr>
      <w:autoSpaceDE w:val="0"/>
      <w:autoSpaceDN w:val="0"/>
      <w:spacing w:before="60"/>
    </w:pPr>
  </w:style>
  <w:style w:type="paragraph" w:customStyle="1" w:styleId="11">
    <w:name w:val="Стиль1"/>
    <w:basedOn w:val="af7"/>
    <w:pPr>
      <w:numPr>
        <w:numId w:val="5"/>
      </w:numPr>
      <w:tabs>
        <w:tab w:val="left" w:pos="360"/>
      </w:tabs>
      <w:spacing w:before="40" w:after="0"/>
    </w:pPr>
  </w:style>
  <w:style w:type="paragraph" w:styleId="af7">
    <w:name w:val="Body Text"/>
    <w:basedOn w:val="a6"/>
    <w:pPr>
      <w:autoSpaceDE w:val="0"/>
      <w:autoSpaceDN w:val="0"/>
      <w:spacing w:after="120"/>
      <w:ind w:firstLine="709"/>
    </w:pPr>
  </w:style>
  <w:style w:type="paragraph" w:customStyle="1" w:styleId="22">
    <w:name w:val="Стиль2"/>
    <w:basedOn w:val="a6"/>
    <w:pPr>
      <w:numPr>
        <w:numId w:val="6"/>
      </w:numPr>
      <w:tabs>
        <w:tab w:val="left" w:pos="990"/>
      </w:tabs>
      <w:autoSpaceDE w:val="0"/>
      <w:autoSpaceDN w:val="0"/>
      <w:spacing w:before="60"/>
    </w:pPr>
  </w:style>
  <w:style w:type="paragraph" w:customStyle="1" w:styleId="a">
    <w:name w:val="Номер"/>
    <w:basedOn w:val="a6"/>
    <w:pPr>
      <w:numPr>
        <w:numId w:val="7"/>
      </w:numPr>
      <w:autoSpaceDE w:val="0"/>
      <w:autoSpaceDN w:val="0"/>
    </w:pPr>
    <w:rPr>
      <w:kern w:val="32"/>
    </w:rPr>
  </w:style>
  <w:style w:type="paragraph" w:customStyle="1" w:styleId="5">
    <w:name w:val="заголовок 5"/>
    <w:basedOn w:val="a6"/>
    <w:next w:val="a6"/>
    <w:uiPriority w:val="99"/>
    <w:pPr>
      <w:numPr>
        <w:ilvl w:val="4"/>
        <w:numId w:val="3"/>
      </w:numPr>
      <w:autoSpaceDE w:val="0"/>
      <w:autoSpaceDN w:val="0"/>
      <w:spacing w:before="240" w:after="60"/>
    </w:pPr>
    <w:rPr>
      <w:rFonts w:ascii="Arial" w:hAnsi="Arial" w:cs="Arial"/>
    </w:rPr>
  </w:style>
  <w:style w:type="paragraph" w:customStyle="1" w:styleId="6">
    <w:name w:val="заголовок 6"/>
    <w:basedOn w:val="a6"/>
    <w:next w:val="a6"/>
    <w:uiPriority w:val="99"/>
    <w:pPr>
      <w:numPr>
        <w:ilvl w:val="5"/>
        <w:numId w:val="3"/>
      </w:numPr>
      <w:autoSpaceDE w:val="0"/>
      <w:autoSpaceDN w:val="0"/>
      <w:spacing w:before="240" w:after="60"/>
    </w:pPr>
    <w:rPr>
      <w:i/>
      <w:iCs/>
    </w:rPr>
  </w:style>
  <w:style w:type="paragraph" w:customStyle="1" w:styleId="7">
    <w:name w:val="заголовок 7"/>
    <w:basedOn w:val="a6"/>
    <w:next w:val="a6"/>
    <w:uiPriority w:val="99"/>
    <w:pPr>
      <w:numPr>
        <w:ilvl w:val="6"/>
        <w:numId w:val="3"/>
      </w:numPr>
      <w:autoSpaceDE w:val="0"/>
      <w:autoSpaceDN w:val="0"/>
      <w:spacing w:before="240" w:after="60"/>
    </w:pPr>
    <w:rPr>
      <w:rFonts w:ascii="Arial" w:hAnsi="Arial" w:cs="Arial"/>
      <w:sz w:val="20"/>
    </w:rPr>
  </w:style>
  <w:style w:type="paragraph" w:customStyle="1" w:styleId="9">
    <w:name w:val="заголовок 9"/>
    <w:basedOn w:val="a6"/>
    <w:next w:val="a6"/>
    <w:uiPriority w:val="99"/>
    <w:pPr>
      <w:numPr>
        <w:ilvl w:val="8"/>
        <w:numId w:val="3"/>
      </w:numPr>
      <w:autoSpaceDE w:val="0"/>
      <w:autoSpaceDN w:val="0"/>
      <w:spacing w:before="240" w:after="60"/>
    </w:pPr>
    <w:rPr>
      <w:rFonts w:ascii="Arial" w:hAnsi="Arial" w:cs="Arial"/>
      <w:b/>
      <w:bCs/>
      <w:i/>
      <w:iCs/>
      <w:sz w:val="18"/>
      <w:szCs w:val="18"/>
    </w:rPr>
  </w:style>
  <w:style w:type="paragraph" w:styleId="af8">
    <w:name w:val="Balloon Text"/>
    <w:basedOn w:val="a6"/>
    <w:rPr>
      <w:rFonts w:ascii="Tahoma" w:hAnsi="Tahoma" w:cs="Tahoma"/>
      <w:sz w:val="16"/>
      <w:szCs w:val="16"/>
    </w:rPr>
  </w:style>
  <w:style w:type="character" w:customStyle="1" w:styleId="af9">
    <w:name w:val="Текст выноски Знак"/>
    <w:rPr>
      <w:rFonts w:ascii="Tahoma" w:hAnsi="Tahoma" w:cs="Tahoma"/>
      <w:sz w:val="16"/>
      <w:szCs w:val="16"/>
    </w:rPr>
  </w:style>
  <w:style w:type="paragraph" w:customStyle="1" w:styleId="Caaieiaieoaaeeoueaa">
    <w:name w:val="Caaieiaie oaaeeou eaa."/>
    <w:basedOn w:val="a6"/>
    <w:uiPriority w:val="99"/>
    <w:rsid w:val="005202ED"/>
    <w:pPr>
      <w:widowControl w:val="0"/>
      <w:spacing w:before="20" w:after="20"/>
    </w:pPr>
    <w:rPr>
      <w:b/>
      <w:bCs/>
      <w:sz w:val="20"/>
    </w:rPr>
  </w:style>
  <w:style w:type="paragraph" w:customStyle="1" w:styleId="18">
    <w:name w:val="заголовок1 (ненумерованный)"/>
    <w:basedOn w:val="12"/>
    <w:next w:val="a6"/>
    <w:rsid w:val="005E4B53"/>
    <w:pPr>
      <w:numPr>
        <w:numId w:val="0"/>
      </w:numPr>
      <w:autoSpaceDE w:val="0"/>
      <w:autoSpaceDN w:val="0"/>
      <w:spacing w:after="240"/>
    </w:pPr>
  </w:style>
  <w:style w:type="paragraph" w:styleId="afa">
    <w:name w:val="Body Text Indent"/>
    <w:basedOn w:val="a6"/>
    <w:link w:val="afb"/>
    <w:uiPriority w:val="99"/>
    <w:rsid w:val="008A2F66"/>
    <w:pPr>
      <w:spacing w:after="120"/>
      <w:ind w:left="283"/>
    </w:pPr>
  </w:style>
  <w:style w:type="character" w:customStyle="1" w:styleId="afb">
    <w:name w:val="Основной текст с отступом Знак"/>
    <w:link w:val="afa"/>
    <w:uiPriority w:val="99"/>
    <w:rsid w:val="008A2F66"/>
    <w:rPr>
      <w:sz w:val="24"/>
      <w:szCs w:val="24"/>
    </w:rPr>
  </w:style>
  <w:style w:type="character" w:styleId="afc">
    <w:name w:val="Hyperlink"/>
    <w:uiPriority w:val="99"/>
    <w:rsid w:val="00CC16BC"/>
    <w:rPr>
      <w:color w:val="0000FF"/>
      <w:u w:val="single"/>
    </w:rPr>
  </w:style>
  <w:style w:type="character" w:styleId="afd">
    <w:name w:val="FollowedHyperlink"/>
    <w:rsid w:val="00C9333A"/>
    <w:rPr>
      <w:color w:val="800080"/>
      <w:u w:val="single"/>
    </w:rPr>
  </w:style>
  <w:style w:type="paragraph" w:customStyle="1" w:styleId="19">
    <w:name w:val="заголовок 1"/>
    <w:basedOn w:val="a6"/>
    <w:next w:val="a6"/>
    <w:link w:val="1a"/>
    <w:uiPriority w:val="99"/>
    <w:rsid w:val="00A00D75"/>
    <w:pPr>
      <w:keepNext/>
      <w:autoSpaceDE w:val="0"/>
      <w:autoSpaceDN w:val="0"/>
      <w:spacing w:before="240" w:after="60"/>
    </w:pPr>
    <w:rPr>
      <w:kern w:val="28"/>
      <w:sz w:val="36"/>
      <w:szCs w:val="36"/>
    </w:rPr>
  </w:style>
  <w:style w:type="character" w:customStyle="1" w:styleId="1a">
    <w:name w:val="заголовок 1 Знак"/>
    <w:link w:val="19"/>
    <w:uiPriority w:val="99"/>
    <w:rsid w:val="00D72F4C"/>
    <w:rPr>
      <w:kern w:val="28"/>
      <w:sz w:val="36"/>
      <w:szCs w:val="36"/>
    </w:rPr>
  </w:style>
  <w:style w:type="paragraph" w:customStyle="1" w:styleId="24">
    <w:name w:val="заголовок 2"/>
    <w:basedOn w:val="a6"/>
    <w:next w:val="a6"/>
    <w:uiPriority w:val="99"/>
    <w:rsid w:val="00A00D75"/>
    <w:pPr>
      <w:keepNext/>
      <w:autoSpaceDE w:val="0"/>
      <w:autoSpaceDN w:val="0"/>
      <w:spacing w:before="240" w:after="60"/>
    </w:pPr>
    <w:rPr>
      <w:b/>
      <w:bCs/>
      <w:sz w:val="28"/>
      <w:szCs w:val="28"/>
    </w:rPr>
  </w:style>
  <w:style w:type="paragraph" w:customStyle="1" w:styleId="32">
    <w:name w:val="заголовок 3"/>
    <w:basedOn w:val="a6"/>
    <w:next w:val="a6"/>
    <w:uiPriority w:val="99"/>
    <w:rsid w:val="00A00D75"/>
    <w:pPr>
      <w:keepNext/>
      <w:autoSpaceDE w:val="0"/>
      <w:autoSpaceDN w:val="0"/>
      <w:spacing w:before="240" w:after="60"/>
    </w:pPr>
    <w:rPr>
      <w:b/>
      <w:bCs/>
    </w:rPr>
  </w:style>
  <w:style w:type="paragraph" w:customStyle="1" w:styleId="41">
    <w:name w:val="заголовок 4"/>
    <w:basedOn w:val="a6"/>
    <w:next w:val="a6"/>
    <w:uiPriority w:val="99"/>
    <w:rsid w:val="00A00D75"/>
    <w:pPr>
      <w:keepNext/>
      <w:autoSpaceDE w:val="0"/>
      <w:autoSpaceDN w:val="0"/>
      <w:spacing w:before="240" w:after="60"/>
    </w:pPr>
    <w:rPr>
      <w:rFonts w:ascii="Arial" w:hAnsi="Arial" w:cs="Arial"/>
      <w:b/>
      <w:bCs/>
    </w:rPr>
  </w:style>
  <w:style w:type="paragraph" w:customStyle="1" w:styleId="80">
    <w:name w:val="заголовок 8"/>
    <w:basedOn w:val="a6"/>
    <w:next w:val="a6"/>
    <w:uiPriority w:val="99"/>
    <w:rsid w:val="00A00D75"/>
    <w:pPr>
      <w:autoSpaceDE w:val="0"/>
      <w:autoSpaceDN w:val="0"/>
      <w:spacing w:before="240" w:after="60"/>
    </w:pPr>
    <w:rPr>
      <w:rFonts w:ascii="Arial" w:hAnsi="Arial" w:cs="Arial"/>
      <w:i/>
      <w:iCs/>
      <w:sz w:val="20"/>
    </w:rPr>
  </w:style>
  <w:style w:type="paragraph" w:customStyle="1" w:styleId="-11">
    <w:name w:val="Цветной список - Акцент 11"/>
    <w:basedOn w:val="a6"/>
    <w:link w:val="-1"/>
    <w:uiPriority w:val="34"/>
    <w:qFormat/>
    <w:rsid w:val="00236228"/>
    <w:pPr>
      <w:ind w:left="720"/>
      <w:contextualSpacing/>
    </w:pPr>
  </w:style>
  <w:style w:type="character" w:customStyle="1" w:styleId="-1">
    <w:name w:val="Цветной список - Акцент 1 Знак"/>
    <w:link w:val="-11"/>
    <w:uiPriority w:val="34"/>
    <w:locked/>
    <w:rsid w:val="00024B24"/>
    <w:rPr>
      <w:sz w:val="24"/>
    </w:rPr>
  </w:style>
  <w:style w:type="paragraph" w:customStyle="1" w:styleId="afe">
    <w:name w:val="Обычный.Нормальный"/>
    <w:uiPriority w:val="99"/>
    <w:rsid w:val="005547B7"/>
    <w:pPr>
      <w:widowControl w:val="0"/>
      <w:autoSpaceDE w:val="0"/>
      <w:autoSpaceDN w:val="0"/>
      <w:spacing w:before="60" w:after="60"/>
    </w:pPr>
    <w:rPr>
      <w:sz w:val="24"/>
      <w:szCs w:val="24"/>
    </w:rPr>
  </w:style>
  <w:style w:type="paragraph" w:customStyle="1" w:styleId="aff">
    <w:name w:val="Приложения"/>
    <w:basedOn w:val="19"/>
    <w:link w:val="aff0"/>
    <w:qFormat/>
    <w:rsid w:val="00D72F4C"/>
    <w:pPr>
      <w:spacing w:before="0" w:after="120" w:line="360" w:lineRule="auto"/>
      <w:ind w:firstLine="6804"/>
      <w:jc w:val="center"/>
      <w:outlineLvl w:val="0"/>
    </w:pPr>
    <w:rPr>
      <w:b/>
      <w:bCs/>
      <w:sz w:val="28"/>
    </w:rPr>
  </w:style>
  <w:style w:type="character" w:customStyle="1" w:styleId="aff0">
    <w:name w:val="Приложения Знак"/>
    <w:link w:val="aff"/>
    <w:rsid w:val="00D72F4C"/>
    <w:rPr>
      <w:b/>
      <w:bCs/>
      <w:kern w:val="28"/>
      <w:sz w:val="28"/>
      <w:szCs w:val="36"/>
    </w:rPr>
  </w:style>
  <w:style w:type="paragraph" w:styleId="25">
    <w:name w:val="Body Text 2"/>
    <w:basedOn w:val="a6"/>
    <w:link w:val="26"/>
    <w:rsid w:val="00474E7D"/>
    <w:pPr>
      <w:spacing w:after="120" w:line="480" w:lineRule="auto"/>
    </w:pPr>
  </w:style>
  <w:style w:type="character" w:customStyle="1" w:styleId="26">
    <w:name w:val="Основной текст 2 Знак"/>
    <w:link w:val="25"/>
    <w:rsid w:val="00474E7D"/>
    <w:rPr>
      <w:sz w:val="24"/>
    </w:rPr>
  </w:style>
  <w:style w:type="character" w:styleId="aff1">
    <w:name w:val="annotation reference"/>
    <w:uiPriority w:val="99"/>
    <w:rsid w:val="004343F8"/>
    <w:rPr>
      <w:rFonts w:cs="Times New Roman"/>
      <w:sz w:val="16"/>
    </w:rPr>
  </w:style>
  <w:style w:type="paragraph" w:styleId="aff2">
    <w:name w:val="annotation text"/>
    <w:basedOn w:val="a6"/>
    <w:link w:val="aff3"/>
    <w:uiPriority w:val="99"/>
    <w:rsid w:val="004343F8"/>
    <w:rPr>
      <w:sz w:val="20"/>
    </w:rPr>
  </w:style>
  <w:style w:type="character" w:customStyle="1" w:styleId="aff3">
    <w:name w:val="Текст примечания Знак"/>
    <w:basedOn w:val="a7"/>
    <w:link w:val="aff2"/>
    <w:uiPriority w:val="99"/>
    <w:rsid w:val="004343F8"/>
  </w:style>
  <w:style w:type="paragraph" w:styleId="aff4">
    <w:name w:val="annotation subject"/>
    <w:basedOn w:val="aff2"/>
    <w:next w:val="aff2"/>
    <w:link w:val="aff5"/>
    <w:rsid w:val="007378F5"/>
    <w:pPr>
      <w:spacing w:before="120"/>
      <w:ind w:firstLine="720"/>
      <w:jc w:val="both"/>
    </w:pPr>
    <w:rPr>
      <w:b/>
      <w:bCs/>
    </w:rPr>
  </w:style>
  <w:style w:type="character" w:customStyle="1" w:styleId="aff5">
    <w:name w:val="Тема примечания Знак"/>
    <w:link w:val="aff4"/>
    <w:rsid w:val="007378F5"/>
    <w:rPr>
      <w:b/>
      <w:bCs/>
    </w:rPr>
  </w:style>
  <w:style w:type="table" w:styleId="aff6">
    <w:name w:val="Table Grid"/>
    <w:basedOn w:val="a8"/>
    <w:uiPriority w:val="99"/>
    <w:rsid w:val="0071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12"/>
    <w:link w:val="33"/>
    <w:qFormat/>
    <w:rsid w:val="00AA5FC7"/>
    <w:pPr>
      <w:keepNext/>
      <w:keepLines/>
      <w:numPr>
        <w:numId w:val="8"/>
      </w:numPr>
      <w:autoSpaceDE w:val="0"/>
      <w:autoSpaceDN w:val="0"/>
      <w:spacing w:after="240"/>
    </w:pPr>
    <w:rPr>
      <w:sz w:val="28"/>
    </w:rPr>
  </w:style>
  <w:style w:type="character" w:customStyle="1" w:styleId="33">
    <w:name w:val="Стиль3 Знак"/>
    <w:link w:val="30"/>
    <w:rsid w:val="00AA5FC7"/>
    <w:rPr>
      <w:b/>
      <w:kern w:val="28"/>
      <w:sz w:val="28"/>
    </w:rPr>
  </w:style>
  <w:style w:type="paragraph" w:customStyle="1" w:styleId="42">
    <w:name w:val="Стиль4"/>
    <w:basedOn w:val="21"/>
    <w:link w:val="43"/>
    <w:qFormat/>
    <w:rsid w:val="00AA5FC7"/>
    <w:rPr>
      <w:b w:val="0"/>
    </w:rPr>
  </w:style>
  <w:style w:type="character" w:customStyle="1" w:styleId="43">
    <w:name w:val="Стиль4 Знак"/>
    <w:link w:val="42"/>
    <w:rsid w:val="00AA5FC7"/>
    <w:rPr>
      <w:sz w:val="24"/>
    </w:rPr>
  </w:style>
  <w:style w:type="paragraph" w:styleId="aff7">
    <w:name w:val="List Paragraph"/>
    <w:aliases w:val="Абзац маркированнный,1,UL,Bullets,Абзац 1,Нумерованный список_ФТ,Предусловия,Шаг процесса,Table-Normal,RSHB_Table-Normal,1. Абзац списка,Bullet List,FooterText,numbered,Абзац списка1,Bullet Number,Индексы,Num Bullet 1,A1-MLST,2 заголовок"/>
    <w:basedOn w:val="a6"/>
    <w:link w:val="aff8"/>
    <w:uiPriority w:val="34"/>
    <w:qFormat/>
    <w:rsid w:val="0089039C"/>
    <w:pPr>
      <w:ind w:left="709"/>
    </w:pPr>
  </w:style>
  <w:style w:type="paragraph" w:styleId="aff9">
    <w:name w:val="TOC Heading"/>
    <w:basedOn w:val="12"/>
    <w:next w:val="a6"/>
    <w:uiPriority w:val="39"/>
    <w:unhideWhenUsed/>
    <w:qFormat/>
    <w:rsid w:val="004403F4"/>
    <w:pPr>
      <w:keepNext/>
      <w:keepLines/>
      <w:numPr>
        <w:numId w:val="0"/>
      </w:numPr>
      <w:spacing w:before="480" w:after="0" w:line="276" w:lineRule="auto"/>
      <w:outlineLvl w:val="9"/>
    </w:pPr>
    <w:rPr>
      <w:rFonts w:asciiTheme="majorHAnsi" w:eastAsiaTheme="majorEastAsia" w:hAnsiTheme="majorHAnsi" w:cstheme="majorBidi"/>
      <w:bCs/>
      <w:caps/>
      <w:color w:val="365F91" w:themeColor="accent1" w:themeShade="BF"/>
      <w:kern w:val="0"/>
      <w:sz w:val="28"/>
      <w:szCs w:val="28"/>
    </w:rPr>
  </w:style>
  <w:style w:type="paragraph" w:styleId="27">
    <w:name w:val="toc 2"/>
    <w:basedOn w:val="a6"/>
    <w:next w:val="a6"/>
    <w:autoRedefine/>
    <w:uiPriority w:val="39"/>
    <w:qFormat/>
    <w:rsid w:val="00ED628E"/>
    <w:pPr>
      <w:tabs>
        <w:tab w:val="left" w:pos="426"/>
        <w:tab w:val="right" w:leader="dot" w:pos="9913"/>
      </w:tabs>
      <w:spacing w:after="100"/>
      <w:ind w:left="284" w:hanging="284"/>
    </w:pPr>
  </w:style>
  <w:style w:type="paragraph" w:styleId="34">
    <w:name w:val="toc 3"/>
    <w:basedOn w:val="a6"/>
    <w:next w:val="a6"/>
    <w:autoRedefine/>
    <w:uiPriority w:val="39"/>
    <w:qFormat/>
    <w:rsid w:val="00E25B39"/>
    <w:pPr>
      <w:spacing w:after="100"/>
      <w:ind w:left="480"/>
    </w:pPr>
  </w:style>
  <w:style w:type="paragraph" w:styleId="35">
    <w:name w:val="Body Text Indent 3"/>
    <w:basedOn w:val="a6"/>
    <w:link w:val="36"/>
    <w:rsid w:val="00F61C32"/>
    <w:pPr>
      <w:spacing w:after="120"/>
      <w:ind w:left="283"/>
    </w:pPr>
    <w:rPr>
      <w:sz w:val="16"/>
      <w:szCs w:val="16"/>
    </w:rPr>
  </w:style>
  <w:style w:type="character" w:customStyle="1" w:styleId="36">
    <w:name w:val="Основной текст с отступом 3 Знак"/>
    <w:basedOn w:val="a7"/>
    <w:link w:val="35"/>
    <w:rsid w:val="00F61C32"/>
    <w:rPr>
      <w:sz w:val="16"/>
      <w:szCs w:val="16"/>
    </w:rPr>
  </w:style>
  <w:style w:type="character" w:customStyle="1" w:styleId="aff8">
    <w:name w:val="Абзац списка Знак"/>
    <w:aliases w:val="Абзац маркированнный Знак,1 Знак,UL Знак,Bullets Знак,Абзац 1 Знак,Нумерованный список_ФТ Знак,Предусловия Знак,Шаг процесса Знак,Table-Normal Знак,RSHB_Table-Normal Знак,1. Абзац списка Знак,Bullet List Знак,FooterText Знак"/>
    <w:link w:val="aff7"/>
    <w:uiPriority w:val="34"/>
    <w:qFormat/>
    <w:rsid w:val="0089039C"/>
    <w:rPr>
      <w:sz w:val="24"/>
    </w:rPr>
  </w:style>
  <w:style w:type="paragraph" w:styleId="affa">
    <w:name w:val="Normal (Web)"/>
    <w:basedOn w:val="a6"/>
    <w:uiPriority w:val="99"/>
    <w:unhideWhenUsed/>
    <w:rsid w:val="00976217"/>
    <w:pPr>
      <w:spacing w:before="100" w:beforeAutospacing="1" w:after="100" w:afterAutospacing="1"/>
    </w:pPr>
  </w:style>
  <w:style w:type="paragraph" w:styleId="affb">
    <w:name w:val="caption"/>
    <w:basedOn w:val="a6"/>
    <w:next w:val="a6"/>
    <w:uiPriority w:val="35"/>
    <w:unhideWhenUsed/>
    <w:qFormat/>
    <w:rsid w:val="00037002"/>
    <w:pPr>
      <w:spacing w:after="200"/>
    </w:pPr>
    <w:rPr>
      <w:b/>
      <w:bCs/>
      <w:color w:val="4F81BD" w:themeColor="accent1"/>
      <w:sz w:val="18"/>
      <w:szCs w:val="18"/>
    </w:rPr>
  </w:style>
  <w:style w:type="table" w:customStyle="1" w:styleId="1b">
    <w:name w:val="Сетка таблицы1"/>
    <w:basedOn w:val="a8"/>
    <w:next w:val="aff6"/>
    <w:uiPriority w:val="59"/>
    <w:rsid w:val="00955C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6"/>
    <w:rsid w:val="009B0CDB"/>
    <w:pPr>
      <w:ind w:left="720"/>
      <w:contextualSpacing/>
    </w:pPr>
    <w:rPr>
      <w:rFonts w:eastAsia="Calibri"/>
    </w:rPr>
  </w:style>
  <w:style w:type="character" w:customStyle="1" w:styleId="affc">
    <w:name w:val="Текстовый Знак"/>
    <w:basedOn w:val="a7"/>
    <w:link w:val="affd"/>
    <w:locked/>
    <w:rsid w:val="0062354C"/>
    <w:rPr>
      <w:rFonts w:ascii="Arial" w:hAnsi="Arial" w:cs="Arial"/>
    </w:rPr>
  </w:style>
  <w:style w:type="paragraph" w:customStyle="1" w:styleId="affd">
    <w:name w:val="Текстовый"/>
    <w:link w:val="affc"/>
    <w:rsid w:val="0062354C"/>
    <w:pPr>
      <w:widowControl w:val="0"/>
      <w:jc w:val="both"/>
    </w:pPr>
    <w:rPr>
      <w:rFonts w:ascii="Arial" w:hAnsi="Arial" w:cs="Arial"/>
    </w:rPr>
  </w:style>
  <w:style w:type="paragraph" w:customStyle="1" w:styleId="a2">
    <w:name w:val="Пункт договора"/>
    <w:basedOn w:val="affd"/>
    <w:rsid w:val="0062354C"/>
    <w:pPr>
      <w:numPr>
        <w:ilvl w:val="1"/>
        <w:numId w:val="9"/>
      </w:numPr>
      <w:tabs>
        <w:tab w:val="clear" w:pos="705"/>
        <w:tab w:val="num" w:pos="360"/>
      </w:tabs>
      <w:ind w:left="0" w:firstLine="0"/>
    </w:pPr>
  </w:style>
  <w:style w:type="paragraph" w:customStyle="1" w:styleId="a1">
    <w:name w:val="Раздел договора"/>
    <w:basedOn w:val="affd"/>
    <w:next w:val="a2"/>
    <w:rsid w:val="0062354C"/>
    <w:pPr>
      <w:keepNext/>
      <w:keepLines/>
      <w:numPr>
        <w:numId w:val="9"/>
      </w:numPr>
      <w:tabs>
        <w:tab w:val="num" w:pos="360"/>
      </w:tabs>
      <w:spacing w:before="240" w:after="200"/>
      <w:ind w:left="953" w:hanging="227"/>
      <w:jc w:val="left"/>
    </w:pPr>
    <w:rPr>
      <w:b/>
      <w:caps/>
    </w:rPr>
  </w:style>
  <w:style w:type="paragraph" w:customStyle="1" w:styleId="a3">
    <w:name w:val="Подпункт договора"/>
    <w:basedOn w:val="a2"/>
    <w:rsid w:val="0062354C"/>
    <w:pPr>
      <w:widowControl/>
      <w:numPr>
        <w:ilvl w:val="2"/>
      </w:numPr>
      <w:tabs>
        <w:tab w:val="clear" w:pos="720"/>
        <w:tab w:val="num" w:pos="360"/>
      </w:tabs>
      <w:ind w:left="0" w:firstLine="567"/>
    </w:pPr>
  </w:style>
  <w:style w:type="paragraph" w:customStyle="1" w:styleId="a4">
    <w:name w:val="Подподпункт договора"/>
    <w:basedOn w:val="a3"/>
    <w:rsid w:val="0062354C"/>
    <w:pPr>
      <w:numPr>
        <w:ilvl w:val="3"/>
      </w:numPr>
      <w:tabs>
        <w:tab w:val="clear" w:pos="1080"/>
        <w:tab w:val="num" w:pos="360"/>
      </w:tabs>
      <w:ind w:left="0" w:firstLine="567"/>
    </w:pPr>
  </w:style>
  <w:style w:type="paragraph" w:customStyle="1" w:styleId="1-21">
    <w:name w:val="Средняя сетка 1 - Акцент 21"/>
    <w:basedOn w:val="a6"/>
    <w:uiPriority w:val="34"/>
    <w:qFormat/>
    <w:rsid w:val="00634F31"/>
    <w:pPr>
      <w:autoSpaceDE w:val="0"/>
      <w:autoSpaceDN w:val="0"/>
      <w:adjustRightInd w:val="0"/>
      <w:spacing w:line="288" w:lineRule="auto"/>
      <w:ind w:left="720"/>
    </w:pPr>
    <w:rPr>
      <w:color w:val="000000"/>
      <w:sz w:val="20"/>
    </w:rPr>
  </w:style>
  <w:style w:type="paragraph" w:customStyle="1" w:styleId="13">
    <w:name w:val="! у 1."/>
    <w:basedOn w:val="a6"/>
    <w:qFormat/>
    <w:rsid w:val="00C94EB8"/>
    <w:pPr>
      <w:numPr>
        <w:numId w:val="10"/>
      </w:numPr>
      <w:tabs>
        <w:tab w:val="left" w:pos="426"/>
      </w:tabs>
      <w:spacing w:after="100" w:afterAutospacing="1"/>
      <w:ind w:left="0" w:firstLine="0"/>
    </w:pPr>
    <w:rPr>
      <w:rFonts w:eastAsia="Calibri"/>
      <w:bCs/>
      <w:iCs/>
    </w:rPr>
  </w:style>
  <w:style w:type="character" w:customStyle="1" w:styleId="112">
    <w:name w:val="! у 1.1. Знак"/>
    <w:basedOn w:val="a7"/>
    <w:link w:val="110"/>
    <w:locked/>
    <w:rsid w:val="00C94EB8"/>
    <w:rPr>
      <w:rFonts w:eastAsia="Calibri"/>
      <w:bCs/>
      <w:iCs/>
      <w:sz w:val="24"/>
      <w:szCs w:val="24"/>
      <w:lang w:eastAsia="ru-RU"/>
    </w:rPr>
  </w:style>
  <w:style w:type="paragraph" w:customStyle="1" w:styleId="110">
    <w:name w:val="! у 1.1."/>
    <w:basedOn w:val="13"/>
    <w:link w:val="112"/>
    <w:qFormat/>
    <w:rsid w:val="00C94EB8"/>
    <w:pPr>
      <w:numPr>
        <w:ilvl w:val="1"/>
      </w:numPr>
      <w:ind w:left="0" w:firstLine="0"/>
    </w:pPr>
  </w:style>
  <w:style w:type="character" w:customStyle="1" w:styleId="1110">
    <w:name w:val="! у 1.1.1. Знак"/>
    <w:basedOn w:val="112"/>
    <w:link w:val="111"/>
    <w:locked/>
    <w:rsid w:val="00C94EB8"/>
    <w:rPr>
      <w:rFonts w:eastAsia="Calibri"/>
      <w:bCs/>
      <w:iCs/>
      <w:sz w:val="24"/>
      <w:szCs w:val="24"/>
      <w:lang w:eastAsia="ru-RU"/>
    </w:rPr>
  </w:style>
  <w:style w:type="paragraph" w:customStyle="1" w:styleId="111">
    <w:name w:val="! у 1.1.1."/>
    <w:basedOn w:val="110"/>
    <w:link w:val="1110"/>
    <w:qFormat/>
    <w:rsid w:val="00C94EB8"/>
    <w:pPr>
      <w:numPr>
        <w:ilvl w:val="2"/>
      </w:numPr>
      <w:ind w:left="0" w:firstLine="0"/>
    </w:pPr>
  </w:style>
  <w:style w:type="paragraph" w:customStyle="1" w:styleId="1111">
    <w:name w:val="! у 1.1.1.1."/>
    <w:basedOn w:val="111"/>
    <w:qFormat/>
    <w:rsid w:val="00C94EB8"/>
    <w:pPr>
      <w:numPr>
        <w:ilvl w:val="3"/>
      </w:numPr>
      <w:tabs>
        <w:tab w:val="clear" w:pos="426"/>
        <w:tab w:val="left" w:pos="0"/>
        <w:tab w:val="num" w:pos="360"/>
        <w:tab w:val="left" w:pos="851"/>
      </w:tabs>
      <w:ind w:left="0" w:firstLine="0"/>
    </w:pPr>
  </w:style>
  <w:style w:type="paragraph" w:customStyle="1" w:styleId="Default">
    <w:name w:val="Default"/>
    <w:rsid w:val="00234E75"/>
    <w:pPr>
      <w:autoSpaceDE w:val="0"/>
      <w:autoSpaceDN w:val="0"/>
      <w:adjustRightInd w:val="0"/>
    </w:pPr>
    <w:rPr>
      <w:color w:val="000000"/>
      <w:sz w:val="24"/>
      <w:szCs w:val="24"/>
    </w:rPr>
  </w:style>
  <w:style w:type="paragraph" w:styleId="HTML">
    <w:name w:val="HTML Preformatted"/>
    <w:basedOn w:val="a6"/>
    <w:link w:val="HTML0"/>
    <w:uiPriority w:val="99"/>
    <w:unhideWhenUsed/>
    <w:rsid w:val="00E5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7"/>
    <w:link w:val="HTML"/>
    <w:uiPriority w:val="99"/>
    <w:rsid w:val="00E5440A"/>
    <w:rPr>
      <w:rFonts w:ascii="Courier New" w:hAnsi="Courier New" w:cs="Courier New"/>
      <w:lang w:eastAsia="ru-RU"/>
    </w:rPr>
  </w:style>
  <w:style w:type="paragraph" w:customStyle="1" w:styleId="affe">
    <w:name w:val="_Основной_текст"/>
    <w:link w:val="afff"/>
    <w:rsid w:val="00387E98"/>
    <w:pPr>
      <w:tabs>
        <w:tab w:val="left" w:pos="851"/>
      </w:tabs>
      <w:spacing w:before="60" w:after="60" w:line="360" w:lineRule="auto"/>
      <w:ind w:firstLine="851"/>
      <w:jc w:val="both"/>
    </w:pPr>
    <w:rPr>
      <w:snapToGrid w:val="0"/>
      <w:sz w:val="24"/>
      <w:szCs w:val="24"/>
      <w:lang w:eastAsia="ru-RU"/>
    </w:rPr>
  </w:style>
  <w:style w:type="paragraph" w:customStyle="1" w:styleId="2">
    <w:name w:val="_Заголовок2_прил"/>
    <w:basedOn w:val="21"/>
    <w:next w:val="affe"/>
    <w:uiPriority w:val="99"/>
    <w:rsid w:val="00387E98"/>
    <w:pPr>
      <w:keepNext/>
      <w:numPr>
        <w:numId w:val="11"/>
      </w:numPr>
      <w:spacing w:before="120" w:after="240"/>
    </w:pPr>
    <w:rPr>
      <w:rFonts w:ascii="Verdana" w:hAnsi="Verdana"/>
      <w:i/>
      <w:kern w:val="28"/>
      <w:sz w:val="28"/>
      <w:szCs w:val="28"/>
    </w:rPr>
  </w:style>
  <w:style w:type="paragraph" w:customStyle="1" w:styleId="1">
    <w:name w:val="_Заголовок1_прил"/>
    <w:basedOn w:val="12"/>
    <w:next w:val="affe"/>
    <w:uiPriority w:val="99"/>
    <w:rsid w:val="00387E98"/>
    <w:pPr>
      <w:keepNext/>
      <w:pageBreakBefore/>
      <w:numPr>
        <w:numId w:val="11"/>
      </w:numPr>
      <w:spacing w:before="120" w:after="360"/>
      <w:jc w:val="center"/>
    </w:pPr>
    <w:rPr>
      <w:rFonts w:ascii="Verdana" w:hAnsi="Verdana"/>
      <w:bCs/>
      <w:sz w:val="28"/>
      <w:szCs w:val="28"/>
    </w:rPr>
  </w:style>
  <w:style w:type="paragraph" w:customStyle="1" w:styleId="3">
    <w:name w:val="_Заголовок3_прил"/>
    <w:basedOn w:val="31"/>
    <w:next w:val="affe"/>
    <w:uiPriority w:val="99"/>
    <w:rsid w:val="00387E98"/>
    <w:pPr>
      <w:keepNext/>
      <w:numPr>
        <w:numId w:val="11"/>
      </w:numPr>
      <w:spacing w:before="120" w:after="240"/>
    </w:pPr>
    <w:rPr>
      <w:rFonts w:ascii="Verdana" w:hAnsi="Verdana"/>
      <w:b/>
    </w:rPr>
  </w:style>
  <w:style w:type="paragraph" w:customStyle="1" w:styleId="4">
    <w:name w:val="_Заголовок4_прил"/>
    <w:basedOn w:val="40"/>
    <w:next w:val="affe"/>
    <w:uiPriority w:val="99"/>
    <w:rsid w:val="00387E98"/>
    <w:pPr>
      <w:keepNext/>
      <w:numPr>
        <w:numId w:val="11"/>
      </w:numPr>
      <w:spacing w:before="120" w:after="240"/>
    </w:pPr>
    <w:rPr>
      <w:rFonts w:ascii="Verdana" w:hAnsi="Verdana"/>
      <w:b/>
      <w:i/>
      <w:snapToGrid w:val="0"/>
    </w:rPr>
  </w:style>
  <w:style w:type="paragraph" w:customStyle="1" w:styleId="50">
    <w:name w:val="_Заголовок5_прил"/>
    <w:basedOn w:val="51"/>
    <w:next w:val="affe"/>
    <w:uiPriority w:val="99"/>
    <w:rsid w:val="00387E98"/>
    <w:pPr>
      <w:keepNext/>
      <w:numPr>
        <w:ilvl w:val="4"/>
        <w:numId w:val="11"/>
      </w:numPr>
      <w:spacing w:before="120" w:after="240"/>
    </w:pPr>
    <w:rPr>
      <w:rFonts w:ascii="Verdana" w:hAnsi="Verdana"/>
      <w:b/>
      <w:snapToGrid w:val="0"/>
      <w:sz w:val="22"/>
    </w:rPr>
  </w:style>
  <w:style w:type="paragraph" w:customStyle="1" w:styleId="60">
    <w:name w:val="_Заголовок6_прил"/>
    <w:basedOn w:val="61"/>
    <w:next w:val="affe"/>
    <w:uiPriority w:val="99"/>
    <w:rsid w:val="00387E98"/>
    <w:pPr>
      <w:keepNext/>
      <w:numPr>
        <w:ilvl w:val="5"/>
        <w:numId w:val="11"/>
      </w:numPr>
      <w:spacing w:before="120" w:after="240"/>
    </w:pPr>
    <w:rPr>
      <w:rFonts w:ascii="Verdana" w:hAnsi="Verdana"/>
      <w:b/>
      <w:i/>
      <w:snapToGrid w:val="0"/>
      <w:sz w:val="22"/>
    </w:rPr>
  </w:style>
  <w:style w:type="character" w:customStyle="1" w:styleId="afff">
    <w:name w:val="_Основной_текст Знак"/>
    <w:link w:val="affe"/>
    <w:rsid w:val="00387E98"/>
    <w:rPr>
      <w:snapToGrid w:val="0"/>
      <w:sz w:val="24"/>
      <w:szCs w:val="24"/>
      <w:lang w:eastAsia="ru-RU"/>
    </w:rPr>
  </w:style>
  <w:style w:type="paragraph" w:customStyle="1" w:styleId="37">
    <w:name w:val="Уровень 3"/>
    <w:basedOn w:val="a6"/>
    <w:link w:val="38"/>
    <w:autoRedefine/>
    <w:rsid w:val="00105263"/>
    <w:pPr>
      <w:spacing w:after="120"/>
    </w:pPr>
    <w:rPr>
      <w:rFonts w:eastAsiaTheme="majorEastAsia"/>
      <w14:scene3d>
        <w14:camera w14:prst="orthographicFront"/>
        <w14:lightRig w14:rig="threePt" w14:dir="t">
          <w14:rot w14:lat="0" w14:lon="0" w14:rev="0"/>
        </w14:lightRig>
      </w14:scene3d>
    </w:rPr>
  </w:style>
  <w:style w:type="character" w:customStyle="1" w:styleId="38">
    <w:name w:val="Уровень 3 Знак"/>
    <w:basedOn w:val="a7"/>
    <w:link w:val="37"/>
    <w:rsid w:val="00105263"/>
    <w:rPr>
      <w:rFonts w:eastAsiaTheme="majorEastAsia"/>
      <w:sz w:val="24"/>
      <w:szCs w:val="24"/>
      <w14:scene3d>
        <w14:camera w14:prst="orthographicFront"/>
        <w14:lightRig w14:rig="threePt" w14:dir="t">
          <w14:rot w14:lat="0" w14:lon="0" w14:rev="0"/>
        </w14:lightRig>
      </w14:scene3d>
    </w:rPr>
  </w:style>
  <w:style w:type="paragraph" w:customStyle="1" w:styleId="20">
    <w:name w:val="Уровень 2"/>
    <w:basedOn w:val="afff0"/>
    <w:link w:val="29"/>
    <w:qFormat/>
    <w:rsid w:val="00105263"/>
    <w:pPr>
      <w:numPr>
        <w:ilvl w:val="1"/>
        <w:numId w:val="12"/>
      </w:numPr>
      <w:ind w:left="0" w:firstLine="0"/>
    </w:pPr>
    <w:rPr>
      <w:rFonts w:eastAsiaTheme="minorHAnsi" w:cstheme="minorBidi"/>
      <w:szCs w:val="22"/>
    </w:rPr>
  </w:style>
  <w:style w:type="character" w:customStyle="1" w:styleId="29">
    <w:name w:val="Уровень 2 Знак"/>
    <w:basedOn w:val="a7"/>
    <w:link w:val="20"/>
    <w:rsid w:val="00105263"/>
    <w:rPr>
      <w:rFonts w:eastAsiaTheme="minorHAnsi" w:cstheme="minorBidi"/>
      <w:sz w:val="24"/>
      <w:szCs w:val="22"/>
    </w:rPr>
  </w:style>
  <w:style w:type="paragraph" w:styleId="afff0">
    <w:name w:val="No Spacing"/>
    <w:link w:val="afff1"/>
    <w:uiPriority w:val="1"/>
    <w:qFormat/>
    <w:rsid w:val="00105263"/>
    <w:pPr>
      <w:ind w:firstLine="720"/>
      <w:jc w:val="both"/>
    </w:pPr>
    <w:rPr>
      <w:sz w:val="24"/>
    </w:rPr>
  </w:style>
  <w:style w:type="character" w:customStyle="1" w:styleId="afff1">
    <w:name w:val="Без интервала Знак"/>
    <w:basedOn w:val="a7"/>
    <w:link w:val="afff0"/>
    <w:uiPriority w:val="1"/>
    <w:rsid w:val="001621B6"/>
    <w:rPr>
      <w:sz w:val="24"/>
    </w:rPr>
  </w:style>
  <w:style w:type="paragraph" w:customStyle="1" w:styleId="spisok">
    <w:name w:val="spisok"/>
    <w:basedOn w:val="a6"/>
    <w:uiPriority w:val="99"/>
    <w:rsid w:val="00AC42A8"/>
    <w:pPr>
      <w:keepLines/>
      <w:numPr>
        <w:numId w:val="13"/>
      </w:numPr>
      <w:tabs>
        <w:tab w:val="num" w:pos="1560"/>
      </w:tabs>
      <w:autoSpaceDE w:val="0"/>
      <w:autoSpaceDN w:val="0"/>
      <w:adjustRightInd w:val="0"/>
      <w:spacing w:line="288" w:lineRule="auto"/>
      <w:ind w:left="1560"/>
    </w:pPr>
    <w:rPr>
      <w:color w:val="000000"/>
      <w:sz w:val="20"/>
    </w:rPr>
  </w:style>
  <w:style w:type="paragraph" w:styleId="44">
    <w:name w:val="toc 4"/>
    <w:basedOn w:val="a6"/>
    <w:next w:val="a6"/>
    <w:autoRedefine/>
    <w:uiPriority w:val="39"/>
    <w:unhideWhenUsed/>
    <w:rsid w:val="00B21951"/>
    <w:pPr>
      <w:spacing w:after="100" w:line="276" w:lineRule="auto"/>
      <w:ind w:left="660"/>
    </w:pPr>
    <w:rPr>
      <w:rFonts w:asciiTheme="minorHAnsi" w:eastAsiaTheme="minorEastAsia" w:hAnsiTheme="minorHAnsi" w:cstheme="minorBidi"/>
      <w:sz w:val="22"/>
      <w:szCs w:val="22"/>
    </w:rPr>
  </w:style>
  <w:style w:type="paragraph" w:styleId="52">
    <w:name w:val="toc 5"/>
    <w:basedOn w:val="a6"/>
    <w:next w:val="a6"/>
    <w:autoRedefine/>
    <w:uiPriority w:val="39"/>
    <w:unhideWhenUsed/>
    <w:rsid w:val="00B21951"/>
    <w:pPr>
      <w:spacing w:after="100" w:line="276" w:lineRule="auto"/>
      <w:ind w:left="880"/>
    </w:pPr>
    <w:rPr>
      <w:rFonts w:asciiTheme="minorHAnsi" w:eastAsiaTheme="minorEastAsia" w:hAnsiTheme="minorHAnsi" w:cstheme="minorBidi"/>
      <w:sz w:val="22"/>
      <w:szCs w:val="22"/>
    </w:rPr>
  </w:style>
  <w:style w:type="paragraph" w:styleId="62">
    <w:name w:val="toc 6"/>
    <w:basedOn w:val="a6"/>
    <w:next w:val="a6"/>
    <w:autoRedefine/>
    <w:uiPriority w:val="39"/>
    <w:unhideWhenUsed/>
    <w:rsid w:val="00B21951"/>
    <w:pPr>
      <w:spacing w:after="100" w:line="276" w:lineRule="auto"/>
      <w:ind w:left="1100"/>
    </w:pPr>
    <w:rPr>
      <w:rFonts w:asciiTheme="minorHAnsi" w:eastAsiaTheme="minorEastAsia" w:hAnsiTheme="minorHAnsi" w:cstheme="minorBidi"/>
      <w:sz w:val="22"/>
      <w:szCs w:val="22"/>
    </w:rPr>
  </w:style>
  <w:style w:type="paragraph" w:styleId="71">
    <w:name w:val="toc 7"/>
    <w:basedOn w:val="a6"/>
    <w:next w:val="a6"/>
    <w:autoRedefine/>
    <w:uiPriority w:val="39"/>
    <w:unhideWhenUsed/>
    <w:rsid w:val="00B21951"/>
    <w:pPr>
      <w:spacing w:after="100" w:line="276" w:lineRule="auto"/>
      <w:ind w:left="1320"/>
    </w:pPr>
    <w:rPr>
      <w:rFonts w:asciiTheme="minorHAnsi" w:eastAsiaTheme="minorEastAsia" w:hAnsiTheme="minorHAnsi" w:cstheme="minorBidi"/>
      <w:sz w:val="22"/>
      <w:szCs w:val="22"/>
    </w:rPr>
  </w:style>
  <w:style w:type="paragraph" w:styleId="81">
    <w:name w:val="toc 8"/>
    <w:basedOn w:val="a6"/>
    <w:next w:val="a6"/>
    <w:autoRedefine/>
    <w:uiPriority w:val="39"/>
    <w:unhideWhenUsed/>
    <w:rsid w:val="00B21951"/>
    <w:pPr>
      <w:spacing w:after="100" w:line="276" w:lineRule="auto"/>
      <w:ind w:left="1540"/>
    </w:pPr>
    <w:rPr>
      <w:rFonts w:asciiTheme="minorHAnsi" w:eastAsiaTheme="minorEastAsia" w:hAnsiTheme="minorHAnsi" w:cstheme="minorBidi"/>
      <w:sz w:val="22"/>
      <w:szCs w:val="22"/>
    </w:rPr>
  </w:style>
  <w:style w:type="paragraph" w:styleId="91">
    <w:name w:val="toc 9"/>
    <w:basedOn w:val="a6"/>
    <w:next w:val="a6"/>
    <w:autoRedefine/>
    <w:uiPriority w:val="39"/>
    <w:unhideWhenUsed/>
    <w:rsid w:val="00B21951"/>
    <w:pPr>
      <w:spacing w:after="100" w:line="276" w:lineRule="auto"/>
      <w:ind w:left="1760"/>
    </w:pPr>
    <w:rPr>
      <w:rFonts w:asciiTheme="minorHAnsi" w:eastAsiaTheme="minorEastAsia" w:hAnsiTheme="minorHAnsi" w:cstheme="minorBidi"/>
      <w:sz w:val="22"/>
      <w:szCs w:val="22"/>
    </w:rPr>
  </w:style>
  <w:style w:type="character" w:customStyle="1" w:styleId="extended-textfull">
    <w:name w:val="extended-text__full"/>
    <w:basedOn w:val="a7"/>
    <w:rsid w:val="0005581C"/>
  </w:style>
  <w:style w:type="character" w:customStyle="1" w:styleId="extended-textshort">
    <w:name w:val="extended-text__short"/>
    <w:basedOn w:val="a7"/>
    <w:rsid w:val="00A50F2D"/>
  </w:style>
  <w:style w:type="character" w:customStyle="1" w:styleId="link1">
    <w:name w:val="link1"/>
    <w:basedOn w:val="a7"/>
    <w:rsid w:val="00A50F2D"/>
    <w:rPr>
      <w:strike w:val="0"/>
      <w:dstrike w:val="0"/>
      <w:u w:val="none"/>
      <w:effect w:val="none"/>
    </w:rPr>
  </w:style>
  <w:style w:type="paragraph" w:customStyle="1" w:styleId="2a">
    <w:name w:val="Многоуровневый список 2"/>
    <w:uiPriority w:val="99"/>
    <w:rsid w:val="00262B73"/>
    <w:pPr>
      <w:tabs>
        <w:tab w:val="num" w:pos="720"/>
      </w:tabs>
      <w:autoSpaceDE w:val="0"/>
      <w:autoSpaceDN w:val="0"/>
      <w:spacing w:after="120"/>
      <w:jc w:val="both"/>
    </w:pPr>
    <w:rPr>
      <w:noProof/>
      <w:sz w:val="24"/>
      <w:szCs w:val="24"/>
      <w:lang w:val="en-US" w:eastAsia="ru-RU"/>
    </w:rPr>
  </w:style>
  <w:style w:type="paragraph" w:customStyle="1" w:styleId="NormalJustified">
    <w:name w:val="Normal + Justified"/>
    <w:basedOn w:val="a6"/>
    <w:uiPriority w:val="99"/>
    <w:rsid w:val="00434C80"/>
  </w:style>
  <w:style w:type="paragraph" w:styleId="afff2">
    <w:name w:val="Revision"/>
    <w:hidden/>
    <w:uiPriority w:val="99"/>
    <w:semiHidden/>
    <w:rsid w:val="0066202A"/>
    <w:rPr>
      <w:sz w:val="24"/>
    </w:rPr>
  </w:style>
  <w:style w:type="paragraph" w:customStyle="1" w:styleId="02Title2">
    <w:name w:val="02_Title_2"/>
    <w:rsid w:val="0088354A"/>
    <w:pPr>
      <w:autoSpaceDE w:val="0"/>
      <w:autoSpaceDN w:val="0"/>
      <w:adjustRightInd w:val="0"/>
      <w:spacing w:before="510" w:after="170"/>
      <w:ind w:firstLine="567"/>
      <w:jc w:val="both"/>
    </w:pPr>
    <w:rPr>
      <w:rFonts w:cs="TimesET"/>
      <w:b/>
      <w:bCs/>
      <w:sz w:val="24"/>
      <w:lang w:eastAsia="ru-RU"/>
    </w:rPr>
  </w:style>
  <w:style w:type="paragraph" w:styleId="afff3">
    <w:name w:val="Title"/>
    <w:basedOn w:val="a6"/>
    <w:link w:val="afff4"/>
    <w:qFormat/>
    <w:rsid w:val="000A73AF"/>
    <w:pPr>
      <w:suppressAutoHyphens/>
      <w:spacing w:before="60"/>
      <w:jc w:val="center"/>
    </w:pPr>
    <w:rPr>
      <w:b/>
      <w:sz w:val="28"/>
    </w:rPr>
  </w:style>
  <w:style w:type="character" w:customStyle="1" w:styleId="afff4">
    <w:name w:val="Заголовок Знак"/>
    <w:basedOn w:val="a7"/>
    <w:link w:val="afff3"/>
    <w:rsid w:val="000A73AF"/>
    <w:rPr>
      <w:b/>
      <w:sz w:val="28"/>
      <w:lang w:eastAsia="ru-RU"/>
    </w:rPr>
  </w:style>
  <w:style w:type="paragraph" w:customStyle="1" w:styleId="114">
    <w:name w:val="1.1. Закрытие доступа или ограничение прав на доступ к сети Интернет осуществляется в соответствии с /4/."/>
    <w:basedOn w:val="a6"/>
    <w:qFormat/>
    <w:rsid w:val="001E777A"/>
    <w:pPr>
      <w:numPr>
        <w:ilvl w:val="1"/>
        <w:numId w:val="14"/>
      </w:numPr>
      <w:tabs>
        <w:tab w:val="left" w:pos="1276"/>
      </w:tabs>
      <w:suppressAutoHyphens/>
      <w:spacing w:after="120" w:line="276" w:lineRule="auto"/>
    </w:pPr>
    <w:rPr>
      <w:sz w:val="20"/>
    </w:rPr>
  </w:style>
  <w:style w:type="numbering" w:customStyle="1" w:styleId="10">
    <w:name w:val="Текущий список1"/>
    <w:rsid w:val="009E5762"/>
    <w:pPr>
      <w:numPr>
        <w:numId w:val="15"/>
      </w:numPr>
    </w:pPr>
  </w:style>
  <w:style w:type="character" w:styleId="afff5">
    <w:name w:val="Strong"/>
    <w:basedOn w:val="a7"/>
    <w:uiPriority w:val="22"/>
    <w:qFormat/>
    <w:rsid w:val="00B44C91"/>
    <w:rPr>
      <w:b/>
      <w:bCs/>
    </w:rPr>
  </w:style>
  <w:style w:type="character" w:customStyle="1" w:styleId="aui-lozenge2">
    <w:name w:val="aui-lozenge2"/>
    <w:basedOn w:val="a7"/>
    <w:rsid w:val="001E051E"/>
    <w:rPr>
      <w:b/>
      <w:bCs/>
      <w:caps/>
      <w:strike w:val="0"/>
      <w:dstrike w:val="0"/>
      <w:color w:val="253858"/>
      <w:sz w:val="17"/>
      <w:szCs w:val="17"/>
      <w:u w:val="none"/>
      <w:effect w:val="none"/>
      <w:bdr w:val="single" w:sz="6" w:space="2" w:color="DFE1E6" w:frame="1"/>
      <w:shd w:val="clear" w:color="auto" w:fill="DFE1E6"/>
    </w:rPr>
  </w:style>
  <w:style w:type="character" w:customStyle="1" w:styleId="null1">
    <w:name w:val="null1"/>
    <w:basedOn w:val="a7"/>
    <w:rsid w:val="000637EC"/>
  </w:style>
  <w:style w:type="character" w:customStyle="1" w:styleId="null">
    <w:name w:val="null"/>
    <w:basedOn w:val="a7"/>
    <w:rsid w:val="0094035C"/>
  </w:style>
  <w:style w:type="table" w:customStyle="1" w:styleId="ScrollInfo">
    <w:name w:val="Scroll Info"/>
    <w:basedOn w:val="a8"/>
    <w:uiPriority w:val="99"/>
    <w:qFormat/>
    <w:rsid w:val="00810087"/>
    <w:pPr>
      <w:ind w:left="173" w:right="259"/>
    </w:pPr>
    <w:rPr>
      <w:sz w:val="24"/>
      <w:szCs w:val="24"/>
      <w:lang w:val="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8"/>
    <w:uiPriority w:val="99"/>
    <w:qFormat/>
    <w:rsid w:val="00810087"/>
    <w:rPr>
      <w:rFonts w:ascii="Arial" w:hAnsi="Arial"/>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inline-comment-marker">
    <w:name w:val="inline-comment-marker"/>
    <w:basedOn w:val="a7"/>
    <w:rsid w:val="00DE3554"/>
  </w:style>
  <w:style w:type="paragraph" w:customStyle="1" w:styleId="ConsPlusTitlePage">
    <w:name w:val="ConsPlusTitlePage"/>
    <w:uiPriority w:val="99"/>
    <w:rsid w:val="009B5F53"/>
    <w:pPr>
      <w:widowControl w:val="0"/>
      <w:autoSpaceDE w:val="0"/>
      <w:autoSpaceDN w:val="0"/>
      <w:adjustRightInd w:val="0"/>
    </w:pPr>
    <w:rPr>
      <w:rFonts w:ascii="Tahoma" w:hAnsi="Tahoma" w:cs="Tahoma"/>
      <w:sz w:val="24"/>
      <w:szCs w:val="24"/>
      <w:lang w:eastAsia="ru-RU"/>
    </w:rPr>
  </w:style>
  <w:style w:type="character" w:customStyle="1" w:styleId="afff6">
    <w:name w:val="Основной текст_"/>
    <w:link w:val="1c"/>
    <w:rsid w:val="009B5F53"/>
    <w:rPr>
      <w:shd w:val="clear" w:color="auto" w:fill="FFFFFF"/>
    </w:rPr>
  </w:style>
  <w:style w:type="paragraph" w:customStyle="1" w:styleId="1c">
    <w:name w:val="Основной текст1"/>
    <w:basedOn w:val="a6"/>
    <w:link w:val="afff6"/>
    <w:rsid w:val="009B5F53"/>
    <w:pPr>
      <w:widowControl w:val="0"/>
      <w:shd w:val="clear" w:color="auto" w:fill="FFFFFF"/>
      <w:spacing w:after="200"/>
      <w:ind w:firstLine="400"/>
    </w:pPr>
    <w:rPr>
      <w:sz w:val="20"/>
    </w:rPr>
  </w:style>
  <w:style w:type="paragraph" w:customStyle="1" w:styleId="14">
    <w:name w:val="Заголовок 1."/>
    <w:basedOn w:val="a6"/>
    <w:next w:val="a6"/>
    <w:link w:val="1d"/>
    <w:qFormat/>
    <w:rsid w:val="0078681A"/>
    <w:pPr>
      <w:keepNext/>
      <w:numPr>
        <w:numId w:val="17"/>
      </w:numPr>
      <w:autoSpaceDE w:val="0"/>
      <w:autoSpaceDN w:val="0"/>
      <w:adjustRightInd w:val="0"/>
      <w:spacing w:line="276" w:lineRule="auto"/>
      <w:outlineLvl w:val="2"/>
    </w:pPr>
    <w:rPr>
      <w:b/>
      <w:iCs/>
      <w:color w:val="000000"/>
      <w:lang w:val="en-US"/>
    </w:rPr>
  </w:style>
  <w:style w:type="character" w:customStyle="1" w:styleId="1d">
    <w:name w:val="Заголовок 1. Знак"/>
    <w:basedOn w:val="a7"/>
    <w:link w:val="14"/>
    <w:rsid w:val="0078681A"/>
    <w:rPr>
      <w:b/>
      <w:iCs/>
      <w:color w:val="000000"/>
      <w:sz w:val="24"/>
      <w:szCs w:val="24"/>
      <w:lang w:val="en-US" w:eastAsia="ru-RU"/>
    </w:rPr>
  </w:style>
  <w:style w:type="numbering" w:customStyle="1" w:styleId="ScenarioList2">
    <w:name w:val="Scenario List2"/>
    <w:rsid w:val="0078681A"/>
    <w:pPr>
      <w:numPr>
        <w:numId w:val="27"/>
      </w:numPr>
    </w:pPr>
  </w:style>
  <w:style w:type="table" w:customStyle="1" w:styleId="TableNormal">
    <w:name w:val="Table Normal"/>
    <w:uiPriority w:val="2"/>
    <w:semiHidden/>
    <w:unhideWhenUsed/>
    <w:qFormat/>
    <w:rsid w:val="001D274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D2740"/>
    <w:pPr>
      <w:widowControl w:val="0"/>
      <w:autoSpaceDE w:val="0"/>
      <w:autoSpaceDN w:val="0"/>
      <w:ind w:left="604"/>
    </w:pPr>
    <w:rPr>
      <w:sz w:val="22"/>
      <w:szCs w:val="22"/>
      <w:lang w:val="en-US"/>
    </w:rPr>
  </w:style>
  <w:style w:type="character" w:customStyle="1" w:styleId="1e">
    <w:name w:val="Неразрешенное упоминание1"/>
    <w:basedOn w:val="a7"/>
    <w:uiPriority w:val="99"/>
    <w:semiHidden/>
    <w:unhideWhenUsed/>
    <w:rsid w:val="00685845"/>
    <w:rPr>
      <w:color w:val="605E5C"/>
      <w:shd w:val="clear" w:color="auto" w:fill="E1DFDD"/>
    </w:rPr>
  </w:style>
  <w:style w:type="character" w:customStyle="1" w:styleId="UnresolvedMention">
    <w:name w:val="Unresolved Mention"/>
    <w:basedOn w:val="a7"/>
    <w:uiPriority w:val="99"/>
    <w:semiHidden/>
    <w:unhideWhenUsed/>
    <w:rsid w:val="00601F75"/>
    <w:rPr>
      <w:color w:val="605E5C"/>
      <w:shd w:val="clear" w:color="auto" w:fill="E1DFDD"/>
    </w:rPr>
  </w:style>
  <w:style w:type="character" w:customStyle="1" w:styleId="apple-converted-space">
    <w:name w:val="apple-converted-space"/>
    <w:basedOn w:val="a7"/>
    <w:rsid w:val="00474DA4"/>
  </w:style>
  <w:style w:type="paragraph" w:styleId="af6">
    <w:name w:val="Document Map"/>
    <w:basedOn w:val="a6"/>
    <w:link w:val="af5"/>
    <w:uiPriority w:val="99"/>
    <w:semiHidden/>
    <w:unhideWhenUsed/>
    <w:rsid w:val="00D34455"/>
    <w:rPr>
      <w:sz w:val="20"/>
      <w:szCs w:val="20"/>
      <w:vertAlign w:val="superscript"/>
      <w:lang w:eastAsia="en-US"/>
    </w:rPr>
  </w:style>
  <w:style w:type="character" w:customStyle="1" w:styleId="afff7">
    <w:name w:val="Схема документа Знак"/>
    <w:basedOn w:val="a7"/>
    <w:semiHidden/>
    <w:rsid w:val="00D34455"/>
    <w:rPr>
      <w:rFonts w:ascii="Segoe UI" w:hAnsi="Segoe UI" w:cs="Segoe U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673">
      <w:bodyDiv w:val="1"/>
      <w:marLeft w:val="0"/>
      <w:marRight w:val="0"/>
      <w:marTop w:val="0"/>
      <w:marBottom w:val="0"/>
      <w:divBdr>
        <w:top w:val="none" w:sz="0" w:space="0" w:color="auto"/>
        <w:left w:val="none" w:sz="0" w:space="0" w:color="auto"/>
        <w:bottom w:val="none" w:sz="0" w:space="0" w:color="auto"/>
        <w:right w:val="none" w:sz="0" w:space="0" w:color="auto"/>
      </w:divBdr>
    </w:div>
    <w:div w:id="21175812">
      <w:bodyDiv w:val="1"/>
      <w:marLeft w:val="0"/>
      <w:marRight w:val="0"/>
      <w:marTop w:val="0"/>
      <w:marBottom w:val="0"/>
      <w:divBdr>
        <w:top w:val="none" w:sz="0" w:space="0" w:color="auto"/>
        <w:left w:val="none" w:sz="0" w:space="0" w:color="auto"/>
        <w:bottom w:val="none" w:sz="0" w:space="0" w:color="auto"/>
        <w:right w:val="none" w:sz="0" w:space="0" w:color="auto"/>
      </w:divBdr>
    </w:div>
    <w:div w:id="24136722">
      <w:bodyDiv w:val="1"/>
      <w:marLeft w:val="0"/>
      <w:marRight w:val="0"/>
      <w:marTop w:val="0"/>
      <w:marBottom w:val="0"/>
      <w:divBdr>
        <w:top w:val="none" w:sz="0" w:space="0" w:color="auto"/>
        <w:left w:val="none" w:sz="0" w:space="0" w:color="auto"/>
        <w:bottom w:val="none" w:sz="0" w:space="0" w:color="auto"/>
        <w:right w:val="none" w:sz="0" w:space="0" w:color="auto"/>
      </w:divBdr>
    </w:div>
    <w:div w:id="43333042">
      <w:bodyDiv w:val="1"/>
      <w:marLeft w:val="0"/>
      <w:marRight w:val="0"/>
      <w:marTop w:val="0"/>
      <w:marBottom w:val="0"/>
      <w:divBdr>
        <w:top w:val="none" w:sz="0" w:space="0" w:color="auto"/>
        <w:left w:val="none" w:sz="0" w:space="0" w:color="auto"/>
        <w:bottom w:val="none" w:sz="0" w:space="0" w:color="auto"/>
        <w:right w:val="none" w:sz="0" w:space="0" w:color="auto"/>
      </w:divBdr>
    </w:div>
    <w:div w:id="43912085">
      <w:bodyDiv w:val="1"/>
      <w:marLeft w:val="0"/>
      <w:marRight w:val="0"/>
      <w:marTop w:val="0"/>
      <w:marBottom w:val="0"/>
      <w:divBdr>
        <w:top w:val="none" w:sz="0" w:space="0" w:color="auto"/>
        <w:left w:val="none" w:sz="0" w:space="0" w:color="auto"/>
        <w:bottom w:val="none" w:sz="0" w:space="0" w:color="auto"/>
        <w:right w:val="none" w:sz="0" w:space="0" w:color="auto"/>
      </w:divBdr>
    </w:div>
    <w:div w:id="50426121">
      <w:bodyDiv w:val="1"/>
      <w:marLeft w:val="0"/>
      <w:marRight w:val="0"/>
      <w:marTop w:val="0"/>
      <w:marBottom w:val="0"/>
      <w:divBdr>
        <w:top w:val="none" w:sz="0" w:space="0" w:color="auto"/>
        <w:left w:val="none" w:sz="0" w:space="0" w:color="auto"/>
        <w:bottom w:val="none" w:sz="0" w:space="0" w:color="auto"/>
        <w:right w:val="none" w:sz="0" w:space="0" w:color="auto"/>
      </w:divBdr>
    </w:div>
    <w:div w:id="52777462">
      <w:bodyDiv w:val="1"/>
      <w:marLeft w:val="0"/>
      <w:marRight w:val="0"/>
      <w:marTop w:val="0"/>
      <w:marBottom w:val="0"/>
      <w:divBdr>
        <w:top w:val="none" w:sz="0" w:space="0" w:color="auto"/>
        <w:left w:val="none" w:sz="0" w:space="0" w:color="auto"/>
        <w:bottom w:val="none" w:sz="0" w:space="0" w:color="auto"/>
        <w:right w:val="none" w:sz="0" w:space="0" w:color="auto"/>
      </w:divBdr>
    </w:div>
    <w:div w:id="57172185">
      <w:bodyDiv w:val="1"/>
      <w:marLeft w:val="0"/>
      <w:marRight w:val="0"/>
      <w:marTop w:val="0"/>
      <w:marBottom w:val="0"/>
      <w:divBdr>
        <w:top w:val="none" w:sz="0" w:space="0" w:color="auto"/>
        <w:left w:val="none" w:sz="0" w:space="0" w:color="auto"/>
        <w:bottom w:val="none" w:sz="0" w:space="0" w:color="auto"/>
        <w:right w:val="none" w:sz="0" w:space="0" w:color="auto"/>
      </w:divBdr>
    </w:div>
    <w:div w:id="83843783">
      <w:bodyDiv w:val="1"/>
      <w:marLeft w:val="0"/>
      <w:marRight w:val="0"/>
      <w:marTop w:val="0"/>
      <w:marBottom w:val="0"/>
      <w:divBdr>
        <w:top w:val="none" w:sz="0" w:space="0" w:color="auto"/>
        <w:left w:val="none" w:sz="0" w:space="0" w:color="auto"/>
        <w:bottom w:val="none" w:sz="0" w:space="0" w:color="auto"/>
        <w:right w:val="none" w:sz="0" w:space="0" w:color="auto"/>
      </w:divBdr>
    </w:div>
    <w:div w:id="84613031">
      <w:bodyDiv w:val="1"/>
      <w:marLeft w:val="0"/>
      <w:marRight w:val="0"/>
      <w:marTop w:val="0"/>
      <w:marBottom w:val="0"/>
      <w:divBdr>
        <w:top w:val="none" w:sz="0" w:space="0" w:color="auto"/>
        <w:left w:val="none" w:sz="0" w:space="0" w:color="auto"/>
        <w:bottom w:val="none" w:sz="0" w:space="0" w:color="auto"/>
        <w:right w:val="none" w:sz="0" w:space="0" w:color="auto"/>
      </w:divBdr>
    </w:div>
    <w:div w:id="103156094">
      <w:bodyDiv w:val="1"/>
      <w:marLeft w:val="0"/>
      <w:marRight w:val="0"/>
      <w:marTop w:val="0"/>
      <w:marBottom w:val="0"/>
      <w:divBdr>
        <w:top w:val="none" w:sz="0" w:space="0" w:color="auto"/>
        <w:left w:val="none" w:sz="0" w:space="0" w:color="auto"/>
        <w:bottom w:val="none" w:sz="0" w:space="0" w:color="auto"/>
        <w:right w:val="none" w:sz="0" w:space="0" w:color="auto"/>
      </w:divBdr>
    </w:div>
    <w:div w:id="124933046">
      <w:bodyDiv w:val="1"/>
      <w:marLeft w:val="0"/>
      <w:marRight w:val="0"/>
      <w:marTop w:val="0"/>
      <w:marBottom w:val="0"/>
      <w:divBdr>
        <w:top w:val="none" w:sz="0" w:space="0" w:color="auto"/>
        <w:left w:val="none" w:sz="0" w:space="0" w:color="auto"/>
        <w:bottom w:val="none" w:sz="0" w:space="0" w:color="auto"/>
        <w:right w:val="none" w:sz="0" w:space="0" w:color="auto"/>
      </w:divBdr>
    </w:div>
    <w:div w:id="131334884">
      <w:bodyDiv w:val="1"/>
      <w:marLeft w:val="0"/>
      <w:marRight w:val="0"/>
      <w:marTop w:val="0"/>
      <w:marBottom w:val="0"/>
      <w:divBdr>
        <w:top w:val="none" w:sz="0" w:space="0" w:color="auto"/>
        <w:left w:val="none" w:sz="0" w:space="0" w:color="auto"/>
        <w:bottom w:val="none" w:sz="0" w:space="0" w:color="auto"/>
        <w:right w:val="none" w:sz="0" w:space="0" w:color="auto"/>
      </w:divBdr>
    </w:div>
    <w:div w:id="144664654">
      <w:bodyDiv w:val="1"/>
      <w:marLeft w:val="0"/>
      <w:marRight w:val="0"/>
      <w:marTop w:val="0"/>
      <w:marBottom w:val="0"/>
      <w:divBdr>
        <w:top w:val="none" w:sz="0" w:space="0" w:color="auto"/>
        <w:left w:val="none" w:sz="0" w:space="0" w:color="auto"/>
        <w:bottom w:val="none" w:sz="0" w:space="0" w:color="auto"/>
        <w:right w:val="none" w:sz="0" w:space="0" w:color="auto"/>
      </w:divBdr>
      <w:divsChild>
        <w:div w:id="1228298382">
          <w:marLeft w:val="0"/>
          <w:marRight w:val="0"/>
          <w:marTop w:val="0"/>
          <w:marBottom w:val="0"/>
          <w:divBdr>
            <w:top w:val="none" w:sz="0" w:space="0" w:color="auto"/>
            <w:left w:val="none" w:sz="0" w:space="0" w:color="auto"/>
            <w:bottom w:val="none" w:sz="0" w:space="0" w:color="auto"/>
            <w:right w:val="none" w:sz="0" w:space="0" w:color="auto"/>
          </w:divBdr>
        </w:div>
      </w:divsChild>
    </w:div>
    <w:div w:id="151531342">
      <w:bodyDiv w:val="1"/>
      <w:marLeft w:val="0"/>
      <w:marRight w:val="0"/>
      <w:marTop w:val="0"/>
      <w:marBottom w:val="0"/>
      <w:divBdr>
        <w:top w:val="none" w:sz="0" w:space="0" w:color="auto"/>
        <w:left w:val="none" w:sz="0" w:space="0" w:color="auto"/>
        <w:bottom w:val="none" w:sz="0" w:space="0" w:color="auto"/>
        <w:right w:val="none" w:sz="0" w:space="0" w:color="auto"/>
      </w:divBdr>
    </w:div>
    <w:div w:id="161969373">
      <w:bodyDiv w:val="1"/>
      <w:marLeft w:val="0"/>
      <w:marRight w:val="0"/>
      <w:marTop w:val="0"/>
      <w:marBottom w:val="0"/>
      <w:divBdr>
        <w:top w:val="none" w:sz="0" w:space="0" w:color="auto"/>
        <w:left w:val="none" w:sz="0" w:space="0" w:color="auto"/>
        <w:bottom w:val="none" w:sz="0" w:space="0" w:color="auto"/>
        <w:right w:val="none" w:sz="0" w:space="0" w:color="auto"/>
      </w:divBdr>
    </w:div>
    <w:div w:id="164245674">
      <w:bodyDiv w:val="1"/>
      <w:marLeft w:val="0"/>
      <w:marRight w:val="0"/>
      <w:marTop w:val="0"/>
      <w:marBottom w:val="0"/>
      <w:divBdr>
        <w:top w:val="none" w:sz="0" w:space="0" w:color="auto"/>
        <w:left w:val="none" w:sz="0" w:space="0" w:color="auto"/>
        <w:bottom w:val="none" w:sz="0" w:space="0" w:color="auto"/>
        <w:right w:val="none" w:sz="0" w:space="0" w:color="auto"/>
      </w:divBdr>
    </w:div>
    <w:div w:id="173229495">
      <w:bodyDiv w:val="1"/>
      <w:marLeft w:val="0"/>
      <w:marRight w:val="0"/>
      <w:marTop w:val="0"/>
      <w:marBottom w:val="0"/>
      <w:divBdr>
        <w:top w:val="none" w:sz="0" w:space="0" w:color="auto"/>
        <w:left w:val="none" w:sz="0" w:space="0" w:color="auto"/>
        <w:bottom w:val="none" w:sz="0" w:space="0" w:color="auto"/>
        <w:right w:val="none" w:sz="0" w:space="0" w:color="auto"/>
      </w:divBdr>
    </w:div>
    <w:div w:id="185145121">
      <w:bodyDiv w:val="1"/>
      <w:marLeft w:val="0"/>
      <w:marRight w:val="0"/>
      <w:marTop w:val="0"/>
      <w:marBottom w:val="0"/>
      <w:divBdr>
        <w:top w:val="none" w:sz="0" w:space="0" w:color="auto"/>
        <w:left w:val="none" w:sz="0" w:space="0" w:color="auto"/>
        <w:bottom w:val="none" w:sz="0" w:space="0" w:color="auto"/>
        <w:right w:val="none" w:sz="0" w:space="0" w:color="auto"/>
      </w:divBdr>
    </w:div>
    <w:div w:id="192617760">
      <w:bodyDiv w:val="1"/>
      <w:marLeft w:val="0"/>
      <w:marRight w:val="0"/>
      <w:marTop w:val="0"/>
      <w:marBottom w:val="0"/>
      <w:divBdr>
        <w:top w:val="none" w:sz="0" w:space="0" w:color="auto"/>
        <w:left w:val="none" w:sz="0" w:space="0" w:color="auto"/>
        <w:bottom w:val="none" w:sz="0" w:space="0" w:color="auto"/>
        <w:right w:val="none" w:sz="0" w:space="0" w:color="auto"/>
      </w:divBdr>
      <w:divsChild>
        <w:div w:id="1088817133">
          <w:marLeft w:val="0"/>
          <w:marRight w:val="0"/>
          <w:marTop w:val="0"/>
          <w:marBottom w:val="0"/>
          <w:divBdr>
            <w:top w:val="none" w:sz="0" w:space="0" w:color="auto"/>
            <w:left w:val="none" w:sz="0" w:space="0" w:color="auto"/>
            <w:bottom w:val="none" w:sz="0" w:space="0" w:color="auto"/>
            <w:right w:val="none" w:sz="0" w:space="0" w:color="auto"/>
          </w:divBdr>
          <w:divsChild>
            <w:div w:id="123163238">
              <w:marLeft w:val="0"/>
              <w:marRight w:val="0"/>
              <w:marTop w:val="0"/>
              <w:marBottom w:val="0"/>
              <w:divBdr>
                <w:top w:val="none" w:sz="0" w:space="0" w:color="auto"/>
                <w:left w:val="none" w:sz="0" w:space="0" w:color="auto"/>
                <w:bottom w:val="none" w:sz="0" w:space="0" w:color="auto"/>
                <w:right w:val="none" w:sz="0" w:space="0" w:color="auto"/>
              </w:divBdr>
              <w:divsChild>
                <w:div w:id="1681541055">
                  <w:marLeft w:val="0"/>
                  <w:marRight w:val="0"/>
                  <w:marTop w:val="0"/>
                  <w:marBottom w:val="0"/>
                  <w:divBdr>
                    <w:top w:val="none" w:sz="0" w:space="0" w:color="auto"/>
                    <w:left w:val="none" w:sz="0" w:space="0" w:color="auto"/>
                    <w:bottom w:val="none" w:sz="0" w:space="0" w:color="auto"/>
                    <w:right w:val="none" w:sz="0" w:space="0" w:color="auto"/>
                  </w:divBdr>
                  <w:divsChild>
                    <w:div w:id="340938670">
                      <w:marLeft w:val="0"/>
                      <w:marRight w:val="0"/>
                      <w:marTop w:val="0"/>
                      <w:marBottom w:val="0"/>
                      <w:divBdr>
                        <w:top w:val="none" w:sz="0" w:space="0" w:color="auto"/>
                        <w:left w:val="none" w:sz="0" w:space="0" w:color="auto"/>
                        <w:bottom w:val="none" w:sz="0" w:space="0" w:color="auto"/>
                        <w:right w:val="none" w:sz="0" w:space="0" w:color="auto"/>
                      </w:divBdr>
                      <w:divsChild>
                        <w:div w:id="875579981">
                          <w:marLeft w:val="0"/>
                          <w:marRight w:val="0"/>
                          <w:marTop w:val="0"/>
                          <w:marBottom w:val="0"/>
                          <w:divBdr>
                            <w:top w:val="none" w:sz="0" w:space="0" w:color="auto"/>
                            <w:left w:val="none" w:sz="0" w:space="0" w:color="auto"/>
                            <w:bottom w:val="none" w:sz="0" w:space="0" w:color="auto"/>
                            <w:right w:val="none" w:sz="0" w:space="0" w:color="auto"/>
                          </w:divBdr>
                          <w:divsChild>
                            <w:div w:id="891043562">
                              <w:marLeft w:val="0"/>
                              <w:marRight w:val="0"/>
                              <w:marTop w:val="0"/>
                              <w:marBottom w:val="0"/>
                              <w:divBdr>
                                <w:top w:val="none" w:sz="0" w:space="0" w:color="auto"/>
                                <w:left w:val="none" w:sz="0" w:space="0" w:color="auto"/>
                                <w:bottom w:val="none" w:sz="0" w:space="0" w:color="auto"/>
                                <w:right w:val="none" w:sz="0" w:space="0" w:color="auto"/>
                              </w:divBdr>
                              <w:divsChild>
                                <w:div w:id="686100581">
                                  <w:marLeft w:val="0"/>
                                  <w:marRight w:val="0"/>
                                  <w:marTop w:val="0"/>
                                  <w:marBottom w:val="0"/>
                                  <w:divBdr>
                                    <w:top w:val="none" w:sz="0" w:space="0" w:color="auto"/>
                                    <w:left w:val="none" w:sz="0" w:space="0" w:color="auto"/>
                                    <w:bottom w:val="none" w:sz="0" w:space="0" w:color="auto"/>
                                    <w:right w:val="none" w:sz="0" w:space="0" w:color="auto"/>
                                  </w:divBdr>
                                  <w:divsChild>
                                    <w:div w:id="1295260748">
                                      <w:marLeft w:val="0"/>
                                      <w:marRight w:val="0"/>
                                      <w:marTop w:val="0"/>
                                      <w:marBottom w:val="0"/>
                                      <w:divBdr>
                                        <w:top w:val="none" w:sz="0" w:space="0" w:color="auto"/>
                                        <w:left w:val="none" w:sz="0" w:space="0" w:color="auto"/>
                                        <w:bottom w:val="none" w:sz="0" w:space="0" w:color="auto"/>
                                        <w:right w:val="none" w:sz="0" w:space="0" w:color="auto"/>
                                      </w:divBdr>
                                      <w:divsChild>
                                        <w:div w:id="1378045596">
                                          <w:marLeft w:val="0"/>
                                          <w:marRight w:val="0"/>
                                          <w:marTop w:val="0"/>
                                          <w:marBottom w:val="0"/>
                                          <w:divBdr>
                                            <w:top w:val="none" w:sz="0" w:space="0" w:color="auto"/>
                                            <w:left w:val="none" w:sz="0" w:space="0" w:color="auto"/>
                                            <w:bottom w:val="none" w:sz="0" w:space="0" w:color="auto"/>
                                            <w:right w:val="none" w:sz="0" w:space="0" w:color="auto"/>
                                          </w:divBdr>
                                          <w:divsChild>
                                            <w:div w:id="441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7806">
                                  <w:marLeft w:val="0"/>
                                  <w:marRight w:val="0"/>
                                  <w:marTop w:val="0"/>
                                  <w:marBottom w:val="0"/>
                                  <w:divBdr>
                                    <w:top w:val="none" w:sz="0" w:space="0" w:color="auto"/>
                                    <w:left w:val="none" w:sz="0" w:space="0" w:color="auto"/>
                                    <w:bottom w:val="none" w:sz="0" w:space="0" w:color="auto"/>
                                    <w:right w:val="none" w:sz="0" w:space="0" w:color="auto"/>
                                  </w:divBdr>
                                  <w:divsChild>
                                    <w:div w:id="1973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24276">
      <w:bodyDiv w:val="1"/>
      <w:marLeft w:val="0"/>
      <w:marRight w:val="0"/>
      <w:marTop w:val="0"/>
      <w:marBottom w:val="0"/>
      <w:divBdr>
        <w:top w:val="none" w:sz="0" w:space="0" w:color="auto"/>
        <w:left w:val="none" w:sz="0" w:space="0" w:color="auto"/>
        <w:bottom w:val="none" w:sz="0" w:space="0" w:color="auto"/>
        <w:right w:val="none" w:sz="0" w:space="0" w:color="auto"/>
      </w:divBdr>
    </w:div>
    <w:div w:id="201133091">
      <w:bodyDiv w:val="1"/>
      <w:marLeft w:val="0"/>
      <w:marRight w:val="0"/>
      <w:marTop w:val="0"/>
      <w:marBottom w:val="0"/>
      <w:divBdr>
        <w:top w:val="none" w:sz="0" w:space="0" w:color="auto"/>
        <w:left w:val="none" w:sz="0" w:space="0" w:color="auto"/>
        <w:bottom w:val="none" w:sz="0" w:space="0" w:color="auto"/>
        <w:right w:val="none" w:sz="0" w:space="0" w:color="auto"/>
      </w:divBdr>
    </w:div>
    <w:div w:id="208077358">
      <w:bodyDiv w:val="1"/>
      <w:marLeft w:val="0"/>
      <w:marRight w:val="0"/>
      <w:marTop w:val="0"/>
      <w:marBottom w:val="0"/>
      <w:divBdr>
        <w:top w:val="none" w:sz="0" w:space="0" w:color="auto"/>
        <w:left w:val="none" w:sz="0" w:space="0" w:color="auto"/>
        <w:bottom w:val="none" w:sz="0" w:space="0" w:color="auto"/>
        <w:right w:val="none" w:sz="0" w:space="0" w:color="auto"/>
      </w:divBdr>
    </w:div>
    <w:div w:id="211698919">
      <w:bodyDiv w:val="1"/>
      <w:marLeft w:val="0"/>
      <w:marRight w:val="0"/>
      <w:marTop w:val="0"/>
      <w:marBottom w:val="0"/>
      <w:divBdr>
        <w:top w:val="none" w:sz="0" w:space="0" w:color="auto"/>
        <w:left w:val="none" w:sz="0" w:space="0" w:color="auto"/>
        <w:bottom w:val="none" w:sz="0" w:space="0" w:color="auto"/>
        <w:right w:val="none" w:sz="0" w:space="0" w:color="auto"/>
      </w:divBdr>
    </w:div>
    <w:div w:id="216552552">
      <w:bodyDiv w:val="1"/>
      <w:marLeft w:val="0"/>
      <w:marRight w:val="0"/>
      <w:marTop w:val="0"/>
      <w:marBottom w:val="0"/>
      <w:divBdr>
        <w:top w:val="none" w:sz="0" w:space="0" w:color="auto"/>
        <w:left w:val="none" w:sz="0" w:space="0" w:color="auto"/>
        <w:bottom w:val="none" w:sz="0" w:space="0" w:color="auto"/>
        <w:right w:val="none" w:sz="0" w:space="0" w:color="auto"/>
      </w:divBdr>
    </w:div>
    <w:div w:id="225607654">
      <w:bodyDiv w:val="1"/>
      <w:marLeft w:val="0"/>
      <w:marRight w:val="0"/>
      <w:marTop w:val="0"/>
      <w:marBottom w:val="0"/>
      <w:divBdr>
        <w:top w:val="none" w:sz="0" w:space="0" w:color="auto"/>
        <w:left w:val="none" w:sz="0" w:space="0" w:color="auto"/>
        <w:bottom w:val="none" w:sz="0" w:space="0" w:color="auto"/>
        <w:right w:val="none" w:sz="0" w:space="0" w:color="auto"/>
      </w:divBdr>
      <w:divsChild>
        <w:div w:id="2101488577">
          <w:marLeft w:val="0"/>
          <w:marRight w:val="0"/>
          <w:marTop w:val="0"/>
          <w:marBottom w:val="0"/>
          <w:divBdr>
            <w:top w:val="none" w:sz="0" w:space="0" w:color="auto"/>
            <w:left w:val="none" w:sz="0" w:space="0" w:color="auto"/>
            <w:bottom w:val="none" w:sz="0" w:space="0" w:color="auto"/>
            <w:right w:val="none" w:sz="0" w:space="0" w:color="auto"/>
          </w:divBdr>
        </w:div>
        <w:div w:id="741949394">
          <w:marLeft w:val="0"/>
          <w:marRight w:val="0"/>
          <w:marTop w:val="0"/>
          <w:marBottom w:val="0"/>
          <w:divBdr>
            <w:top w:val="none" w:sz="0" w:space="0" w:color="auto"/>
            <w:left w:val="none" w:sz="0" w:space="0" w:color="auto"/>
            <w:bottom w:val="none" w:sz="0" w:space="0" w:color="auto"/>
            <w:right w:val="none" w:sz="0" w:space="0" w:color="auto"/>
          </w:divBdr>
        </w:div>
        <w:div w:id="154299590">
          <w:marLeft w:val="0"/>
          <w:marRight w:val="0"/>
          <w:marTop w:val="0"/>
          <w:marBottom w:val="0"/>
          <w:divBdr>
            <w:top w:val="none" w:sz="0" w:space="0" w:color="auto"/>
            <w:left w:val="none" w:sz="0" w:space="0" w:color="auto"/>
            <w:bottom w:val="none" w:sz="0" w:space="0" w:color="auto"/>
            <w:right w:val="none" w:sz="0" w:space="0" w:color="auto"/>
          </w:divBdr>
        </w:div>
        <w:div w:id="422261537">
          <w:marLeft w:val="0"/>
          <w:marRight w:val="0"/>
          <w:marTop w:val="0"/>
          <w:marBottom w:val="0"/>
          <w:divBdr>
            <w:top w:val="none" w:sz="0" w:space="0" w:color="auto"/>
            <w:left w:val="none" w:sz="0" w:space="0" w:color="auto"/>
            <w:bottom w:val="none" w:sz="0" w:space="0" w:color="auto"/>
            <w:right w:val="none" w:sz="0" w:space="0" w:color="auto"/>
          </w:divBdr>
        </w:div>
        <w:div w:id="287513274">
          <w:marLeft w:val="0"/>
          <w:marRight w:val="0"/>
          <w:marTop w:val="0"/>
          <w:marBottom w:val="0"/>
          <w:divBdr>
            <w:top w:val="none" w:sz="0" w:space="0" w:color="auto"/>
            <w:left w:val="none" w:sz="0" w:space="0" w:color="auto"/>
            <w:bottom w:val="none" w:sz="0" w:space="0" w:color="auto"/>
            <w:right w:val="none" w:sz="0" w:space="0" w:color="auto"/>
          </w:divBdr>
        </w:div>
        <w:div w:id="1825051542">
          <w:marLeft w:val="0"/>
          <w:marRight w:val="0"/>
          <w:marTop w:val="0"/>
          <w:marBottom w:val="0"/>
          <w:divBdr>
            <w:top w:val="none" w:sz="0" w:space="0" w:color="auto"/>
            <w:left w:val="none" w:sz="0" w:space="0" w:color="auto"/>
            <w:bottom w:val="none" w:sz="0" w:space="0" w:color="auto"/>
            <w:right w:val="none" w:sz="0" w:space="0" w:color="auto"/>
          </w:divBdr>
        </w:div>
        <w:div w:id="1714966631">
          <w:marLeft w:val="0"/>
          <w:marRight w:val="0"/>
          <w:marTop w:val="0"/>
          <w:marBottom w:val="0"/>
          <w:divBdr>
            <w:top w:val="none" w:sz="0" w:space="0" w:color="auto"/>
            <w:left w:val="none" w:sz="0" w:space="0" w:color="auto"/>
            <w:bottom w:val="none" w:sz="0" w:space="0" w:color="auto"/>
            <w:right w:val="none" w:sz="0" w:space="0" w:color="auto"/>
          </w:divBdr>
        </w:div>
        <w:div w:id="386999658">
          <w:marLeft w:val="0"/>
          <w:marRight w:val="0"/>
          <w:marTop w:val="0"/>
          <w:marBottom w:val="0"/>
          <w:divBdr>
            <w:top w:val="none" w:sz="0" w:space="0" w:color="auto"/>
            <w:left w:val="none" w:sz="0" w:space="0" w:color="auto"/>
            <w:bottom w:val="none" w:sz="0" w:space="0" w:color="auto"/>
            <w:right w:val="none" w:sz="0" w:space="0" w:color="auto"/>
          </w:divBdr>
        </w:div>
      </w:divsChild>
    </w:div>
    <w:div w:id="230967245">
      <w:bodyDiv w:val="1"/>
      <w:marLeft w:val="0"/>
      <w:marRight w:val="0"/>
      <w:marTop w:val="0"/>
      <w:marBottom w:val="0"/>
      <w:divBdr>
        <w:top w:val="none" w:sz="0" w:space="0" w:color="auto"/>
        <w:left w:val="none" w:sz="0" w:space="0" w:color="auto"/>
        <w:bottom w:val="none" w:sz="0" w:space="0" w:color="auto"/>
        <w:right w:val="none" w:sz="0" w:space="0" w:color="auto"/>
      </w:divBdr>
    </w:div>
    <w:div w:id="231818258">
      <w:bodyDiv w:val="1"/>
      <w:marLeft w:val="0"/>
      <w:marRight w:val="0"/>
      <w:marTop w:val="0"/>
      <w:marBottom w:val="0"/>
      <w:divBdr>
        <w:top w:val="none" w:sz="0" w:space="0" w:color="auto"/>
        <w:left w:val="none" w:sz="0" w:space="0" w:color="auto"/>
        <w:bottom w:val="none" w:sz="0" w:space="0" w:color="auto"/>
        <w:right w:val="none" w:sz="0" w:space="0" w:color="auto"/>
      </w:divBdr>
    </w:div>
    <w:div w:id="232467391">
      <w:bodyDiv w:val="1"/>
      <w:marLeft w:val="0"/>
      <w:marRight w:val="0"/>
      <w:marTop w:val="0"/>
      <w:marBottom w:val="0"/>
      <w:divBdr>
        <w:top w:val="none" w:sz="0" w:space="0" w:color="auto"/>
        <w:left w:val="none" w:sz="0" w:space="0" w:color="auto"/>
        <w:bottom w:val="none" w:sz="0" w:space="0" w:color="auto"/>
        <w:right w:val="none" w:sz="0" w:space="0" w:color="auto"/>
      </w:divBdr>
    </w:div>
    <w:div w:id="250772496">
      <w:bodyDiv w:val="1"/>
      <w:marLeft w:val="0"/>
      <w:marRight w:val="0"/>
      <w:marTop w:val="0"/>
      <w:marBottom w:val="0"/>
      <w:divBdr>
        <w:top w:val="none" w:sz="0" w:space="0" w:color="auto"/>
        <w:left w:val="none" w:sz="0" w:space="0" w:color="auto"/>
        <w:bottom w:val="none" w:sz="0" w:space="0" w:color="auto"/>
        <w:right w:val="none" w:sz="0" w:space="0" w:color="auto"/>
      </w:divBdr>
    </w:div>
    <w:div w:id="251671878">
      <w:bodyDiv w:val="1"/>
      <w:marLeft w:val="0"/>
      <w:marRight w:val="0"/>
      <w:marTop w:val="0"/>
      <w:marBottom w:val="0"/>
      <w:divBdr>
        <w:top w:val="none" w:sz="0" w:space="0" w:color="auto"/>
        <w:left w:val="none" w:sz="0" w:space="0" w:color="auto"/>
        <w:bottom w:val="none" w:sz="0" w:space="0" w:color="auto"/>
        <w:right w:val="none" w:sz="0" w:space="0" w:color="auto"/>
      </w:divBdr>
    </w:div>
    <w:div w:id="264967966">
      <w:bodyDiv w:val="1"/>
      <w:marLeft w:val="0"/>
      <w:marRight w:val="0"/>
      <w:marTop w:val="0"/>
      <w:marBottom w:val="0"/>
      <w:divBdr>
        <w:top w:val="none" w:sz="0" w:space="0" w:color="auto"/>
        <w:left w:val="none" w:sz="0" w:space="0" w:color="auto"/>
        <w:bottom w:val="none" w:sz="0" w:space="0" w:color="auto"/>
        <w:right w:val="none" w:sz="0" w:space="0" w:color="auto"/>
      </w:divBdr>
    </w:div>
    <w:div w:id="269363397">
      <w:bodyDiv w:val="1"/>
      <w:marLeft w:val="0"/>
      <w:marRight w:val="0"/>
      <w:marTop w:val="0"/>
      <w:marBottom w:val="0"/>
      <w:divBdr>
        <w:top w:val="none" w:sz="0" w:space="0" w:color="auto"/>
        <w:left w:val="none" w:sz="0" w:space="0" w:color="auto"/>
        <w:bottom w:val="none" w:sz="0" w:space="0" w:color="auto"/>
        <w:right w:val="none" w:sz="0" w:space="0" w:color="auto"/>
      </w:divBdr>
    </w:div>
    <w:div w:id="278224400">
      <w:bodyDiv w:val="1"/>
      <w:marLeft w:val="0"/>
      <w:marRight w:val="0"/>
      <w:marTop w:val="0"/>
      <w:marBottom w:val="0"/>
      <w:divBdr>
        <w:top w:val="none" w:sz="0" w:space="0" w:color="auto"/>
        <w:left w:val="none" w:sz="0" w:space="0" w:color="auto"/>
        <w:bottom w:val="none" w:sz="0" w:space="0" w:color="auto"/>
        <w:right w:val="none" w:sz="0" w:space="0" w:color="auto"/>
      </w:divBdr>
      <w:divsChild>
        <w:div w:id="1959755522">
          <w:marLeft w:val="274"/>
          <w:marRight w:val="0"/>
          <w:marTop w:val="0"/>
          <w:marBottom w:val="0"/>
          <w:divBdr>
            <w:top w:val="none" w:sz="0" w:space="0" w:color="auto"/>
            <w:left w:val="none" w:sz="0" w:space="0" w:color="auto"/>
            <w:bottom w:val="none" w:sz="0" w:space="0" w:color="auto"/>
            <w:right w:val="none" w:sz="0" w:space="0" w:color="auto"/>
          </w:divBdr>
        </w:div>
      </w:divsChild>
    </w:div>
    <w:div w:id="303584505">
      <w:bodyDiv w:val="1"/>
      <w:marLeft w:val="0"/>
      <w:marRight w:val="0"/>
      <w:marTop w:val="0"/>
      <w:marBottom w:val="0"/>
      <w:divBdr>
        <w:top w:val="none" w:sz="0" w:space="0" w:color="auto"/>
        <w:left w:val="none" w:sz="0" w:space="0" w:color="auto"/>
        <w:bottom w:val="none" w:sz="0" w:space="0" w:color="auto"/>
        <w:right w:val="none" w:sz="0" w:space="0" w:color="auto"/>
      </w:divBdr>
    </w:div>
    <w:div w:id="313146237">
      <w:bodyDiv w:val="1"/>
      <w:marLeft w:val="0"/>
      <w:marRight w:val="0"/>
      <w:marTop w:val="0"/>
      <w:marBottom w:val="0"/>
      <w:divBdr>
        <w:top w:val="none" w:sz="0" w:space="0" w:color="auto"/>
        <w:left w:val="none" w:sz="0" w:space="0" w:color="auto"/>
        <w:bottom w:val="none" w:sz="0" w:space="0" w:color="auto"/>
        <w:right w:val="none" w:sz="0" w:space="0" w:color="auto"/>
      </w:divBdr>
    </w:div>
    <w:div w:id="316960209">
      <w:bodyDiv w:val="1"/>
      <w:marLeft w:val="0"/>
      <w:marRight w:val="0"/>
      <w:marTop w:val="0"/>
      <w:marBottom w:val="0"/>
      <w:divBdr>
        <w:top w:val="none" w:sz="0" w:space="0" w:color="auto"/>
        <w:left w:val="none" w:sz="0" w:space="0" w:color="auto"/>
        <w:bottom w:val="none" w:sz="0" w:space="0" w:color="auto"/>
        <w:right w:val="none" w:sz="0" w:space="0" w:color="auto"/>
      </w:divBdr>
    </w:div>
    <w:div w:id="342173625">
      <w:bodyDiv w:val="1"/>
      <w:marLeft w:val="0"/>
      <w:marRight w:val="0"/>
      <w:marTop w:val="0"/>
      <w:marBottom w:val="0"/>
      <w:divBdr>
        <w:top w:val="none" w:sz="0" w:space="0" w:color="auto"/>
        <w:left w:val="none" w:sz="0" w:space="0" w:color="auto"/>
        <w:bottom w:val="none" w:sz="0" w:space="0" w:color="auto"/>
        <w:right w:val="none" w:sz="0" w:space="0" w:color="auto"/>
      </w:divBdr>
    </w:div>
    <w:div w:id="352459974">
      <w:bodyDiv w:val="1"/>
      <w:marLeft w:val="0"/>
      <w:marRight w:val="0"/>
      <w:marTop w:val="0"/>
      <w:marBottom w:val="0"/>
      <w:divBdr>
        <w:top w:val="none" w:sz="0" w:space="0" w:color="auto"/>
        <w:left w:val="none" w:sz="0" w:space="0" w:color="auto"/>
        <w:bottom w:val="none" w:sz="0" w:space="0" w:color="auto"/>
        <w:right w:val="none" w:sz="0" w:space="0" w:color="auto"/>
      </w:divBdr>
      <w:divsChild>
        <w:div w:id="354309870">
          <w:marLeft w:val="547"/>
          <w:marRight w:val="0"/>
          <w:marTop w:val="96"/>
          <w:marBottom w:val="0"/>
          <w:divBdr>
            <w:top w:val="none" w:sz="0" w:space="0" w:color="auto"/>
            <w:left w:val="none" w:sz="0" w:space="0" w:color="auto"/>
            <w:bottom w:val="none" w:sz="0" w:space="0" w:color="auto"/>
            <w:right w:val="none" w:sz="0" w:space="0" w:color="auto"/>
          </w:divBdr>
        </w:div>
        <w:div w:id="1574313186">
          <w:marLeft w:val="547"/>
          <w:marRight w:val="0"/>
          <w:marTop w:val="96"/>
          <w:marBottom w:val="0"/>
          <w:divBdr>
            <w:top w:val="none" w:sz="0" w:space="0" w:color="auto"/>
            <w:left w:val="none" w:sz="0" w:space="0" w:color="auto"/>
            <w:bottom w:val="none" w:sz="0" w:space="0" w:color="auto"/>
            <w:right w:val="none" w:sz="0" w:space="0" w:color="auto"/>
          </w:divBdr>
        </w:div>
        <w:div w:id="1692956563">
          <w:marLeft w:val="547"/>
          <w:marRight w:val="0"/>
          <w:marTop w:val="96"/>
          <w:marBottom w:val="0"/>
          <w:divBdr>
            <w:top w:val="none" w:sz="0" w:space="0" w:color="auto"/>
            <w:left w:val="none" w:sz="0" w:space="0" w:color="auto"/>
            <w:bottom w:val="none" w:sz="0" w:space="0" w:color="auto"/>
            <w:right w:val="none" w:sz="0" w:space="0" w:color="auto"/>
          </w:divBdr>
        </w:div>
        <w:div w:id="1889029891">
          <w:marLeft w:val="547"/>
          <w:marRight w:val="0"/>
          <w:marTop w:val="96"/>
          <w:marBottom w:val="0"/>
          <w:divBdr>
            <w:top w:val="none" w:sz="0" w:space="0" w:color="auto"/>
            <w:left w:val="none" w:sz="0" w:space="0" w:color="auto"/>
            <w:bottom w:val="none" w:sz="0" w:space="0" w:color="auto"/>
            <w:right w:val="none" w:sz="0" w:space="0" w:color="auto"/>
          </w:divBdr>
        </w:div>
      </w:divsChild>
    </w:div>
    <w:div w:id="360014610">
      <w:bodyDiv w:val="1"/>
      <w:marLeft w:val="0"/>
      <w:marRight w:val="0"/>
      <w:marTop w:val="0"/>
      <w:marBottom w:val="0"/>
      <w:divBdr>
        <w:top w:val="none" w:sz="0" w:space="0" w:color="auto"/>
        <w:left w:val="none" w:sz="0" w:space="0" w:color="auto"/>
        <w:bottom w:val="none" w:sz="0" w:space="0" w:color="auto"/>
        <w:right w:val="none" w:sz="0" w:space="0" w:color="auto"/>
      </w:divBdr>
      <w:divsChild>
        <w:div w:id="112601949">
          <w:marLeft w:val="1138"/>
          <w:marRight w:val="0"/>
          <w:marTop w:val="86"/>
          <w:marBottom w:val="0"/>
          <w:divBdr>
            <w:top w:val="none" w:sz="0" w:space="0" w:color="auto"/>
            <w:left w:val="none" w:sz="0" w:space="0" w:color="auto"/>
            <w:bottom w:val="none" w:sz="0" w:space="0" w:color="auto"/>
            <w:right w:val="none" w:sz="0" w:space="0" w:color="auto"/>
          </w:divBdr>
        </w:div>
        <w:div w:id="587470448">
          <w:marLeft w:val="1138"/>
          <w:marRight w:val="0"/>
          <w:marTop w:val="86"/>
          <w:marBottom w:val="0"/>
          <w:divBdr>
            <w:top w:val="none" w:sz="0" w:space="0" w:color="auto"/>
            <w:left w:val="none" w:sz="0" w:space="0" w:color="auto"/>
            <w:bottom w:val="none" w:sz="0" w:space="0" w:color="auto"/>
            <w:right w:val="none" w:sz="0" w:space="0" w:color="auto"/>
          </w:divBdr>
        </w:div>
        <w:div w:id="773132585">
          <w:marLeft w:val="1138"/>
          <w:marRight w:val="0"/>
          <w:marTop w:val="86"/>
          <w:marBottom w:val="0"/>
          <w:divBdr>
            <w:top w:val="none" w:sz="0" w:space="0" w:color="auto"/>
            <w:left w:val="none" w:sz="0" w:space="0" w:color="auto"/>
            <w:bottom w:val="none" w:sz="0" w:space="0" w:color="auto"/>
            <w:right w:val="none" w:sz="0" w:space="0" w:color="auto"/>
          </w:divBdr>
        </w:div>
        <w:div w:id="1065224234">
          <w:marLeft w:val="1138"/>
          <w:marRight w:val="0"/>
          <w:marTop w:val="86"/>
          <w:marBottom w:val="0"/>
          <w:divBdr>
            <w:top w:val="none" w:sz="0" w:space="0" w:color="auto"/>
            <w:left w:val="none" w:sz="0" w:space="0" w:color="auto"/>
            <w:bottom w:val="none" w:sz="0" w:space="0" w:color="auto"/>
            <w:right w:val="none" w:sz="0" w:space="0" w:color="auto"/>
          </w:divBdr>
        </w:div>
      </w:divsChild>
    </w:div>
    <w:div w:id="364794724">
      <w:bodyDiv w:val="1"/>
      <w:marLeft w:val="0"/>
      <w:marRight w:val="0"/>
      <w:marTop w:val="0"/>
      <w:marBottom w:val="0"/>
      <w:divBdr>
        <w:top w:val="none" w:sz="0" w:space="0" w:color="auto"/>
        <w:left w:val="none" w:sz="0" w:space="0" w:color="auto"/>
        <w:bottom w:val="none" w:sz="0" w:space="0" w:color="auto"/>
        <w:right w:val="none" w:sz="0" w:space="0" w:color="auto"/>
      </w:divBdr>
    </w:div>
    <w:div w:id="384333160">
      <w:bodyDiv w:val="1"/>
      <w:marLeft w:val="0"/>
      <w:marRight w:val="0"/>
      <w:marTop w:val="0"/>
      <w:marBottom w:val="0"/>
      <w:divBdr>
        <w:top w:val="none" w:sz="0" w:space="0" w:color="auto"/>
        <w:left w:val="none" w:sz="0" w:space="0" w:color="auto"/>
        <w:bottom w:val="none" w:sz="0" w:space="0" w:color="auto"/>
        <w:right w:val="none" w:sz="0" w:space="0" w:color="auto"/>
      </w:divBdr>
    </w:div>
    <w:div w:id="386030836">
      <w:bodyDiv w:val="1"/>
      <w:marLeft w:val="0"/>
      <w:marRight w:val="0"/>
      <w:marTop w:val="0"/>
      <w:marBottom w:val="0"/>
      <w:divBdr>
        <w:top w:val="none" w:sz="0" w:space="0" w:color="auto"/>
        <w:left w:val="none" w:sz="0" w:space="0" w:color="auto"/>
        <w:bottom w:val="none" w:sz="0" w:space="0" w:color="auto"/>
        <w:right w:val="none" w:sz="0" w:space="0" w:color="auto"/>
      </w:divBdr>
      <w:divsChild>
        <w:div w:id="1664702911">
          <w:marLeft w:val="547"/>
          <w:marRight w:val="0"/>
          <w:marTop w:val="0"/>
          <w:marBottom w:val="0"/>
          <w:divBdr>
            <w:top w:val="none" w:sz="0" w:space="0" w:color="auto"/>
            <w:left w:val="none" w:sz="0" w:space="0" w:color="auto"/>
            <w:bottom w:val="none" w:sz="0" w:space="0" w:color="auto"/>
            <w:right w:val="none" w:sz="0" w:space="0" w:color="auto"/>
          </w:divBdr>
        </w:div>
      </w:divsChild>
    </w:div>
    <w:div w:id="397287049">
      <w:bodyDiv w:val="1"/>
      <w:marLeft w:val="0"/>
      <w:marRight w:val="0"/>
      <w:marTop w:val="0"/>
      <w:marBottom w:val="0"/>
      <w:divBdr>
        <w:top w:val="none" w:sz="0" w:space="0" w:color="auto"/>
        <w:left w:val="none" w:sz="0" w:space="0" w:color="auto"/>
        <w:bottom w:val="none" w:sz="0" w:space="0" w:color="auto"/>
        <w:right w:val="none" w:sz="0" w:space="0" w:color="auto"/>
      </w:divBdr>
    </w:div>
    <w:div w:id="468979629">
      <w:bodyDiv w:val="1"/>
      <w:marLeft w:val="0"/>
      <w:marRight w:val="0"/>
      <w:marTop w:val="0"/>
      <w:marBottom w:val="0"/>
      <w:divBdr>
        <w:top w:val="none" w:sz="0" w:space="0" w:color="auto"/>
        <w:left w:val="none" w:sz="0" w:space="0" w:color="auto"/>
        <w:bottom w:val="none" w:sz="0" w:space="0" w:color="auto"/>
        <w:right w:val="none" w:sz="0" w:space="0" w:color="auto"/>
      </w:divBdr>
    </w:div>
    <w:div w:id="470489667">
      <w:bodyDiv w:val="1"/>
      <w:marLeft w:val="0"/>
      <w:marRight w:val="0"/>
      <w:marTop w:val="0"/>
      <w:marBottom w:val="0"/>
      <w:divBdr>
        <w:top w:val="none" w:sz="0" w:space="0" w:color="auto"/>
        <w:left w:val="none" w:sz="0" w:space="0" w:color="auto"/>
        <w:bottom w:val="none" w:sz="0" w:space="0" w:color="auto"/>
        <w:right w:val="none" w:sz="0" w:space="0" w:color="auto"/>
      </w:divBdr>
      <w:divsChild>
        <w:div w:id="63723225">
          <w:marLeft w:val="274"/>
          <w:marRight w:val="0"/>
          <w:marTop w:val="0"/>
          <w:marBottom w:val="0"/>
          <w:divBdr>
            <w:top w:val="none" w:sz="0" w:space="0" w:color="auto"/>
            <w:left w:val="none" w:sz="0" w:space="0" w:color="auto"/>
            <w:bottom w:val="none" w:sz="0" w:space="0" w:color="auto"/>
            <w:right w:val="none" w:sz="0" w:space="0" w:color="auto"/>
          </w:divBdr>
        </w:div>
        <w:div w:id="1792092118">
          <w:marLeft w:val="274"/>
          <w:marRight w:val="0"/>
          <w:marTop w:val="0"/>
          <w:marBottom w:val="0"/>
          <w:divBdr>
            <w:top w:val="none" w:sz="0" w:space="0" w:color="auto"/>
            <w:left w:val="none" w:sz="0" w:space="0" w:color="auto"/>
            <w:bottom w:val="none" w:sz="0" w:space="0" w:color="auto"/>
            <w:right w:val="none" w:sz="0" w:space="0" w:color="auto"/>
          </w:divBdr>
        </w:div>
        <w:div w:id="1871456439">
          <w:marLeft w:val="274"/>
          <w:marRight w:val="0"/>
          <w:marTop w:val="0"/>
          <w:marBottom w:val="0"/>
          <w:divBdr>
            <w:top w:val="none" w:sz="0" w:space="0" w:color="auto"/>
            <w:left w:val="none" w:sz="0" w:space="0" w:color="auto"/>
            <w:bottom w:val="none" w:sz="0" w:space="0" w:color="auto"/>
            <w:right w:val="none" w:sz="0" w:space="0" w:color="auto"/>
          </w:divBdr>
        </w:div>
        <w:div w:id="1291549051">
          <w:marLeft w:val="274"/>
          <w:marRight w:val="0"/>
          <w:marTop w:val="0"/>
          <w:marBottom w:val="0"/>
          <w:divBdr>
            <w:top w:val="none" w:sz="0" w:space="0" w:color="auto"/>
            <w:left w:val="none" w:sz="0" w:space="0" w:color="auto"/>
            <w:bottom w:val="none" w:sz="0" w:space="0" w:color="auto"/>
            <w:right w:val="none" w:sz="0" w:space="0" w:color="auto"/>
          </w:divBdr>
        </w:div>
        <w:div w:id="1255750100">
          <w:marLeft w:val="274"/>
          <w:marRight w:val="0"/>
          <w:marTop w:val="0"/>
          <w:marBottom w:val="0"/>
          <w:divBdr>
            <w:top w:val="none" w:sz="0" w:space="0" w:color="auto"/>
            <w:left w:val="none" w:sz="0" w:space="0" w:color="auto"/>
            <w:bottom w:val="none" w:sz="0" w:space="0" w:color="auto"/>
            <w:right w:val="none" w:sz="0" w:space="0" w:color="auto"/>
          </w:divBdr>
        </w:div>
        <w:div w:id="1875385891">
          <w:marLeft w:val="274"/>
          <w:marRight w:val="0"/>
          <w:marTop w:val="0"/>
          <w:marBottom w:val="0"/>
          <w:divBdr>
            <w:top w:val="none" w:sz="0" w:space="0" w:color="auto"/>
            <w:left w:val="none" w:sz="0" w:space="0" w:color="auto"/>
            <w:bottom w:val="none" w:sz="0" w:space="0" w:color="auto"/>
            <w:right w:val="none" w:sz="0" w:space="0" w:color="auto"/>
          </w:divBdr>
        </w:div>
        <w:div w:id="1277642053">
          <w:marLeft w:val="274"/>
          <w:marRight w:val="0"/>
          <w:marTop w:val="0"/>
          <w:marBottom w:val="0"/>
          <w:divBdr>
            <w:top w:val="none" w:sz="0" w:space="0" w:color="auto"/>
            <w:left w:val="none" w:sz="0" w:space="0" w:color="auto"/>
            <w:bottom w:val="none" w:sz="0" w:space="0" w:color="auto"/>
            <w:right w:val="none" w:sz="0" w:space="0" w:color="auto"/>
          </w:divBdr>
        </w:div>
        <w:div w:id="1892304476">
          <w:marLeft w:val="274"/>
          <w:marRight w:val="0"/>
          <w:marTop w:val="0"/>
          <w:marBottom w:val="0"/>
          <w:divBdr>
            <w:top w:val="none" w:sz="0" w:space="0" w:color="auto"/>
            <w:left w:val="none" w:sz="0" w:space="0" w:color="auto"/>
            <w:bottom w:val="none" w:sz="0" w:space="0" w:color="auto"/>
            <w:right w:val="none" w:sz="0" w:space="0" w:color="auto"/>
          </w:divBdr>
        </w:div>
        <w:div w:id="1433087604">
          <w:marLeft w:val="274"/>
          <w:marRight w:val="0"/>
          <w:marTop w:val="0"/>
          <w:marBottom w:val="0"/>
          <w:divBdr>
            <w:top w:val="none" w:sz="0" w:space="0" w:color="auto"/>
            <w:left w:val="none" w:sz="0" w:space="0" w:color="auto"/>
            <w:bottom w:val="none" w:sz="0" w:space="0" w:color="auto"/>
            <w:right w:val="none" w:sz="0" w:space="0" w:color="auto"/>
          </w:divBdr>
        </w:div>
        <w:div w:id="455880450">
          <w:marLeft w:val="274"/>
          <w:marRight w:val="0"/>
          <w:marTop w:val="0"/>
          <w:marBottom w:val="0"/>
          <w:divBdr>
            <w:top w:val="none" w:sz="0" w:space="0" w:color="auto"/>
            <w:left w:val="none" w:sz="0" w:space="0" w:color="auto"/>
            <w:bottom w:val="none" w:sz="0" w:space="0" w:color="auto"/>
            <w:right w:val="none" w:sz="0" w:space="0" w:color="auto"/>
          </w:divBdr>
        </w:div>
        <w:div w:id="503595117">
          <w:marLeft w:val="274"/>
          <w:marRight w:val="0"/>
          <w:marTop w:val="0"/>
          <w:marBottom w:val="0"/>
          <w:divBdr>
            <w:top w:val="none" w:sz="0" w:space="0" w:color="auto"/>
            <w:left w:val="none" w:sz="0" w:space="0" w:color="auto"/>
            <w:bottom w:val="none" w:sz="0" w:space="0" w:color="auto"/>
            <w:right w:val="none" w:sz="0" w:space="0" w:color="auto"/>
          </w:divBdr>
        </w:div>
        <w:div w:id="773522742">
          <w:marLeft w:val="274"/>
          <w:marRight w:val="0"/>
          <w:marTop w:val="0"/>
          <w:marBottom w:val="0"/>
          <w:divBdr>
            <w:top w:val="none" w:sz="0" w:space="0" w:color="auto"/>
            <w:left w:val="none" w:sz="0" w:space="0" w:color="auto"/>
            <w:bottom w:val="none" w:sz="0" w:space="0" w:color="auto"/>
            <w:right w:val="none" w:sz="0" w:space="0" w:color="auto"/>
          </w:divBdr>
        </w:div>
        <w:div w:id="112941205">
          <w:marLeft w:val="274"/>
          <w:marRight w:val="0"/>
          <w:marTop w:val="0"/>
          <w:marBottom w:val="0"/>
          <w:divBdr>
            <w:top w:val="none" w:sz="0" w:space="0" w:color="auto"/>
            <w:left w:val="none" w:sz="0" w:space="0" w:color="auto"/>
            <w:bottom w:val="none" w:sz="0" w:space="0" w:color="auto"/>
            <w:right w:val="none" w:sz="0" w:space="0" w:color="auto"/>
          </w:divBdr>
        </w:div>
        <w:div w:id="422534759">
          <w:marLeft w:val="274"/>
          <w:marRight w:val="0"/>
          <w:marTop w:val="0"/>
          <w:marBottom w:val="0"/>
          <w:divBdr>
            <w:top w:val="none" w:sz="0" w:space="0" w:color="auto"/>
            <w:left w:val="none" w:sz="0" w:space="0" w:color="auto"/>
            <w:bottom w:val="none" w:sz="0" w:space="0" w:color="auto"/>
            <w:right w:val="none" w:sz="0" w:space="0" w:color="auto"/>
          </w:divBdr>
        </w:div>
        <w:div w:id="740059449">
          <w:marLeft w:val="274"/>
          <w:marRight w:val="0"/>
          <w:marTop w:val="0"/>
          <w:marBottom w:val="0"/>
          <w:divBdr>
            <w:top w:val="none" w:sz="0" w:space="0" w:color="auto"/>
            <w:left w:val="none" w:sz="0" w:space="0" w:color="auto"/>
            <w:bottom w:val="none" w:sz="0" w:space="0" w:color="auto"/>
            <w:right w:val="none" w:sz="0" w:space="0" w:color="auto"/>
          </w:divBdr>
        </w:div>
        <w:div w:id="2003116473">
          <w:marLeft w:val="274"/>
          <w:marRight w:val="0"/>
          <w:marTop w:val="0"/>
          <w:marBottom w:val="0"/>
          <w:divBdr>
            <w:top w:val="none" w:sz="0" w:space="0" w:color="auto"/>
            <w:left w:val="none" w:sz="0" w:space="0" w:color="auto"/>
            <w:bottom w:val="none" w:sz="0" w:space="0" w:color="auto"/>
            <w:right w:val="none" w:sz="0" w:space="0" w:color="auto"/>
          </w:divBdr>
        </w:div>
        <w:div w:id="616300811">
          <w:marLeft w:val="274"/>
          <w:marRight w:val="0"/>
          <w:marTop w:val="0"/>
          <w:marBottom w:val="0"/>
          <w:divBdr>
            <w:top w:val="none" w:sz="0" w:space="0" w:color="auto"/>
            <w:left w:val="none" w:sz="0" w:space="0" w:color="auto"/>
            <w:bottom w:val="none" w:sz="0" w:space="0" w:color="auto"/>
            <w:right w:val="none" w:sz="0" w:space="0" w:color="auto"/>
          </w:divBdr>
        </w:div>
        <w:div w:id="728302877">
          <w:marLeft w:val="274"/>
          <w:marRight w:val="0"/>
          <w:marTop w:val="0"/>
          <w:marBottom w:val="0"/>
          <w:divBdr>
            <w:top w:val="none" w:sz="0" w:space="0" w:color="auto"/>
            <w:left w:val="none" w:sz="0" w:space="0" w:color="auto"/>
            <w:bottom w:val="none" w:sz="0" w:space="0" w:color="auto"/>
            <w:right w:val="none" w:sz="0" w:space="0" w:color="auto"/>
          </w:divBdr>
        </w:div>
        <w:div w:id="692420208">
          <w:marLeft w:val="274"/>
          <w:marRight w:val="0"/>
          <w:marTop w:val="0"/>
          <w:marBottom w:val="0"/>
          <w:divBdr>
            <w:top w:val="none" w:sz="0" w:space="0" w:color="auto"/>
            <w:left w:val="none" w:sz="0" w:space="0" w:color="auto"/>
            <w:bottom w:val="none" w:sz="0" w:space="0" w:color="auto"/>
            <w:right w:val="none" w:sz="0" w:space="0" w:color="auto"/>
          </w:divBdr>
        </w:div>
        <w:div w:id="2054111712">
          <w:marLeft w:val="274"/>
          <w:marRight w:val="0"/>
          <w:marTop w:val="0"/>
          <w:marBottom w:val="0"/>
          <w:divBdr>
            <w:top w:val="none" w:sz="0" w:space="0" w:color="auto"/>
            <w:left w:val="none" w:sz="0" w:space="0" w:color="auto"/>
            <w:bottom w:val="none" w:sz="0" w:space="0" w:color="auto"/>
            <w:right w:val="none" w:sz="0" w:space="0" w:color="auto"/>
          </w:divBdr>
        </w:div>
        <w:div w:id="1679381255">
          <w:marLeft w:val="274"/>
          <w:marRight w:val="0"/>
          <w:marTop w:val="0"/>
          <w:marBottom w:val="0"/>
          <w:divBdr>
            <w:top w:val="none" w:sz="0" w:space="0" w:color="auto"/>
            <w:left w:val="none" w:sz="0" w:space="0" w:color="auto"/>
            <w:bottom w:val="none" w:sz="0" w:space="0" w:color="auto"/>
            <w:right w:val="none" w:sz="0" w:space="0" w:color="auto"/>
          </w:divBdr>
        </w:div>
        <w:div w:id="1158305613">
          <w:marLeft w:val="274"/>
          <w:marRight w:val="0"/>
          <w:marTop w:val="0"/>
          <w:marBottom w:val="0"/>
          <w:divBdr>
            <w:top w:val="none" w:sz="0" w:space="0" w:color="auto"/>
            <w:left w:val="none" w:sz="0" w:space="0" w:color="auto"/>
            <w:bottom w:val="none" w:sz="0" w:space="0" w:color="auto"/>
            <w:right w:val="none" w:sz="0" w:space="0" w:color="auto"/>
          </w:divBdr>
        </w:div>
        <w:div w:id="543182086">
          <w:marLeft w:val="274"/>
          <w:marRight w:val="0"/>
          <w:marTop w:val="0"/>
          <w:marBottom w:val="0"/>
          <w:divBdr>
            <w:top w:val="none" w:sz="0" w:space="0" w:color="auto"/>
            <w:left w:val="none" w:sz="0" w:space="0" w:color="auto"/>
            <w:bottom w:val="none" w:sz="0" w:space="0" w:color="auto"/>
            <w:right w:val="none" w:sz="0" w:space="0" w:color="auto"/>
          </w:divBdr>
        </w:div>
        <w:div w:id="915364962">
          <w:marLeft w:val="274"/>
          <w:marRight w:val="0"/>
          <w:marTop w:val="0"/>
          <w:marBottom w:val="0"/>
          <w:divBdr>
            <w:top w:val="none" w:sz="0" w:space="0" w:color="auto"/>
            <w:left w:val="none" w:sz="0" w:space="0" w:color="auto"/>
            <w:bottom w:val="none" w:sz="0" w:space="0" w:color="auto"/>
            <w:right w:val="none" w:sz="0" w:space="0" w:color="auto"/>
          </w:divBdr>
        </w:div>
        <w:div w:id="1215391310">
          <w:marLeft w:val="274"/>
          <w:marRight w:val="0"/>
          <w:marTop w:val="0"/>
          <w:marBottom w:val="0"/>
          <w:divBdr>
            <w:top w:val="none" w:sz="0" w:space="0" w:color="auto"/>
            <w:left w:val="none" w:sz="0" w:space="0" w:color="auto"/>
            <w:bottom w:val="none" w:sz="0" w:space="0" w:color="auto"/>
            <w:right w:val="none" w:sz="0" w:space="0" w:color="auto"/>
          </w:divBdr>
        </w:div>
        <w:div w:id="682783443">
          <w:marLeft w:val="274"/>
          <w:marRight w:val="0"/>
          <w:marTop w:val="0"/>
          <w:marBottom w:val="0"/>
          <w:divBdr>
            <w:top w:val="none" w:sz="0" w:space="0" w:color="auto"/>
            <w:left w:val="none" w:sz="0" w:space="0" w:color="auto"/>
            <w:bottom w:val="none" w:sz="0" w:space="0" w:color="auto"/>
            <w:right w:val="none" w:sz="0" w:space="0" w:color="auto"/>
          </w:divBdr>
        </w:div>
        <w:div w:id="265041226">
          <w:marLeft w:val="274"/>
          <w:marRight w:val="0"/>
          <w:marTop w:val="0"/>
          <w:marBottom w:val="0"/>
          <w:divBdr>
            <w:top w:val="none" w:sz="0" w:space="0" w:color="auto"/>
            <w:left w:val="none" w:sz="0" w:space="0" w:color="auto"/>
            <w:bottom w:val="none" w:sz="0" w:space="0" w:color="auto"/>
            <w:right w:val="none" w:sz="0" w:space="0" w:color="auto"/>
          </w:divBdr>
        </w:div>
        <w:div w:id="1465586619">
          <w:marLeft w:val="274"/>
          <w:marRight w:val="0"/>
          <w:marTop w:val="0"/>
          <w:marBottom w:val="0"/>
          <w:divBdr>
            <w:top w:val="none" w:sz="0" w:space="0" w:color="auto"/>
            <w:left w:val="none" w:sz="0" w:space="0" w:color="auto"/>
            <w:bottom w:val="none" w:sz="0" w:space="0" w:color="auto"/>
            <w:right w:val="none" w:sz="0" w:space="0" w:color="auto"/>
          </w:divBdr>
        </w:div>
        <w:div w:id="662780911">
          <w:marLeft w:val="274"/>
          <w:marRight w:val="0"/>
          <w:marTop w:val="0"/>
          <w:marBottom w:val="0"/>
          <w:divBdr>
            <w:top w:val="none" w:sz="0" w:space="0" w:color="auto"/>
            <w:left w:val="none" w:sz="0" w:space="0" w:color="auto"/>
            <w:bottom w:val="none" w:sz="0" w:space="0" w:color="auto"/>
            <w:right w:val="none" w:sz="0" w:space="0" w:color="auto"/>
          </w:divBdr>
        </w:div>
        <w:div w:id="1132093570">
          <w:marLeft w:val="274"/>
          <w:marRight w:val="0"/>
          <w:marTop w:val="0"/>
          <w:marBottom w:val="0"/>
          <w:divBdr>
            <w:top w:val="none" w:sz="0" w:space="0" w:color="auto"/>
            <w:left w:val="none" w:sz="0" w:space="0" w:color="auto"/>
            <w:bottom w:val="none" w:sz="0" w:space="0" w:color="auto"/>
            <w:right w:val="none" w:sz="0" w:space="0" w:color="auto"/>
          </w:divBdr>
        </w:div>
        <w:div w:id="1364596298">
          <w:marLeft w:val="274"/>
          <w:marRight w:val="0"/>
          <w:marTop w:val="0"/>
          <w:marBottom w:val="0"/>
          <w:divBdr>
            <w:top w:val="none" w:sz="0" w:space="0" w:color="auto"/>
            <w:left w:val="none" w:sz="0" w:space="0" w:color="auto"/>
            <w:bottom w:val="none" w:sz="0" w:space="0" w:color="auto"/>
            <w:right w:val="none" w:sz="0" w:space="0" w:color="auto"/>
          </w:divBdr>
        </w:div>
        <w:div w:id="473333402">
          <w:marLeft w:val="274"/>
          <w:marRight w:val="0"/>
          <w:marTop w:val="0"/>
          <w:marBottom w:val="0"/>
          <w:divBdr>
            <w:top w:val="none" w:sz="0" w:space="0" w:color="auto"/>
            <w:left w:val="none" w:sz="0" w:space="0" w:color="auto"/>
            <w:bottom w:val="none" w:sz="0" w:space="0" w:color="auto"/>
            <w:right w:val="none" w:sz="0" w:space="0" w:color="auto"/>
          </w:divBdr>
        </w:div>
        <w:div w:id="1163862148">
          <w:marLeft w:val="274"/>
          <w:marRight w:val="0"/>
          <w:marTop w:val="0"/>
          <w:marBottom w:val="0"/>
          <w:divBdr>
            <w:top w:val="none" w:sz="0" w:space="0" w:color="auto"/>
            <w:left w:val="none" w:sz="0" w:space="0" w:color="auto"/>
            <w:bottom w:val="none" w:sz="0" w:space="0" w:color="auto"/>
            <w:right w:val="none" w:sz="0" w:space="0" w:color="auto"/>
          </w:divBdr>
        </w:div>
        <w:div w:id="727529499">
          <w:marLeft w:val="274"/>
          <w:marRight w:val="0"/>
          <w:marTop w:val="0"/>
          <w:marBottom w:val="0"/>
          <w:divBdr>
            <w:top w:val="none" w:sz="0" w:space="0" w:color="auto"/>
            <w:left w:val="none" w:sz="0" w:space="0" w:color="auto"/>
            <w:bottom w:val="none" w:sz="0" w:space="0" w:color="auto"/>
            <w:right w:val="none" w:sz="0" w:space="0" w:color="auto"/>
          </w:divBdr>
        </w:div>
        <w:div w:id="1733456913">
          <w:marLeft w:val="274"/>
          <w:marRight w:val="0"/>
          <w:marTop w:val="0"/>
          <w:marBottom w:val="0"/>
          <w:divBdr>
            <w:top w:val="none" w:sz="0" w:space="0" w:color="auto"/>
            <w:left w:val="none" w:sz="0" w:space="0" w:color="auto"/>
            <w:bottom w:val="none" w:sz="0" w:space="0" w:color="auto"/>
            <w:right w:val="none" w:sz="0" w:space="0" w:color="auto"/>
          </w:divBdr>
        </w:div>
        <w:div w:id="568426270">
          <w:marLeft w:val="274"/>
          <w:marRight w:val="0"/>
          <w:marTop w:val="0"/>
          <w:marBottom w:val="0"/>
          <w:divBdr>
            <w:top w:val="none" w:sz="0" w:space="0" w:color="auto"/>
            <w:left w:val="none" w:sz="0" w:space="0" w:color="auto"/>
            <w:bottom w:val="none" w:sz="0" w:space="0" w:color="auto"/>
            <w:right w:val="none" w:sz="0" w:space="0" w:color="auto"/>
          </w:divBdr>
        </w:div>
        <w:div w:id="1817719490">
          <w:marLeft w:val="274"/>
          <w:marRight w:val="0"/>
          <w:marTop w:val="0"/>
          <w:marBottom w:val="0"/>
          <w:divBdr>
            <w:top w:val="none" w:sz="0" w:space="0" w:color="auto"/>
            <w:left w:val="none" w:sz="0" w:space="0" w:color="auto"/>
            <w:bottom w:val="none" w:sz="0" w:space="0" w:color="auto"/>
            <w:right w:val="none" w:sz="0" w:space="0" w:color="auto"/>
          </w:divBdr>
        </w:div>
        <w:div w:id="19210483">
          <w:marLeft w:val="274"/>
          <w:marRight w:val="0"/>
          <w:marTop w:val="0"/>
          <w:marBottom w:val="0"/>
          <w:divBdr>
            <w:top w:val="none" w:sz="0" w:space="0" w:color="auto"/>
            <w:left w:val="none" w:sz="0" w:space="0" w:color="auto"/>
            <w:bottom w:val="none" w:sz="0" w:space="0" w:color="auto"/>
            <w:right w:val="none" w:sz="0" w:space="0" w:color="auto"/>
          </w:divBdr>
        </w:div>
        <w:div w:id="351496685">
          <w:marLeft w:val="274"/>
          <w:marRight w:val="0"/>
          <w:marTop w:val="0"/>
          <w:marBottom w:val="0"/>
          <w:divBdr>
            <w:top w:val="none" w:sz="0" w:space="0" w:color="auto"/>
            <w:left w:val="none" w:sz="0" w:space="0" w:color="auto"/>
            <w:bottom w:val="none" w:sz="0" w:space="0" w:color="auto"/>
            <w:right w:val="none" w:sz="0" w:space="0" w:color="auto"/>
          </w:divBdr>
        </w:div>
        <w:div w:id="1107042617">
          <w:marLeft w:val="274"/>
          <w:marRight w:val="0"/>
          <w:marTop w:val="0"/>
          <w:marBottom w:val="0"/>
          <w:divBdr>
            <w:top w:val="none" w:sz="0" w:space="0" w:color="auto"/>
            <w:left w:val="none" w:sz="0" w:space="0" w:color="auto"/>
            <w:bottom w:val="none" w:sz="0" w:space="0" w:color="auto"/>
            <w:right w:val="none" w:sz="0" w:space="0" w:color="auto"/>
          </w:divBdr>
        </w:div>
        <w:div w:id="985431544">
          <w:marLeft w:val="274"/>
          <w:marRight w:val="0"/>
          <w:marTop w:val="0"/>
          <w:marBottom w:val="0"/>
          <w:divBdr>
            <w:top w:val="none" w:sz="0" w:space="0" w:color="auto"/>
            <w:left w:val="none" w:sz="0" w:space="0" w:color="auto"/>
            <w:bottom w:val="none" w:sz="0" w:space="0" w:color="auto"/>
            <w:right w:val="none" w:sz="0" w:space="0" w:color="auto"/>
          </w:divBdr>
        </w:div>
        <w:div w:id="1933511829">
          <w:marLeft w:val="274"/>
          <w:marRight w:val="0"/>
          <w:marTop w:val="0"/>
          <w:marBottom w:val="0"/>
          <w:divBdr>
            <w:top w:val="none" w:sz="0" w:space="0" w:color="auto"/>
            <w:left w:val="none" w:sz="0" w:space="0" w:color="auto"/>
            <w:bottom w:val="none" w:sz="0" w:space="0" w:color="auto"/>
            <w:right w:val="none" w:sz="0" w:space="0" w:color="auto"/>
          </w:divBdr>
        </w:div>
        <w:div w:id="542407848">
          <w:marLeft w:val="274"/>
          <w:marRight w:val="0"/>
          <w:marTop w:val="0"/>
          <w:marBottom w:val="0"/>
          <w:divBdr>
            <w:top w:val="none" w:sz="0" w:space="0" w:color="auto"/>
            <w:left w:val="none" w:sz="0" w:space="0" w:color="auto"/>
            <w:bottom w:val="none" w:sz="0" w:space="0" w:color="auto"/>
            <w:right w:val="none" w:sz="0" w:space="0" w:color="auto"/>
          </w:divBdr>
        </w:div>
        <w:div w:id="348486389">
          <w:marLeft w:val="274"/>
          <w:marRight w:val="0"/>
          <w:marTop w:val="0"/>
          <w:marBottom w:val="0"/>
          <w:divBdr>
            <w:top w:val="none" w:sz="0" w:space="0" w:color="auto"/>
            <w:left w:val="none" w:sz="0" w:space="0" w:color="auto"/>
            <w:bottom w:val="none" w:sz="0" w:space="0" w:color="auto"/>
            <w:right w:val="none" w:sz="0" w:space="0" w:color="auto"/>
          </w:divBdr>
        </w:div>
        <w:div w:id="73555470">
          <w:marLeft w:val="274"/>
          <w:marRight w:val="0"/>
          <w:marTop w:val="0"/>
          <w:marBottom w:val="0"/>
          <w:divBdr>
            <w:top w:val="none" w:sz="0" w:space="0" w:color="auto"/>
            <w:left w:val="none" w:sz="0" w:space="0" w:color="auto"/>
            <w:bottom w:val="none" w:sz="0" w:space="0" w:color="auto"/>
            <w:right w:val="none" w:sz="0" w:space="0" w:color="auto"/>
          </w:divBdr>
        </w:div>
        <w:div w:id="1978342079">
          <w:marLeft w:val="274"/>
          <w:marRight w:val="0"/>
          <w:marTop w:val="0"/>
          <w:marBottom w:val="0"/>
          <w:divBdr>
            <w:top w:val="none" w:sz="0" w:space="0" w:color="auto"/>
            <w:left w:val="none" w:sz="0" w:space="0" w:color="auto"/>
            <w:bottom w:val="none" w:sz="0" w:space="0" w:color="auto"/>
            <w:right w:val="none" w:sz="0" w:space="0" w:color="auto"/>
          </w:divBdr>
        </w:div>
        <w:div w:id="1549150357">
          <w:marLeft w:val="274"/>
          <w:marRight w:val="0"/>
          <w:marTop w:val="0"/>
          <w:marBottom w:val="0"/>
          <w:divBdr>
            <w:top w:val="none" w:sz="0" w:space="0" w:color="auto"/>
            <w:left w:val="none" w:sz="0" w:space="0" w:color="auto"/>
            <w:bottom w:val="none" w:sz="0" w:space="0" w:color="auto"/>
            <w:right w:val="none" w:sz="0" w:space="0" w:color="auto"/>
          </w:divBdr>
        </w:div>
        <w:div w:id="598413211">
          <w:marLeft w:val="274"/>
          <w:marRight w:val="0"/>
          <w:marTop w:val="0"/>
          <w:marBottom w:val="0"/>
          <w:divBdr>
            <w:top w:val="none" w:sz="0" w:space="0" w:color="auto"/>
            <w:left w:val="none" w:sz="0" w:space="0" w:color="auto"/>
            <w:bottom w:val="none" w:sz="0" w:space="0" w:color="auto"/>
            <w:right w:val="none" w:sz="0" w:space="0" w:color="auto"/>
          </w:divBdr>
        </w:div>
        <w:div w:id="1244143121">
          <w:marLeft w:val="274"/>
          <w:marRight w:val="0"/>
          <w:marTop w:val="0"/>
          <w:marBottom w:val="0"/>
          <w:divBdr>
            <w:top w:val="none" w:sz="0" w:space="0" w:color="auto"/>
            <w:left w:val="none" w:sz="0" w:space="0" w:color="auto"/>
            <w:bottom w:val="none" w:sz="0" w:space="0" w:color="auto"/>
            <w:right w:val="none" w:sz="0" w:space="0" w:color="auto"/>
          </w:divBdr>
        </w:div>
        <w:div w:id="822895464">
          <w:marLeft w:val="274"/>
          <w:marRight w:val="0"/>
          <w:marTop w:val="0"/>
          <w:marBottom w:val="0"/>
          <w:divBdr>
            <w:top w:val="none" w:sz="0" w:space="0" w:color="auto"/>
            <w:left w:val="none" w:sz="0" w:space="0" w:color="auto"/>
            <w:bottom w:val="none" w:sz="0" w:space="0" w:color="auto"/>
            <w:right w:val="none" w:sz="0" w:space="0" w:color="auto"/>
          </w:divBdr>
        </w:div>
        <w:div w:id="904797565">
          <w:marLeft w:val="274"/>
          <w:marRight w:val="0"/>
          <w:marTop w:val="0"/>
          <w:marBottom w:val="0"/>
          <w:divBdr>
            <w:top w:val="none" w:sz="0" w:space="0" w:color="auto"/>
            <w:left w:val="none" w:sz="0" w:space="0" w:color="auto"/>
            <w:bottom w:val="none" w:sz="0" w:space="0" w:color="auto"/>
            <w:right w:val="none" w:sz="0" w:space="0" w:color="auto"/>
          </w:divBdr>
        </w:div>
        <w:div w:id="269826282">
          <w:marLeft w:val="274"/>
          <w:marRight w:val="0"/>
          <w:marTop w:val="0"/>
          <w:marBottom w:val="0"/>
          <w:divBdr>
            <w:top w:val="none" w:sz="0" w:space="0" w:color="auto"/>
            <w:left w:val="none" w:sz="0" w:space="0" w:color="auto"/>
            <w:bottom w:val="none" w:sz="0" w:space="0" w:color="auto"/>
            <w:right w:val="none" w:sz="0" w:space="0" w:color="auto"/>
          </w:divBdr>
        </w:div>
        <w:div w:id="1779326807">
          <w:marLeft w:val="274"/>
          <w:marRight w:val="0"/>
          <w:marTop w:val="0"/>
          <w:marBottom w:val="0"/>
          <w:divBdr>
            <w:top w:val="none" w:sz="0" w:space="0" w:color="auto"/>
            <w:left w:val="none" w:sz="0" w:space="0" w:color="auto"/>
            <w:bottom w:val="none" w:sz="0" w:space="0" w:color="auto"/>
            <w:right w:val="none" w:sz="0" w:space="0" w:color="auto"/>
          </w:divBdr>
        </w:div>
        <w:div w:id="552814031">
          <w:marLeft w:val="274"/>
          <w:marRight w:val="0"/>
          <w:marTop w:val="0"/>
          <w:marBottom w:val="0"/>
          <w:divBdr>
            <w:top w:val="none" w:sz="0" w:space="0" w:color="auto"/>
            <w:left w:val="none" w:sz="0" w:space="0" w:color="auto"/>
            <w:bottom w:val="none" w:sz="0" w:space="0" w:color="auto"/>
            <w:right w:val="none" w:sz="0" w:space="0" w:color="auto"/>
          </w:divBdr>
        </w:div>
        <w:div w:id="1724868682">
          <w:marLeft w:val="274"/>
          <w:marRight w:val="0"/>
          <w:marTop w:val="0"/>
          <w:marBottom w:val="0"/>
          <w:divBdr>
            <w:top w:val="none" w:sz="0" w:space="0" w:color="auto"/>
            <w:left w:val="none" w:sz="0" w:space="0" w:color="auto"/>
            <w:bottom w:val="none" w:sz="0" w:space="0" w:color="auto"/>
            <w:right w:val="none" w:sz="0" w:space="0" w:color="auto"/>
          </w:divBdr>
        </w:div>
        <w:div w:id="1653675073">
          <w:marLeft w:val="274"/>
          <w:marRight w:val="0"/>
          <w:marTop w:val="0"/>
          <w:marBottom w:val="0"/>
          <w:divBdr>
            <w:top w:val="none" w:sz="0" w:space="0" w:color="auto"/>
            <w:left w:val="none" w:sz="0" w:space="0" w:color="auto"/>
            <w:bottom w:val="none" w:sz="0" w:space="0" w:color="auto"/>
            <w:right w:val="none" w:sz="0" w:space="0" w:color="auto"/>
          </w:divBdr>
        </w:div>
        <w:div w:id="1659459858">
          <w:marLeft w:val="274"/>
          <w:marRight w:val="0"/>
          <w:marTop w:val="0"/>
          <w:marBottom w:val="0"/>
          <w:divBdr>
            <w:top w:val="none" w:sz="0" w:space="0" w:color="auto"/>
            <w:left w:val="none" w:sz="0" w:space="0" w:color="auto"/>
            <w:bottom w:val="none" w:sz="0" w:space="0" w:color="auto"/>
            <w:right w:val="none" w:sz="0" w:space="0" w:color="auto"/>
          </w:divBdr>
        </w:div>
        <w:div w:id="732578453">
          <w:marLeft w:val="274"/>
          <w:marRight w:val="0"/>
          <w:marTop w:val="0"/>
          <w:marBottom w:val="0"/>
          <w:divBdr>
            <w:top w:val="none" w:sz="0" w:space="0" w:color="auto"/>
            <w:left w:val="none" w:sz="0" w:space="0" w:color="auto"/>
            <w:bottom w:val="none" w:sz="0" w:space="0" w:color="auto"/>
            <w:right w:val="none" w:sz="0" w:space="0" w:color="auto"/>
          </w:divBdr>
        </w:div>
        <w:div w:id="1933472463">
          <w:marLeft w:val="274"/>
          <w:marRight w:val="0"/>
          <w:marTop w:val="0"/>
          <w:marBottom w:val="0"/>
          <w:divBdr>
            <w:top w:val="none" w:sz="0" w:space="0" w:color="auto"/>
            <w:left w:val="none" w:sz="0" w:space="0" w:color="auto"/>
            <w:bottom w:val="none" w:sz="0" w:space="0" w:color="auto"/>
            <w:right w:val="none" w:sz="0" w:space="0" w:color="auto"/>
          </w:divBdr>
        </w:div>
        <w:div w:id="1295133309">
          <w:marLeft w:val="274"/>
          <w:marRight w:val="0"/>
          <w:marTop w:val="0"/>
          <w:marBottom w:val="0"/>
          <w:divBdr>
            <w:top w:val="none" w:sz="0" w:space="0" w:color="auto"/>
            <w:left w:val="none" w:sz="0" w:space="0" w:color="auto"/>
            <w:bottom w:val="none" w:sz="0" w:space="0" w:color="auto"/>
            <w:right w:val="none" w:sz="0" w:space="0" w:color="auto"/>
          </w:divBdr>
        </w:div>
        <w:div w:id="534122422">
          <w:marLeft w:val="274"/>
          <w:marRight w:val="0"/>
          <w:marTop w:val="0"/>
          <w:marBottom w:val="0"/>
          <w:divBdr>
            <w:top w:val="none" w:sz="0" w:space="0" w:color="auto"/>
            <w:left w:val="none" w:sz="0" w:space="0" w:color="auto"/>
            <w:bottom w:val="none" w:sz="0" w:space="0" w:color="auto"/>
            <w:right w:val="none" w:sz="0" w:space="0" w:color="auto"/>
          </w:divBdr>
        </w:div>
        <w:div w:id="1106001116">
          <w:marLeft w:val="274"/>
          <w:marRight w:val="0"/>
          <w:marTop w:val="0"/>
          <w:marBottom w:val="0"/>
          <w:divBdr>
            <w:top w:val="none" w:sz="0" w:space="0" w:color="auto"/>
            <w:left w:val="none" w:sz="0" w:space="0" w:color="auto"/>
            <w:bottom w:val="none" w:sz="0" w:space="0" w:color="auto"/>
            <w:right w:val="none" w:sz="0" w:space="0" w:color="auto"/>
          </w:divBdr>
        </w:div>
        <w:div w:id="643437380">
          <w:marLeft w:val="274"/>
          <w:marRight w:val="0"/>
          <w:marTop w:val="0"/>
          <w:marBottom w:val="0"/>
          <w:divBdr>
            <w:top w:val="none" w:sz="0" w:space="0" w:color="auto"/>
            <w:left w:val="none" w:sz="0" w:space="0" w:color="auto"/>
            <w:bottom w:val="none" w:sz="0" w:space="0" w:color="auto"/>
            <w:right w:val="none" w:sz="0" w:space="0" w:color="auto"/>
          </w:divBdr>
        </w:div>
        <w:div w:id="2039353659">
          <w:marLeft w:val="274"/>
          <w:marRight w:val="0"/>
          <w:marTop w:val="0"/>
          <w:marBottom w:val="0"/>
          <w:divBdr>
            <w:top w:val="none" w:sz="0" w:space="0" w:color="auto"/>
            <w:left w:val="none" w:sz="0" w:space="0" w:color="auto"/>
            <w:bottom w:val="none" w:sz="0" w:space="0" w:color="auto"/>
            <w:right w:val="none" w:sz="0" w:space="0" w:color="auto"/>
          </w:divBdr>
        </w:div>
        <w:div w:id="1015764309">
          <w:marLeft w:val="274"/>
          <w:marRight w:val="0"/>
          <w:marTop w:val="0"/>
          <w:marBottom w:val="0"/>
          <w:divBdr>
            <w:top w:val="none" w:sz="0" w:space="0" w:color="auto"/>
            <w:left w:val="none" w:sz="0" w:space="0" w:color="auto"/>
            <w:bottom w:val="none" w:sz="0" w:space="0" w:color="auto"/>
            <w:right w:val="none" w:sz="0" w:space="0" w:color="auto"/>
          </w:divBdr>
        </w:div>
        <w:div w:id="788815464">
          <w:marLeft w:val="274"/>
          <w:marRight w:val="0"/>
          <w:marTop w:val="0"/>
          <w:marBottom w:val="0"/>
          <w:divBdr>
            <w:top w:val="none" w:sz="0" w:space="0" w:color="auto"/>
            <w:left w:val="none" w:sz="0" w:space="0" w:color="auto"/>
            <w:bottom w:val="none" w:sz="0" w:space="0" w:color="auto"/>
            <w:right w:val="none" w:sz="0" w:space="0" w:color="auto"/>
          </w:divBdr>
        </w:div>
        <w:div w:id="773744270">
          <w:marLeft w:val="274"/>
          <w:marRight w:val="0"/>
          <w:marTop w:val="0"/>
          <w:marBottom w:val="0"/>
          <w:divBdr>
            <w:top w:val="none" w:sz="0" w:space="0" w:color="auto"/>
            <w:left w:val="none" w:sz="0" w:space="0" w:color="auto"/>
            <w:bottom w:val="none" w:sz="0" w:space="0" w:color="auto"/>
            <w:right w:val="none" w:sz="0" w:space="0" w:color="auto"/>
          </w:divBdr>
        </w:div>
        <w:div w:id="2068213542">
          <w:marLeft w:val="274"/>
          <w:marRight w:val="0"/>
          <w:marTop w:val="0"/>
          <w:marBottom w:val="0"/>
          <w:divBdr>
            <w:top w:val="none" w:sz="0" w:space="0" w:color="auto"/>
            <w:left w:val="none" w:sz="0" w:space="0" w:color="auto"/>
            <w:bottom w:val="none" w:sz="0" w:space="0" w:color="auto"/>
            <w:right w:val="none" w:sz="0" w:space="0" w:color="auto"/>
          </w:divBdr>
        </w:div>
        <w:div w:id="636034593">
          <w:marLeft w:val="274"/>
          <w:marRight w:val="0"/>
          <w:marTop w:val="0"/>
          <w:marBottom w:val="0"/>
          <w:divBdr>
            <w:top w:val="none" w:sz="0" w:space="0" w:color="auto"/>
            <w:left w:val="none" w:sz="0" w:space="0" w:color="auto"/>
            <w:bottom w:val="none" w:sz="0" w:space="0" w:color="auto"/>
            <w:right w:val="none" w:sz="0" w:space="0" w:color="auto"/>
          </w:divBdr>
        </w:div>
        <w:div w:id="404230492">
          <w:marLeft w:val="274"/>
          <w:marRight w:val="0"/>
          <w:marTop w:val="0"/>
          <w:marBottom w:val="0"/>
          <w:divBdr>
            <w:top w:val="none" w:sz="0" w:space="0" w:color="auto"/>
            <w:left w:val="none" w:sz="0" w:space="0" w:color="auto"/>
            <w:bottom w:val="none" w:sz="0" w:space="0" w:color="auto"/>
            <w:right w:val="none" w:sz="0" w:space="0" w:color="auto"/>
          </w:divBdr>
        </w:div>
        <w:div w:id="1291008732">
          <w:marLeft w:val="274"/>
          <w:marRight w:val="0"/>
          <w:marTop w:val="0"/>
          <w:marBottom w:val="0"/>
          <w:divBdr>
            <w:top w:val="none" w:sz="0" w:space="0" w:color="auto"/>
            <w:left w:val="none" w:sz="0" w:space="0" w:color="auto"/>
            <w:bottom w:val="none" w:sz="0" w:space="0" w:color="auto"/>
            <w:right w:val="none" w:sz="0" w:space="0" w:color="auto"/>
          </w:divBdr>
        </w:div>
      </w:divsChild>
    </w:div>
    <w:div w:id="472406938">
      <w:bodyDiv w:val="1"/>
      <w:marLeft w:val="0"/>
      <w:marRight w:val="0"/>
      <w:marTop w:val="0"/>
      <w:marBottom w:val="0"/>
      <w:divBdr>
        <w:top w:val="none" w:sz="0" w:space="0" w:color="auto"/>
        <w:left w:val="none" w:sz="0" w:space="0" w:color="auto"/>
        <w:bottom w:val="none" w:sz="0" w:space="0" w:color="auto"/>
        <w:right w:val="none" w:sz="0" w:space="0" w:color="auto"/>
      </w:divBdr>
    </w:div>
    <w:div w:id="482934847">
      <w:bodyDiv w:val="1"/>
      <w:marLeft w:val="0"/>
      <w:marRight w:val="0"/>
      <w:marTop w:val="0"/>
      <w:marBottom w:val="0"/>
      <w:divBdr>
        <w:top w:val="none" w:sz="0" w:space="0" w:color="auto"/>
        <w:left w:val="none" w:sz="0" w:space="0" w:color="auto"/>
        <w:bottom w:val="none" w:sz="0" w:space="0" w:color="auto"/>
        <w:right w:val="none" w:sz="0" w:space="0" w:color="auto"/>
      </w:divBdr>
    </w:div>
    <w:div w:id="487012800">
      <w:bodyDiv w:val="1"/>
      <w:marLeft w:val="0"/>
      <w:marRight w:val="0"/>
      <w:marTop w:val="0"/>
      <w:marBottom w:val="0"/>
      <w:divBdr>
        <w:top w:val="none" w:sz="0" w:space="0" w:color="auto"/>
        <w:left w:val="none" w:sz="0" w:space="0" w:color="auto"/>
        <w:bottom w:val="none" w:sz="0" w:space="0" w:color="auto"/>
        <w:right w:val="none" w:sz="0" w:space="0" w:color="auto"/>
      </w:divBdr>
    </w:div>
    <w:div w:id="491023464">
      <w:bodyDiv w:val="1"/>
      <w:marLeft w:val="0"/>
      <w:marRight w:val="0"/>
      <w:marTop w:val="0"/>
      <w:marBottom w:val="0"/>
      <w:divBdr>
        <w:top w:val="none" w:sz="0" w:space="0" w:color="auto"/>
        <w:left w:val="none" w:sz="0" w:space="0" w:color="auto"/>
        <w:bottom w:val="none" w:sz="0" w:space="0" w:color="auto"/>
        <w:right w:val="none" w:sz="0" w:space="0" w:color="auto"/>
      </w:divBdr>
      <w:divsChild>
        <w:div w:id="39326922">
          <w:marLeft w:val="0"/>
          <w:marRight w:val="0"/>
          <w:marTop w:val="150"/>
          <w:marBottom w:val="240"/>
          <w:divBdr>
            <w:top w:val="single" w:sz="6" w:space="8" w:color="AAB8C6"/>
            <w:left w:val="single" w:sz="6" w:space="8" w:color="AAB8C6"/>
            <w:bottom w:val="single" w:sz="6" w:space="8" w:color="AAB8C6"/>
            <w:right w:val="single" w:sz="6" w:space="8" w:color="AAB8C6"/>
          </w:divBdr>
          <w:divsChild>
            <w:div w:id="36975736">
              <w:marLeft w:val="0"/>
              <w:marRight w:val="0"/>
              <w:marTop w:val="0"/>
              <w:marBottom w:val="0"/>
              <w:divBdr>
                <w:top w:val="none" w:sz="0" w:space="0" w:color="auto"/>
                <w:left w:val="none" w:sz="0" w:space="0" w:color="auto"/>
                <w:bottom w:val="none" w:sz="0" w:space="0" w:color="auto"/>
                <w:right w:val="none" w:sz="0" w:space="0" w:color="auto"/>
              </w:divBdr>
            </w:div>
          </w:divsChild>
        </w:div>
        <w:div w:id="1527668624">
          <w:marLeft w:val="0"/>
          <w:marRight w:val="0"/>
          <w:marTop w:val="150"/>
          <w:marBottom w:val="0"/>
          <w:divBdr>
            <w:top w:val="none" w:sz="0" w:space="0" w:color="auto"/>
            <w:left w:val="none" w:sz="0" w:space="0" w:color="auto"/>
            <w:bottom w:val="none" w:sz="0" w:space="0" w:color="auto"/>
            <w:right w:val="none" w:sz="0" w:space="0" w:color="auto"/>
          </w:divBdr>
        </w:div>
        <w:div w:id="97795702">
          <w:marLeft w:val="0"/>
          <w:marRight w:val="0"/>
          <w:marTop w:val="150"/>
          <w:marBottom w:val="0"/>
          <w:divBdr>
            <w:top w:val="none" w:sz="0" w:space="0" w:color="auto"/>
            <w:left w:val="none" w:sz="0" w:space="0" w:color="auto"/>
            <w:bottom w:val="none" w:sz="0" w:space="0" w:color="auto"/>
            <w:right w:val="none" w:sz="0" w:space="0" w:color="auto"/>
          </w:divBdr>
        </w:div>
        <w:div w:id="276568017">
          <w:marLeft w:val="0"/>
          <w:marRight w:val="0"/>
          <w:marTop w:val="150"/>
          <w:marBottom w:val="0"/>
          <w:divBdr>
            <w:top w:val="none" w:sz="0" w:space="0" w:color="auto"/>
            <w:left w:val="none" w:sz="0" w:space="0" w:color="auto"/>
            <w:bottom w:val="none" w:sz="0" w:space="0" w:color="auto"/>
            <w:right w:val="none" w:sz="0" w:space="0" w:color="auto"/>
          </w:divBdr>
        </w:div>
        <w:div w:id="987170506">
          <w:marLeft w:val="0"/>
          <w:marRight w:val="0"/>
          <w:marTop w:val="150"/>
          <w:marBottom w:val="240"/>
          <w:divBdr>
            <w:top w:val="single" w:sz="6" w:space="8" w:color="AAB8C6"/>
            <w:left w:val="single" w:sz="6" w:space="8" w:color="AAB8C6"/>
            <w:bottom w:val="single" w:sz="6" w:space="8" w:color="AAB8C6"/>
            <w:right w:val="single" w:sz="6" w:space="8" w:color="AAB8C6"/>
          </w:divBdr>
          <w:divsChild>
            <w:div w:id="1004864270">
              <w:marLeft w:val="0"/>
              <w:marRight w:val="0"/>
              <w:marTop w:val="0"/>
              <w:marBottom w:val="0"/>
              <w:divBdr>
                <w:top w:val="none" w:sz="0" w:space="0" w:color="auto"/>
                <w:left w:val="none" w:sz="0" w:space="0" w:color="auto"/>
                <w:bottom w:val="none" w:sz="0" w:space="0" w:color="auto"/>
                <w:right w:val="none" w:sz="0" w:space="0" w:color="auto"/>
              </w:divBdr>
            </w:div>
          </w:divsChild>
        </w:div>
        <w:div w:id="716973944">
          <w:marLeft w:val="0"/>
          <w:marRight w:val="0"/>
          <w:marTop w:val="150"/>
          <w:marBottom w:val="0"/>
          <w:divBdr>
            <w:top w:val="none" w:sz="0" w:space="0" w:color="auto"/>
            <w:left w:val="none" w:sz="0" w:space="0" w:color="auto"/>
            <w:bottom w:val="none" w:sz="0" w:space="0" w:color="auto"/>
            <w:right w:val="none" w:sz="0" w:space="0" w:color="auto"/>
          </w:divBdr>
        </w:div>
        <w:div w:id="239943895">
          <w:marLeft w:val="0"/>
          <w:marRight w:val="0"/>
          <w:marTop w:val="150"/>
          <w:marBottom w:val="0"/>
          <w:divBdr>
            <w:top w:val="none" w:sz="0" w:space="0" w:color="auto"/>
            <w:left w:val="none" w:sz="0" w:space="0" w:color="auto"/>
            <w:bottom w:val="none" w:sz="0" w:space="0" w:color="auto"/>
            <w:right w:val="none" w:sz="0" w:space="0" w:color="auto"/>
          </w:divBdr>
        </w:div>
        <w:div w:id="517350267">
          <w:marLeft w:val="0"/>
          <w:marRight w:val="0"/>
          <w:marTop w:val="150"/>
          <w:marBottom w:val="0"/>
          <w:divBdr>
            <w:top w:val="none" w:sz="0" w:space="0" w:color="auto"/>
            <w:left w:val="none" w:sz="0" w:space="0" w:color="auto"/>
            <w:bottom w:val="none" w:sz="0" w:space="0" w:color="auto"/>
            <w:right w:val="none" w:sz="0" w:space="0" w:color="auto"/>
          </w:divBdr>
        </w:div>
        <w:div w:id="952319719">
          <w:marLeft w:val="0"/>
          <w:marRight w:val="0"/>
          <w:marTop w:val="150"/>
          <w:marBottom w:val="0"/>
          <w:divBdr>
            <w:top w:val="none" w:sz="0" w:space="0" w:color="auto"/>
            <w:left w:val="none" w:sz="0" w:space="0" w:color="auto"/>
            <w:bottom w:val="none" w:sz="0" w:space="0" w:color="auto"/>
            <w:right w:val="none" w:sz="0" w:space="0" w:color="auto"/>
          </w:divBdr>
        </w:div>
        <w:div w:id="64766664">
          <w:marLeft w:val="0"/>
          <w:marRight w:val="0"/>
          <w:marTop w:val="150"/>
          <w:marBottom w:val="240"/>
          <w:divBdr>
            <w:top w:val="single" w:sz="6" w:space="8" w:color="AAB8C6"/>
            <w:left w:val="single" w:sz="6" w:space="8" w:color="AAB8C6"/>
            <w:bottom w:val="single" w:sz="6" w:space="8" w:color="AAB8C6"/>
            <w:right w:val="single" w:sz="6" w:space="8" w:color="AAB8C6"/>
          </w:divBdr>
          <w:divsChild>
            <w:div w:id="11317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4407">
      <w:bodyDiv w:val="1"/>
      <w:marLeft w:val="0"/>
      <w:marRight w:val="0"/>
      <w:marTop w:val="0"/>
      <w:marBottom w:val="0"/>
      <w:divBdr>
        <w:top w:val="none" w:sz="0" w:space="0" w:color="auto"/>
        <w:left w:val="none" w:sz="0" w:space="0" w:color="auto"/>
        <w:bottom w:val="none" w:sz="0" w:space="0" w:color="auto"/>
        <w:right w:val="none" w:sz="0" w:space="0" w:color="auto"/>
      </w:divBdr>
    </w:div>
    <w:div w:id="502089398">
      <w:bodyDiv w:val="1"/>
      <w:marLeft w:val="0"/>
      <w:marRight w:val="0"/>
      <w:marTop w:val="0"/>
      <w:marBottom w:val="0"/>
      <w:divBdr>
        <w:top w:val="none" w:sz="0" w:space="0" w:color="auto"/>
        <w:left w:val="none" w:sz="0" w:space="0" w:color="auto"/>
        <w:bottom w:val="none" w:sz="0" w:space="0" w:color="auto"/>
        <w:right w:val="none" w:sz="0" w:space="0" w:color="auto"/>
      </w:divBdr>
    </w:div>
    <w:div w:id="502862916">
      <w:bodyDiv w:val="1"/>
      <w:marLeft w:val="0"/>
      <w:marRight w:val="0"/>
      <w:marTop w:val="0"/>
      <w:marBottom w:val="0"/>
      <w:divBdr>
        <w:top w:val="none" w:sz="0" w:space="0" w:color="auto"/>
        <w:left w:val="none" w:sz="0" w:space="0" w:color="auto"/>
        <w:bottom w:val="none" w:sz="0" w:space="0" w:color="auto"/>
        <w:right w:val="none" w:sz="0" w:space="0" w:color="auto"/>
      </w:divBdr>
    </w:div>
    <w:div w:id="537669529">
      <w:bodyDiv w:val="1"/>
      <w:marLeft w:val="0"/>
      <w:marRight w:val="0"/>
      <w:marTop w:val="0"/>
      <w:marBottom w:val="0"/>
      <w:divBdr>
        <w:top w:val="none" w:sz="0" w:space="0" w:color="auto"/>
        <w:left w:val="none" w:sz="0" w:space="0" w:color="auto"/>
        <w:bottom w:val="none" w:sz="0" w:space="0" w:color="auto"/>
        <w:right w:val="none" w:sz="0" w:space="0" w:color="auto"/>
      </w:divBdr>
    </w:div>
    <w:div w:id="543562019">
      <w:bodyDiv w:val="1"/>
      <w:marLeft w:val="0"/>
      <w:marRight w:val="0"/>
      <w:marTop w:val="0"/>
      <w:marBottom w:val="0"/>
      <w:divBdr>
        <w:top w:val="none" w:sz="0" w:space="0" w:color="auto"/>
        <w:left w:val="none" w:sz="0" w:space="0" w:color="auto"/>
        <w:bottom w:val="none" w:sz="0" w:space="0" w:color="auto"/>
        <w:right w:val="none" w:sz="0" w:space="0" w:color="auto"/>
      </w:divBdr>
    </w:div>
    <w:div w:id="546258147">
      <w:bodyDiv w:val="1"/>
      <w:marLeft w:val="0"/>
      <w:marRight w:val="0"/>
      <w:marTop w:val="0"/>
      <w:marBottom w:val="0"/>
      <w:divBdr>
        <w:top w:val="none" w:sz="0" w:space="0" w:color="auto"/>
        <w:left w:val="none" w:sz="0" w:space="0" w:color="auto"/>
        <w:bottom w:val="none" w:sz="0" w:space="0" w:color="auto"/>
        <w:right w:val="none" w:sz="0" w:space="0" w:color="auto"/>
      </w:divBdr>
    </w:div>
    <w:div w:id="559053773">
      <w:bodyDiv w:val="1"/>
      <w:marLeft w:val="0"/>
      <w:marRight w:val="0"/>
      <w:marTop w:val="0"/>
      <w:marBottom w:val="0"/>
      <w:divBdr>
        <w:top w:val="none" w:sz="0" w:space="0" w:color="auto"/>
        <w:left w:val="none" w:sz="0" w:space="0" w:color="auto"/>
        <w:bottom w:val="none" w:sz="0" w:space="0" w:color="auto"/>
        <w:right w:val="none" w:sz="0" w:space="0" w:color="auto"/>
      </w:divBdr>
    </w:div>
    <w:div w:id="564801214">
      <w:bodyDiv w:val="1"/>
      <w:marLeft w:val="0"/>
      <w:marRight w:val="0"/>
      <w:marTop w:val="0"/>
      <w:marBottom w:val="0"/>
      <w:divBdr>
        <w:top w:val="none" w:sz="0" w:space="0" w:color="auto"/>
        <w:left w:val="none" w:sz="0" w:space="0" w:color="auto"/>
        <w:bottom w:val="none" w:sz="0" w:space="0" w:color="auto"/>
        <w:right w:val="none" w:sz="0" w:space="0" w:color="auto"/>
      </w:divBdr>
    </w:div>
    <w:div w:id="571162121">
      <w:bodyDiv w:val="1"/>
      <w:marLeft w:val="0"/>
      <w:marRight w:val="0"/>
      <w:marTop w:val="0"/>
      <w:marBottom w:val="0"/>
      <w:divBdr>
        <w:top w:val="none" w:sz="0" w:space="0" w:color="auto"/>
        <w:left w:val="none" w:sz="0" w:space="0" w:color="auto"/>
        <w:bottom w:val="none" w:sz="0" w:space="0" w:color="auto"/>
        <w:right w:val="none" w:sz="0" w:space="0" w:color="auto"/>
      </w:divBdr>
    </w:div>
    <w:div w:id="586429948">
      <w:bodyDiv w:val="1"/>
      <w:marLeft w:val="0"/>
      <w:marRight w:val="0"/>
      <w:marTop w:val="0"/>
      <w:marBottom w:val="0"/>
      <w:divBdr>
        <w:top w:val="none" w:sz="0" w:space="0" w:color="auto"/>
        <w:left w:val="none" w:sz="0" w:space="0" w:color="auto"/>
        <w:bottom w:val="none" w:sz="0" w:space="0" w:color="auto"/>
        <w:right w:val="none" w:sz="0" w:space="0" w:color="auto"/>
      </w:divBdr>
    </w:div>
    <w:div w:id="588854663">
      <w:bodyDiv w:val="1"/>
      <w:marLeft w:val="0"/>
      <w:marRight w:val="0"/>
      <w:marTop w:val="0"/>
      <w:marBottom w:val="0"/>
      <w:divBdr>
        <w:top w:val="none" w:sz="0" w:space="0" w:color="auto"/>
        <w:left w:val="none" w:sz="0" w:space="0" w:color="auto"/>
        <w:bottom w:val="none" w:sz="0" w:space="0" w:color="auto"/>
        <w:right w:val="none" w:sz="0" w:space="0" w:color="auto"/>
      </w:divBdr>
      <w:divsChild>
        <w:div w:id="195240296">
          <w:marLeft w:val="274"/>
          <w:marRight w:val="0"/>
          <w:marTop w:val="0"/>
          <w:marBottom w:val="0"/>
          <w:divBdr>
            <w:top w:val="none" w:sz="0" w:space="0" w:color="auto"/>
            <w:left w:val="none" w:sz="0" w:space="0" w:color="auto"/>
            <w:bottom w:val="none" w:sz="0" w:space="0" w:color="auto"/>
            <w:right w:val="none" w:sz="0" w:space="0" w:color="auto"/>
          </w:divBdr>
        </w:div>
        <w:div w:id="1293245604">
          <w:marLeft w:val="274"/>
          <w:marRight w:val="0"/>
          <w:marTop w:val="0"/>
          <w:marBottom w:val="0"/>
          <w:divBdr>
            <w:top w:val="none" w:sz="0" w:space="0" w:color="auto"/>
            <w:left w:val="none" w:sz="0" w:space="0" w:color="auto"/>
            <w:bottom w:val="none" w:sz="0" w:space="0" w:color="auto"/>
            <w:right w:val="none" w:sz="0" w:space="0" w:color="auto"/>
          </w:divBdr>
        </w:div>
      </w:divsChild>
    </w:div>
    <w:div w:id="595481537">
      <w:bodyDiv w:val="1"/>
      <w:marLeft w:val="0"/>
      <w:marRight w:val="0"/>
      <w:marTop w:val="0"/>
      <w:marBottom w:val="0"/>
      <w:divBdr>
        <w:top w:val="none" w:sz="0" w:space="0" w:color="auto"/>
        <w:left w:val="none" w:sz="0" w:space="0" w:color="auto"/>
        <w:bottom w:val="none" w:sz="0" w:space="0" w:color="auto"/>
        <w:right w:val="none" w:sz="0" w:space="0" w:color="auto"/>
      </w:divBdr>
    </w:div>
    <w:div w:id="595943848">
      <w:bodyDiv w:val="1"/>
      <w:marLeft w:val="0"/>
      <w:marRight w:val="0"/>
      <w:marTop w:val="0"/>
      <w:marBottom w:val="0"/>
      <w:divBdr>
        <w:top w:val="none" w:sz="0" w:space="0" w:color="auto"/>
        <w:left w:val="none" w:sz="0" w:space="0" w:color="auto"/>
        <w:bottom w:val="none" w:sz="0" w:space="0" w:color="auto"/>
        <w:right w:val="none" w:sz="0" w:space="0" w:color="auto"/>
      </w:divBdr>
    </w:div>
    <w:div w:id="610212674">
      <w:bodyDiv w:val="1"/>
      <w:marLeft w:val="0"/>
      <w:marRight w:val="0"/>
      <w:marTop w:val="0"/>
      <w:marBottom w:val="0"/>
      <w:divBdr>
        <w:top w:val="none" w:sz="0" w:space="0" w:color="auto"/>
        <w:left w:val="none" w:sz="0" w:space="0" w:color="auto"/>
        <w:bottom w:val="none" w:sz="0" w:space="0" w:color="auto"/>
        <w:right w:val="none" w:sz="0" w:space="0" w:color="auto"/>
      </w:divBdr>
      <w:divsChild>
        <w:div w:id="760225549">
          <w:marLeft w:val="274"/>
          <w:marRight w:val="0"/>
          <w:marTop w:val="0"/>
          <w:marBottom w:val="0"/>
          <w:divBdr>
            <w:top w:val="none" w:sz="0" w:space="0" w:color="auto"/>
            <w:left w:val="none" w:sz="0" w:space="0" w:color="auto"/>
            <w:bottom w:val="none" w:sz="0" w:space="0" w:color="auto"/>
            <w:right w:val="none" w:sz="0" w:space="0" w:color="auto"/>
          </w:divBdr>
        </w:div>
        <w:div w:id="1338311391">
          <w:marLeft w:val="274"/>
          <w:marRight w:val="0"/>
          <w:marTop w:val="0"/>
          <w:marBottom w:val="0"/>
          <w:divBdr>
            <w:top w:val="none" w:sz="0" w:space="0" w:color="auto"/>
            <w:left w:val="none" w:sz="0" w:space="0" w:color="auto"/>
            <w:bottom w:val="none" w:sz="0" w:space="0" w:color="auto"/>
            <w:right w:val="none" w:sz="0" w:space="0" w:color="auto"/>
          </w:divBdr>
        </w:div>
        <w:div w:id="1897663850">
          <w:marLeft w:val="274"/>
          <w:marRight w:val="0"/>
          <w:marTop w:val="0"/>
          <w:marBottom w:val="0"/>
          <w:divBdr>
            <w:top w:val="none" w:sz="0" w:space="0" w:color="auto"/>
            <w:left w:val="none" w:sz="0" w:space="0" w:color="auto"/>
            <w:bottom w:val="none" w:sz="0" w:space="0" w:color="auto"/>
            <w:right w:val="none" w:sz="0" w:space="0" w:color="auto"/>
          </w:divBdr>
        </w:div>
      </w:divsChild>
    </w:div>
    <w:div w:id="631716161">
      <w:bodyDiv w:val="1"/>
      <w:marLeft w:val="0"/>
      <w:marRight w:val="0"/>
      <w:marTop w:val="0"/>
      <w:marBottom w:val="0"/>
      <w:divBdr>
        <w:top w:val="none" w:sz="0" w:space="0" w:color="auto"/>
        <w:left w:val="none" w:sz="0" w:space="0" w:color="auto"/>
        <w:bottom w:val="none" w:sz="0" w:space="0" w:color="auto"/>
        <w:right w:val="none" w:sz="0" w:space="0" w:color="auto"/>
      </w:divBdr>
    </w:div>
    <w:div w:id="631984187">
      <w:bodyDiv w:val="1"/>
      <w:marLeft w:val="0"/>
      <w:marRight w:val="0"/>
      <w:marTop w:val="0"/>
      <w:marBottom w:val="0"/>
      <w:divBdr>
        <w:top w:val="none" w:sz="0" w:space="0" w:color="auto"/>
        <w:left w:val="none" w:sz="0" w:space="0" w:color="auto"/>
        <w:bottom w:val="none" w:sz="0" w:space="0" w:color="auto"/>
        <w:right w:val="none" w:sz="0" w:space="0" w:color="auto"/>
      </w:divBdr>
    </w:div>
    <w:div w:id="638918372">
      <w:bodyDiv w:val="1"/>
      <w:marLeft w:val="0"/>
      <w:marRight w:val="0"/>
      <w:marTop w:val="0"/>
      <w:marBottom w:val="0"/>
      <w:divBdr>
        <w:top w:val="none" w:sz="0" w:space="0" w:color="auto"/>
        <w:left w:val="none" w:sz="0" w:space="0" w:color="auto"/>
        <w:bottom w:val="none" w:sz="0" w:space="0" w:color="auto"/>
        <w:right w:val="none" w:sz="0" w:space="0" w:color="auto"/>
      </w:divBdr>
      <w:divsChild>
        <w:div w:id="283578939">
          <w:marLeft w:val="274"/>
          <w:marRight w:val="0"/>
          <w:marTop w:val="0"/>
          <w:marBottom w:val="0"/>
          <w:divBdr>
            <w:top w:val="none" w:sz="0" w:space="0" w:color="auto"/>
            <w:left w:val="none" w:sz="0" w:space="0" w:color="auto"/>
            <w:bottom w:val="none" w:sz="0" w:space="0" w:color="auto"/>
            <w:right w:val="none" w:sz="0" w:space="0" w:color="auto"/>
          </w:divBdr>
        </w:div>
        <w:div w:id="640232999">
          <w:marLeft w:val="274"/>
          <w:marRight w:val="0"/>
          <w:marTop w:val="0"/>
          <w:marBottom w:val="0"/>
          <w:divBdr>
            <w:top w:val="none" w:sz="0" w:space="0" w:color="auto"/>
            <w:left w:val="none" w:sz="0" w:space="0" w:color="auto"/>
            <w:bottom w:val="none" w:sz="0" w:space="0" w:color="auto"/>
            <w:right w:val="none" w:sz="0" w:space="0" w:color="auto"/>
          </w:divBdr>
        </w:div>
      </w:divsChild>
    </w:div>
    <w:div w:id="638995620">
      <w:bodyDiv w:val="1"/>
      <w:marLeft w:val="0"/>
      <w:marRight w:val="0"/>
      <w:marTop w:val="0"/>
      <w:marBottom w:val="0"/>
      <w:divBdr>
        <w:top w:val="none" w:sz="0" w:space="0" w:color="auto"/>
        <w:left w:val="none" w:sz="0" w:space="0" w:color="auto"/>
        <w:bottom w:val="none" w:sz="0" w:space="0" w:color="auto"/>
        <w:right w:val="none" w:sz="0" w:space="0" w:color="auto"/>
      </w:divBdr>
    </w:div>
    <w:div w:id="670181773">
      <w:bodyDiv w:val="1"/>
      <w:marLeft w:val="0"/>
      <w:marRight w:val="0"/>
      <w:marTop w:val="0"/>
      <w:marBottom w:val="0"/>
      <w:divBdr>
        <w:top w:val="none" w:sz="0" w:space="0" w:color="auto"/>
        <w:left w:val="none" w:sz="0" w:space="0" w:color="auto"/>
        <w:bottom w:val="none" w:sz="0" w:space="0" w:color="auto"/>
        <w:right w:val="none" w:sz="0" w:space="0" w:color="auto"/>
      </w:divBdr>
      <w:divsChild>
        <w:div w:id="1762415091">
          <w:marLeft w:val="0"/>
          <w:marRight w:val="0"/>
          <w:marTop w:val="0"/>
          <w:marBottom w:val="0"/>
          <w:divBdr>
            <w:top w:val="none" w:sz="0" w:space="0" w:color="auto"/>
            <w:left w:val="none" w:sz="0" w:space="0" w:color="auto"/>
            <w:bottom w:val="none" w:sz="0" w:space="0" w:color="auto"/>
            <w:right w:val="none" w:sz="0" w:space="0" w:color="auto"/>
          </w:divBdr>
        </w:div>
        <w:div w:id="79956641">
          <w:marLeft w:val="0"/>
          <w:marRight w:val="0"/>
          <w:marTop w:val="0"/>
          <w:marBottom w:val="0"/>
          <w:divBdr>
            <w:top w:val="none" w:sz="0" w:space="0" w:color="auto"/>
            <w:left w:val="none" w:sz="0" w:space="0" w:color="auto"/>
            <w:bottom w:val="none" w:sz="0" w:space="0" w:color="auto"/>
            <w:right w:val="none" w:sz="0" w:space="0" w:color="auto"/>
          </w:divBdr>
        </w:div>
        <w:div w:id="1497454071">
          <w:marLeft w:val="0"/>
          <w:marRight w:val="0"/>
          <w:marTop w:val="0"/>
          <w:marBottom w:val="0"/>
          <w:divBdr>
            <w:top w:val="none" w:sz="0" w:space="0" w:color="auto"/>
            <w:left w:val="none" w:sz="0" w:space="0" w:color="auto"/>
            <w:bottom w:val="none" w:sz="0" w:space="0" w:color="auto"/>
            <w:right w:val="none" w:sz="0" w:space="0" w:color="auto"/>
          </w:divBdr>
        </w:div>
      </w:divsChild>
    </w:div>
    <w:div w:id="671878787">
      <w:bodyDiv w:val="1"/>
      <w:marLeft w:val="0"/>
      <w:marRight w:val="0"/>
      <w:marTop w:val="0"/>
      <w:marBottom w:val="0"/>
      <w:divBdr>
        <w:top w:val="none" w:sz="0" w:space="0" w:color="auto"/>
        <w:left w:val="none" w:sz="0" w:space="0" w:color="auto"/>
        <w:bottom w:val="none" w:sz="0" w:space="0" w:color="auto"/>
        <w:right w:val="none" w:sz="0" w:space="0" w:color="auto"/>
      </w:divBdr>
    </w:div>
    <w:div w:id="682323012">
      <w:bodyDiv w:val="1"/>
      <w:marLeft w:val="0"/>
      <w:marRight w:val="0"/>
      <w:marTop w:val="0"/>
      <w:marBottom w:val="0"/>
      <w:divBdr>
        <w:top w:val="none" w:sz="0" w:space="0" w:color="auto"/>
        <w:left w:val="none" w:sz="0" w:space="0" w:color="auto"/>
        <w:bottom w:val="none" w:sz="0" w:space="0" w:color="auto"/>
        <w:right w:val="none" w:sz="0" w:space="0" w:color="auto"/>
      </w:divBdr>
    </w:div>
    <w:div w:id="684790029">
      <w:bodyDiv w:val="1"/>
      <w:marLeft w:val="0"/>
      <w:marRight w:val="0"/>
      <w:marTop w:val="0"/>
      <w:marBottom w:val="0"/>
      <w:divBdr>
        <w:top w:val="none" w:sz="0" w:space="0" w:color="auto"/>
        <w:left w:val="none" w:sz="0" w:space="0" w:color="auto"/>
        <w:bottom w:val="none" w:sz="0" w:space="0" w:color="auto"/>
        <w:right w:val="none" w:sz="0" w:space="0" w:color="auto"/>
      </w:divBdr>
    </w:div>
    <w:div w:id="694423696">
      <w:bodyDiv w:val="1"/>
      <w:marLeft w:val="0"/>
      <w:marRight w:val="0"/>
      <w:marTop w:val="0"/>
      <w:marBottom w:val="0"/>
      <w:divBdr>
        <w:top w:val="none" w:sz="0" w:space="0" w:color="auto"/>
        <w:left w:val="none" w:sz="0" w:space="0" w:color="auto"/>
        <w:bottom w:val="none" w:sz="0" w:space="0" w:color="auto"/>
        <w:right w:val="none" w:sz="0" w:space="0" w:color="auto"/>
      </w:divBdr>
    </w:div>
    <w:div w:id="695884177">
      <w:bodyDiv w:val="1"/>
      <w:marLeft w:val="0"/>
      <w:marRight w:val="0"/>
      <w:marTop w:val="0"/>
      <w:marBottom w:val="0"/>
      <w:divBdr>
        <w:top w:val="none" w:sz="0" w:space="0" w:color="auto"/>
        <w:left w:val="none" w:sz="0" w:space="0" w:color="auto"/>
        <w:bottom w:val="none" w:sz="0" w:space="0" w:color="auto"/>
        <w:right w:val="none" w:sz="0" w:space="0" w:color="auto"/>
      </w:divBdr>
    </w:div>
    <w:div w:id="703216380">
      <w:bodyDiv w:val="1"/>
      <w:marLeft w:val="0"/>
      <w:marRight w:val="0"/>
      <w:marTop w:val="0"/>
      <w:marBottom w:val="0"/>
      <w:divBdr>
        <w:top w:val="none" w:sz="0" w:space="0" w:color="auto"/>
        <w:left w:val="none" w:sz="0" w:space="0" w:color="auto"/>
        <w:bottom w:val="none" w:sz="0" w:space="0" w:color="auto"/>
        <w:right w:val="none" w:sz="0" w:space="0" w:color="auto"/>
      </w:divBdr>
    </w:div>
    <w:div w:id="710804012">
      <w:bodyDiv w:val="1"/>
      <w:marLeft w:val="0"/>
      <w:marRight w:val="0"/>
      <w:marTop w:val="0"/>
      <w:marBottom w:val="0"/>
      <w:divBdr>
        <w:top w:val="none" w:sz="0" w:space="0" w:color="auto"/>
        <w:left w:val="none" w:sz="0" w:space="0" w:color="auto"/>
        <w:bottom w:val="none" w:sz="0" w:space="0" w:color="auto"/>
        <w:right w:val="none" w:sz="0" w:space="0" w:color="auto"/>
      </w:divBdr>
    </w:div>
    <w:div w:id="719331689">
      <w:bodyDiv w:val="1"/>
      <w:marLeft w:val="0"/>
      <w:marRight w:val="0"/>
      <w:marTop w:val="0"/>
      <w:marBottom w:val="0"/>
      <w:divBdr>
        <w:top w:val="none" w:sz="0" w:space="0" w:color="auto"/>
        <w:left w:val="none" w:sz="0" w:space="0" w:color="auto"/>
        <w:bottom w:val="none" w:sz="0" w:space="0" w:color="auto"/>
        <w:right w:val="none" w:sz="0" w:space="0" w:color="auto"/>
      </w:divBdr>
      <w:divsChild>
        <w:div w:id="201554555">
          <w:marLeft w:val="446"/>
          <w:marRight w:val="0"/>
          <w:marTop w:val="0"/>
          <w:marBottom w:val="0"/>
          <w:divBdr>
            <w:top w:val="none" w:sz="0" w:space="0" w:color="auto"/>
            <w:left w:val="none" w:sz="0" w:space="0" w:color="auto"/>
            <w:bottom w:val="none" w:sz="0" w:space="0" w:color="auto"/>
            <w:right w:val="none" w:sz="0" w:space="0" w:color="auto"/>
          </w:divBdr>
        </w:div>
        <w:div w:id="1986546916">
          <w:marLeft w:val="446"/>
          <w:marRight w:val="0"/>
          <w:marTop w:val="0"/>
          <w:marBottom w:val="0"/>
          <w:divBdr>
            <w:top w:val="none" w:sz="0" w:space="0" w:color="auto"/>
            <w:left w:val="none" w:sz="0" w:space="0" w:color="auto"/>
            <w:bottom w:val="none" w:sz="0" w:space="0" w:color="auto"/>
            <w:right w:val="none" w:sz="0" w:space="0" w:color="auto"/>
          </w:divBdr>
        </w:div>
        <w:div w:id="1046098783">
          <w:marLeft w:val="446"/>
          <w:marRight w:val="0"/>
          <w:marTop w:val="0"/>
          <w:marBottom w:val="0"/>
          <w:divBdr>
            <w:top w:val="none" w:sz="0" w:space="0" w:color="auto"/>
            <w:left w:val="none" w:sz="0" w:space="0" w:color="auto"/>
            <w:bottom w:val="none" w:sz="0" w:space="0" w:color="auto"/>
            <w:right w:val="none" w:sz="0" w:space="0" w:color="auto"/>
          </w:divBdr>
        </w:div>
        <w:div w:id="86926588">
          <w:marLeft w:val="446"/>
          <w:marRight w:val="0"/>
          <w:marTop w:val="0"/>
          <w:marBottom w:val="0"/>
          <w:divBdr>
            <w:top w:val="none" w:sz="0" w:space="0" w:color="auto"/>
            <w:left w:val="none" w:sz="0" w:space="0" w:color="auto"/>
            <w:bottom w:val="none" w:sz="0" w:space="0" w:color="auto"/>
            <w:right w:val="none" w:sz="0" w:space="0" w:color="auto"/>
          </w:divBdr>
        </w:div>
        <w:div w:id="549344612">
          <w:marLeft w:val="446"/>
          <w:marRight w:val="0"/>
          <w:marTop w:val="0"/>
          <w:marBottom w:val="0"/>
          <w:divBdr>
            <w:top w:val="none" w:sz="0" w:space="0" w:color="auto"/>
            <w:left w:val="none" w:sz="0" w:space="0" w:color="auto"/>
            <w:bottom w:val="none" w:sz="0" w:space="0" w:color="auto"/>
            <w:right w:val="none" w:sz="0" w:space="0" w:color="auto"/>
          </w:divBdr>
        </w:div>
        <w:div w:id="1809666683">
          <w:marLeft w:val="446"/>
          <w:marRight w:val="0"/>
          <w:marTop w:val="0"/>
          <w:marBottom w:val="0"/>
          <w:divBdr>
            <w:top w:val="none" w:sz="0" w:space="0" w:color="auto"/>
            <w:left w:val="none" w:sz="0" w:space="0" w:color="auto"/>
            <w:bottom w:val="none" w:sz="0" w:space="0" w:color="auto"/>
            <w:right w:val="none" w:sz="0" w:space="0" w:color="auto"/>
          </w:divBdr>
        </w:div>
        <w:div w:id="334192989">
          <w:marLeft w:val="446"/>
          <w:marRight w:val="0"/>
          <w:marTop w:val="0"/>
          <w:marBottom w:val="0"/>
          <w:divBdr>
            <w:top w:val="none" w:sz="0" w:space="0" w:color="auto"/>
            <w:left w:val="none" w:sz="0" w:space="0" w:color="auto"/>
            <w:bottom w:val="none" w:sz="0" w:space="0" w:color="auto"/>
            <w:right w:val="none" w:sz="0" w:space="0" w:color="auto"/>
          </w:divBdr>
        </w:div>
        <w:div w:id="1089235022">
          <w:marLeft w:val="446"/>
          <w:marRight w:val="0"/>
          <w:marTop w:val="0"/>
          <w:marBottom w:val="0"/>
          <w:divBdr>
            <w:top w:val="none" w:sz="0" w:space="0" w:color="auto"/>
            <w:left w:val="none" w:sz="0" w:space="0" w:color="auto"/>
            <w:bottom w:val="none" w:sz="0" w:space="0" w:color="auto"/>
            <w:right w:val="none" w:sz="0" w:space="0" w:color="auto"/>
          </w:divBdr>
        </w:div>
        <w:div w:id="1994026016">
          <w:marLeft w:val="446"/>
          <w:marRight w:val="0"/>
          <w:marTop w:val="0"/>
          <w:marBottom w:val="0"/>
          <w:divBdr>
            <w:top w:val="none" w:sz="0" w:space="0" w:color="auto"/>
            <w:left w:val="none" w:sz="0" w:space="0" w:color="auto"/>
            <w:bottom w:val="none" w:sz="0" w:space="0" w:color="auto"/>
            <w:right w:val="none" w:sz="0" w:space="0" w:color="auto"/>
          </w:divBdr>
        </w:div>
      </w:divsChild>
    </w:div>
    <w:div w:id="730036477">
      <w:bodyDiv w:val="1"/>
      <w:marLeft w:val="0"/>
      <w:marRight w:val="0"/>
      <w:marTop w:val="0"/>
      <w:marBottom w:val="0"/>
      <w:divBdr>
        <w:top w:val="none" w:sz="0" w:space="0" w:color="auto"/>
        <w:left w:val="none" w:sz="0" w:space="0" w:color="auto"/>
        <w:bottom w:val="none" w:sz="0" w:space="0" w:color="auto"/>
        <w:right w:val="none" w:sz="0" w:space="0" w:color="auto"/>
      </w:divBdr>
      <w:divsChild>
        <w:div w:id="186990357">
          <w:marLeft w:val="547"/>
          <w:marRight w:val="0"/>
          <w:marTop w:val="0"/>
          <w:marBottom w:val="0"/>
          <w:divBdr>
            <w:top w:val="none" w:sz="0" w:space="0" w:color="auto"/>
            <w:left w:val="none" w:sz="0" w:space="0" w:color="auto"/>
            <w:bottom w:val="none" w:sz="0" w:space="0" w:color="auto"/>
            <w:right w:val="none" w:sz="0" w:space="0" w:color="auto"/>
          </w:divBdr>
        </w:div>
      </w:divsChild>
    </w:div>
    <w:div w:id="734202547">
      <w:bodyDiv w:val="1"/>
      <w:marLeft w:val="0"/>
      <w:marRight w:val="0"/>
      <w:marTop w:val="0"/>
      <w:marBottom w:val="0"/>
      <w:divBdr>
        <w:top w:val="none" w:sz="0" w:space="0" w:color="auto"/>
        <w:left w:val="none" w:sz="0" w:space="0" w:color="auto"/>
        <w:bottom w:val="none" w:sz="0" w:space="0" w:color="auto"/>
        <w:right w:val="none" w:sz="0" w:space="0" w:color="auto"/>
      </w:divBdr>
    </w:div>
    <w:div w:id="735131303">
      <w:bodyDiv w:val="1"/>
      <w:marLeft w:val="0"/>
      <w:marRight w:val="0"/>
      <w:marTop w:val="0"/>
      <w:marBottom w:val="0"/>
      <w:divBdr>
        <w:top w:val="none" w:sz="0" w:space="0" w:color="auto"/>
        <w:left w:val="none" w:sz="0" w:space="0" w:color="auto"/>
        <w:bottom w:val="none" w:sz="0" w:space="0" w:color="auto"/>
        <w:right w:val="none" w:sz="0" w:space="0" w:color="auto"/>
      </w:divBdr>
    </w:div>
    <w:div w:id="756052354">
      <w:bodyDiv w:val="1"/>
      <w:marLeft w:val="0"/>
      <w:marRight w:val="0"/>
      <w:marTop w:val="0"/>
      <w:marBottom w:val="0"/>
      <w:divBdr>
        <w:top w:val="none" w:sz="0" w:space="0" w:color="auto"/>
        <w:left w:val="none" w:sz="0" w:space="0" w:color="auto"/>
        <w:bottom w:val="none" w:sz="0" w:space="0" w:color="auto"/>
        <w:right w:val="none" w:sz="0" w:space="0" w:color="auto"/>
      </w:divBdr>
    </w:div>
    <w:div w:id="757215329">
      <w:bodyDiv w:val="1"/>
      <w:marLeft w:val="0"/>
      <w:marRight w:val="0"/>
      <w:marTop w:val="0"/>
      <w:marBottom w:val="0"/>
      <w:divBdr>
        <w:top w:val="none" w:sz="0" w:space="0" w:color="auto"/>
        <w:left w:val="none" w:sz="0" w:space="0" w:color="auto"/>
        <w:bottom w:val="none" w:sz="0" w:space="0" w:color="auto"/>
        <w:right w:val="none" w:sz="0" w:space="0" w:color="auto"/>
      </w:divBdr>
      <w:divsChild>
        <w:div w:id="1693533423">
          <w:marLeft w:val="547"/>
          <w:marRight w:val="0"/>
          <w:marTop w:val="0"/>
          <w:marBottom w:val="0"/>
          <w:divBdr>
            <w:top w:val="none" w:sz="0" w:space="0" w:color="auto"/>
            <w:left w:val="none" w:sz="0" w:space="0" w:color="auto"/>
            <w:bottom w:val="none" w:sz="0" w:space="0" w:color="auto"/>
            <w:right w:val="none" w:sz="0" w:space="0" w:color="auto"/>
          </w:divBdr>
        </w:div>
      </w:divsChild>
    </w:div>
    <w:div w:id="782843169">
      <w:bodyDiv w:val="1"/>
      <w:marLeft w:val="0"/>
      <w:marRight w:val="0"/>
      <w:marTop w:val="0"/>
      <w:marBottom w:val="0"/>
      <w:divBdr>
        <w:top w:val="none" w:sz="0" w:space="0" w:color="auto"/>
        <w:left w:val="none" w:sz="0" w:space="0" w:color="auto"/>
        <w:bottom w:val="none" w:sz="0" w:space="0" w:color="auto"/>
        <w:right w:val="none" w:sz="0" w:space="0" w:color="auto"/>
      </w:divBdr>
    </w:div>
    <w:div w:id="813332143">
      <w:bodyDiv w:val="1"/>
      <w:marLeft w:val="0"/>
      <w:marRight w:val="0"/>
      <w:marTop w:val="0"/>
      <w:marBottom w:val="0"/>
      <w:divBdr>
        <w:top w:val="none" w:sz="0" w:space="0" w:color="auto"/>
        <w:left w:val="none" w:sz="0" w:space="0" w:color="auto"/>
        <w:bottom w:val="none" w:sz="0" w:space="0" w:color="auto"/>
        <w:right w:val="none" w:sz="0" w:space="0" w:color="auto"/>
      </w:divBdr>
    </w:div>
    <w:div w:id="818309249">
      <w:bodyDiv w:val="1"/>
      <w:marLeft w:val="0"/>
      <w:marRight w:val="0"/>
      <w:marTop w:val="0"/>
      <w:marBottom w:val="0"/>
      <w:divBdr>
        <w:top w:val="none" w:sz="0" w:space="0" w:color="auto"/>
        <w:left w:val="none" w:sz="0" w:space="0" w:color="auto"/>
        <w:bottom w:val="none" w:sz="0" w:space="0" w:color="auto"/>
        <w:right w:val="none" w:sz="0" w:space="0" w:color="auto"/>
      </w:divBdr>
    </w:div>
    <w:div w:id="834103484">
      <w:bodyDiv w:val="1"/>
      <w:marLeft w:val="0"/>
      <w:marRight w:val="0"/>
      <w:marTop w:val="0"/>
      <w:marBottom w:val="0"/>
      <w:divBdr>
        <w:top w:val="none" w:sz="0" w:space="0" w:color="auto"/>
        <w:left w:val="none" w:sz="0" w:space="0" w:color="auto"/>
        <w:bottom w:val="none" w:sz="0" w:space="0" w:color="auto"/>
        <w:right w:val="none" w:sz="0" w:space="0" w:color="auto"/>
      </w:divBdr>
    </w:div>
    <w:div w:id="839124990">
      <w:bodyDiv w:val="1"/>
      <w:marLeft w:val="0"/>
      <w:marRight w:val="0"/>
      <w:marTop w:val="0"/>
      <w:marBottom w:val="0"/>
      <w:divBdr>
        <w:top w:val="none" w:sz="0" w:space="0" w:color="auto"/>
        <w:left w:val="none" w:sz="0" w:space="0" w:color="auto"/>
        <w:bottom w:val="none" w:sz="0" w:space="0" w:color="auto"/>
        <w:right w:val="none" w:sz="0" w:space="0" w:color="auto"/>
      </w:divBdr>
    </w:div>
    <w:div w:id="843667393">
      <w:bodyDiv w:val="1"/>
      <w:marLeft w:val="0"/>
      <w:marRight w:val="0"/>
      <w:marTop w:val="0"/>
      <w:marBottom w:val="0"/>
      <w:divBdr>
        <w:top w:val="none" w:sz="0" w:space="0" w:color="auto"/>
        <w:left w:val="none" w:sz="0" w:space="0" w:color="auto"/>
        <w:bottom w:val="none" w:sz="0" w:space="0" w:color="auto"/>
        <w:right w:val="none" w:sz="0" w:space="0" w:color="auto"/>
      </w:divBdr>
    </w:div>
    <w:div w:id="854926538">
      <w:bodyDiv w:val="1"/>
      <w:marLeft w:val="0"/>
      <w:marRight w:val="0"/>
      <w:marTop w:val="0"/>
      <w:marBottom w:val="0"/>
      <w:divBdr>
        <w:top w:val="none" w:sz="0" w:space="0" w:color="auto"/>
        <w:left w:val="none" w:sz="0" w:space="0" w:color="auto"/>
        <w:bottom w:val="none" w:sz="0" w:space="0" w:color="auto"/>
        <w:right w:val="none" w:sz="0" w:space="0" w:color="auto"/>
      </w:divBdr>
    </w:div>
    <w:div w:id="855657079">
      <w:bodyDiv w:val="1"/>
      <w:marLeft w:val="0"/>
      <w:marRight w:val="0"/>
      <w:marTop w:val="0"/>
      <w:marBottom w:val="0"/>
      <w:divBdr>
        <w:top w:val="none" w:sz="0" w:space="0" w:color="auto"/>
        <w:left w:val="none" w:sz="0" w:space="0" w:color="auto"/>
        <w:bottom w:val="none" w:sz="0" w:space="0" w:color="auto"/>
        <w:right w:val="none" w:sz="0" w:space="0" w:color="auto"/>
      </w:divBdr>
    </w:div>
    <w:div w:id="860125146">
      <w:bodyDiv w:val="1"/>
      <w:marLeft w:val="0"/>
      <w:marRight w:val="0"/>
      <w:marTop w:val="0"/>
      <w:marBottom w:val="0"/>
      <w:divBdr>
        <w:top w:val="none" w:sz="0" w:space="0" w:color="auto"/>
        <w:left w:val="none" w:sz="0" w:space="0" w:color="auto"/>
        <w:bottom w:val="none" w:sz="0" w:space="0" w:color="auto"/>
        <w:right w:val="none" w:sz="0" w:space="0" w:color="auto"/>
      </w:divBdr>
    </w:div>
    <w:div w:id="862596530">
      <w:bodyDiv w:val="1"/>
      <w:marLeft w:val="0"/>
      <w:marRight w:val="0"/>
      <w:marTop w:val="0"/>
      <w:marBottom w:val="0"/>
      <w:divBdr>
        <w:top w:val="none" w:sz="0" w:space="0" w:color="auto"/>
        <w:left w:val="none" w:sz="0" w:space="0" w:color="auto"/>
        <w:bottom w:val="none" w:sz="0" w:space="0" w:color="auto"/>
        <w:right w:val="none" w:sz="0" w:space="0" w:color="auto"/>
      </w:divBdr>
    </w:div>
    <w:div w:id="867838433">
      <w:bodyDiv w:val="1"/>
      <w:marLeft w:val="0"/>
      <w:marRight w:val="0"/>
      <w:marTop w:val="0"/>
      <w:marBottom w:val="0"/>
      <w:divBdr>
        <w:top w:val="none" w:sz="0" w:space="0" w:color="auto"/>
        <w:left w:val="none" w:sz="0" w:space="0" w:color="auto"/>
        <w:bottom w:val="none" w:sz="0" w:space="0" w:color="auto"/>
        <w:right w:val="none" w:sz="0" w:space="0" w:color="auto"/>
      </w:divBdr>
    </w:div>
    <w:div w:id="870266223">
      <w:bodyDiv w:val="1"/>
      <w:marLeft w:val="0"/>
      <w:marRight w:val="0"/>
      <w:marTop w:val="0"/>
      <w:marBottom w:val="0"/>
      <w:divBdr>
        <w:top w:val="none" w:sz="0" w:space="0" w:color="auto"/>
        <w:left w:val="none" w:sz="0" w:space="0" w:color="auto"/>
        <w:bottom w:val="none" w:sz="0" w:space="0" w:color="auto"/>
        <w:right w:val="none" w:sz="0" w:space="0" w:color="auto"/>
      </w:divBdr>
    </w:div>
    <w:div w:id="874539763">
      <w:bodyDiv w:val="1"/>
      <w:marLeft w:val="0"/>
      <w:marRight w:val="0"/>
      <w:marTop w:val="0"/>
      <w:marBottom w:val="0"/>
      <w:divBdr>
        <w:top w:val="none" w:sz="0" w:space="0" w:color="auto"/>
        <w:left w:val="none" w:sz="0" w:space="0" w:color="auto"/>
        <w:bottom w:val="none" w:sz="0" w:space="0" w:color="auto"/>
        <w:right w:val="none" w:sz="0" w:space="0" w:color="auto"/>
      </w:divBdr>
    </w:div>
    <w:div w:id="881672680">
      <w:bodyDiv w:val="1"/>
      <w:marLeft w:val="0"/>
      <w:marRight w:val="0"/>
      <w:marTop w:val="0"/>
      <w:marBottom w:val="0"/>
      <w:divBdr>
        <w:top w:val="none" w:sz="0" w:space="0" w:color="auto"/>
        <w:left w:val="none" w:sz="0" w:space="0" w:color="auto"/>
        <w:bottom w:val="none" w:sz="0" w:space="0" w:color="auto"/>
        <w:right w:val="none" w:sz="0" w:space="0" w:color="auto"/>
      </w:divBdr>
    </w:div>
    <w:div w:id="898056674">
      <w:bodyDiv w:val="1"/>
      <w:marLeft w:val="0"/>
      <w:marRight w:val="0"/>
      <w:marTop w:val="0"/>
      <w:marBottom w:val="0"/>
      <w:divBdr>
        <w:top w:val="none" w:sz="0" w:space="0" w:color="auto"/>
        <w:left w:val="none" w:sz="0" w:space="0" w:color="auto"/>
        <w:bottom w:val="none" w:sz="0" w:space="0" w:color="auto"/>
        <w:right w:val="none" w:sz="0" w:space="0" w:color="auto"/>
      </w:divBdr>
    </w:div>
    <w:div w:id="918909995">
      <w:bodyDiv w:val="1"/>
      <w:marLeft w:val="0"/>
      <w:marRight w:val="0"/>
      <w:marTop w:val="0"/>
      <w:marBottom w:val="0"/>
      <w:divBdr>
        <w:top w:val="none" w:sz="0" w:space="0" w:color="auto"/>
        <w:left w:val="none" w:sz="0" w:space="0" w:color="auto"/>
        <w:bottom w:val="none" w:sz="0" w:space="0" w:color="auto"/>
        <w:right w:val="none" w:sz="0" w:space="0" w:color="auto"/>
      </w:divBdr>
    </w:div>
    <w:div w:id="923226525">
      <w:bodyDiv w:val="1"/>
      <w:marLeft w:val="0"/>
      <w:marRight w:val="0"/>
      <w:marTop w:val="0"/>
      <w:marBottom w:val="0"/>
      <w:divBdr>
        <w:top w:val="none" w:sz="0" w:space="0" w:color="auto"/>
        <w:left w:val="none" w:sz="0" w:space="0" w:color="auto"/>
        <w:bottom w:val="none" w:sz="0" w:space="0" w:color="auto"/>
        <w:right w:val="none" w:sz="0" w:space="0" w:color="auto"/>
      </w:divBdr>
    </w:div>
    <w:div w:id="943224396">
      <w:bodyDiv w:val="1"/>
      <w:marLeft w:val="0"/>
      <w:marRight w:val="0"/>
      <w:marTop w:val="0"/>
      <w:marBottom w:val="0"/>
      <w:divBdr>
        <w:top w:val="none" w:sz="0" w:space="0" w:color="auto"/>
        <w:left w:val="none" w:sz="0" w:space="0" w:color="auto"/>
        <w:bottom w:val="none" w:sz="0" w:space="0" w:color="auto"/>
        <w:right w:val="none" w:sz="0" w:space="0" w:color="auto"/>
      </w:divBdr>
    </w:div>
    <w:div w:id="951858074">
      <w:bodyDiv w:val="1"/>
      <w:marLeft w:val="0"/>
      <w:marRight w:val="0"/>
      <w:marTop w:val="0"/>
      <w:marBottom w:val="0"/>
      <w:divBdr>
        <w:top w:val="none" w:sz="0" w:space="0" w:color="auto"/>
        <w:left w:val="none" w:sz="0" w:space="0" w:color="auto"/>
        <w:bottom w:val="none" w:sz="0" w:space="0" w:color="auto"/>
        <w:right w:val="none" w:sz="0" w:space="0" w:color="auto"/>
      </w:divBdr>
    </w:div>
    <w:div w:id="952128313">
      <w:bodyDiv w:val="1"/>
      <w:marLeft w:val="0"/>
      <w:marRight w:val="0"/>
      <w:marTop w:val="0"/>
      <w:marBottom w:val="0"/>
      <w:divBdr>
        <w:top w:val="none" w:sz="0" w:space="0" w:color="auto"/>
        <w:left w:val="none" w:sz="0" w:space="0" w:color="auto"/>
        <w:bottom w:val="none" w:sz="0" w:space="0" w:color="auto"/>
        <w:right w:val="none" w:sz="0" w:space="0" w:color="auto"/>
      </w:divBdr>
    </w:div>
    <w:div w:id="961880509">
      <w:bodyDiv w:val="1"/>
      <w:marLeft w:val="0"/>
      <w:marRight w:val="0"/>
      <w:marTop w:val="0"/>
      <w:marBottom w:val="0"/>
      <w:divBdr>
        <w:top w:val="none" w:sz="0" w:space="0" w:color="auto"/>
        <w:left w:val="none" w:sz="0" w:space="0" w:color="auto"/>
        <w:bottom w:val="none" w:sz="0" w:space="0" w:color="auto"/>
        <w:right w:val="none" w:sz="0" w:space="0" w:color="auto"/>
      </w:divBdr>
    </w:div>
    <w:div w:id="974599446">
      <w:bodyDiv w:val="1"/>
      <w:marLeft w:val="0"/>
      <w:marRight w:val="0"/>
      <w:marTop w:val="0"/>
      <w:marBottom w:val="0"/>
      <w:divBdr>
        <w:top w:val="none" w:sz="0" w:space="0" w:color="auto"/>
        <w:left w:val="none" w:sz="0" w:space="0" w:color="auto"/>
        <w:bottom w:val="none" w:sz="0" w:space="0" w:color="auto"/>
        <w:right w:val="none" w:sz="0" w:space="0" w:color="auto"/>
      </w:divBdr>
    </w:div>
    <w:div w:id="980110369">
      <w:bodyDiv w:val="1"/>
      <w:marLeft w:val="0"/>
      <w:marRight w:val="0"/>
      <w:marTop w:val="0"/>
      <w:marBottom w:val="0"/>
      <w:divBdr>
        <w:top w:val="none" w:sz="0" w:space="0" w:color="auto"/>
        <w:left w:val="none" w:sz="0" w:space="0" w:color="auto"/>
        <w:bottom w:val="none" w:sz="0" w:space="0" w:color="auto"/>
        <w:right w:val="none" w:sz="0" w:space="0" w:color="auto"/>
      </w:divBdr>
    </w:div>
    <w:div w:id="980575699">
      <w:bodyDiv w:val="1"/>
      <w:marLeft w:val="0"/>
      <w:marRight w:val="0"/>
      <w:marTop w:val="0"/>
      <w:marBottom w:val="0"/>
      <w:divBdr>
        <w:top w:val="none" w:sz="0" w:space="0" w:color="auto"/>
        <w:left w:val="none" w:sz="0" w:space="0" w:color="auto"/>
        <w:bottom w:val="none" w:sz="0" w:space="0" w:color="auto"/>
        <w:right w:val="none" w:sz="0" w:space="0" w:color="auto"/>
      </w:divBdr>
    </w:div>
    <w:div w:id="986009619">
      <w:bodyDiv w:val="1"/>
      <w:marLeft w:val="0"/>
      <w:marRight w:val="0"/>
      <w:marTop w:val="0"/>
      <w:marBottom w:val="0"/>
      <w:divBdr>
        <w:top w:val="none" w:sz="0" w:space="0" w:color="auto"/>
        <w:left w:val="none" w:sz="0" w:space="0" w:color="auto"/>
        <w:bottom w:val="none" w:sz="0" w:space="0" w:color="auto"/>
        <w:right w:val="none" w:sz="0" w:space="0" w:color="auto"/>
      </w:divBdr>
    </w:div>
    <w:div w:id="986664145">
      <w:bodyDiv w:val="1"/>
      <w:marLeft w:val="0"/>
      <w:marRight w:val="0"/>
      <w:marTop w:val="0"/>
      <w:marBottom w:val="0"/>
      <w:divBdr>
        <w:top w:val="none" w:sz="0" w:space="0" w:color="auto"/>
        <w:left w:val="none" w:sz="0" w:space="0" w:color="auto"/>
        <w:bottom w:val="none" w:sz="0" w:space="0" w:color="auto"/>
        <w:right w:val="none" w:sz="0" w:space="0" w:color="auto"/>
      </w:divBdr>
    </w:div>
    <w:div w:id="987168870">
      <w:bodyDiv w:val="1"/>
      <w:marLeft w:val="0"/>
      <w:marRight w:val="0"/>
      <w:marTop w:val="0"/>
      <w:marBottom w:val="0"/>
      <w:divBdr>
        <w:top w:val="none" w:sz="0" w:space="0" w:color="auto"/>
        <w:left w:val="none" w:sz="0" w:space="0" w:color="auto"/>
        <w:bottom w:val="none" w:sz="0" w:space="0" w:color="auto"/>
        <w:right w:val="none" w:sz="0" w:space="0" w:color="auto"/>
      </w:divBdr>
    </w:div>
    <w:div w:id="993069840">
      <w:bodyDiv w:val="1"/>
      <w:marLeft w:val="0"/>
      <w:marRight w:val="0"/>
      <w:marTop w:val="0"/>
      <w:marBottom w:val="0"/>
      <w:divBdr>
        <w:top w:val="none" w:sz="0" w:space="0" w:color="auto"/>
        <w:left w:val="none" w:sz="0" w:space="0" w:color="auto"/>
        <w:bottom w:val="none" w:sz="0" w:space="0" w:color="auto"/>
        <w:right w:val="none" w:sz="0" w:space="0" w:color="auto"/>
      </w:divBdr>
      <w:divsChild>
        <w:div w:id="1098910195">
          <w:marLeft w:val="547"/>
          <w:marRight w:val="0"/>
          <w:marTop w:val="0"/>
          <w:marBottom w:val="0"/>
          <w:divBdr>
            <w:top w:val="none" w:sz="0" w:space="0" w:color="auto"/>
            <w:left w:val="none" w:sz="0" w:space="0" w:color="auto"/>
            <w:bottom w:val="none" w:sz="0" w:space="0" w:color="auto"/>
            <w:right w:val="none" w:sz="0" w:space="0" w:color="auto"/>
          </w:divBdr>
        </w:div>
      </w:divsChild>
    </w:div>
    <w:div w:id="1002777500">
      <w:bodyDiv w:val="1"/>
      <w:marLeft w:val="0"/>
      <w:marRight w:val="0"/>
      <w:marTop w:val="0"/>
      <w:marBottom w:val="0"/>
      <w:divBdr>
        <w:top w:val="none" w:sz="0" w:space="0" w:color="auto"/>
        <w:left w:val="none" w:sz="0" w:space="0" w:color="auto"/>
        <w:bottom w:val="none" w:sz="0" w:space="0" w:color="auto"/>
        <w:right w:val="none" w:sz="0" w:space="0" w:color="auto"/>
      </w:divBdr>
    </w:div>
    <w:div w:id="1009982925">
      <w:bodyDiv w:val="1"/>
      <w:marLeft w:val="0"/>
      <w:marRight w:val="0"/>
      <w:marTop w:val="0"/>
      <w:marBottom w:val="0"/>
      <w:divBdr>
        <w:top w:val="none" w:sz="0" w:space="0" w:color="auto"/>
        <w:left w:val="none" w:sz="0" w:space="0" w:color="auto"/>
        <w:bottom w:val="none" w:sz="0" w:space="0" w:color="auto"/>
        <w:right w:val="none" w:sz="0" w:space="0" w:color="auto"/>
      </w:divBdr>
    </w:div>
    <w:div w:id="1018043177">
      <w:bodyDiv w:val="1"/>
      <w:marLeft w:val="0"/>
      <w:marRight w:val="0"/>
      <w:marTop w:val="0"/>
      <w:marBottom w:val="0"/>
      <w:divBdr>
        <w:top w:val="none" w:sz="0" w:space="0" w:color="auto"/>
        <w:left w:val="none" w:sz="0" w:space="0" w:color="auto"/>
        <w:bottom w:val="none" w:sz="0" w:space="0" w:color="auto"/>
        <w:right w:val="none" w:sz="0" w:space="0" w:color="auto"/>
      </w:divBdr>
    </w:div>
    <w:div w:id="1047147174">
      <w:bodyDiv w:val="1"/>
      <w:marLeft w:val="0"/>
      <w:marRight w:val="0"/>
      <w:marTop w:val="0"/>
      <w:marBottom w:val="0"/>
      <w:divBdr>
        <w:top w:val="none" w:sz="0" w:space="0" w:color="auto"/>
        <w:left w:val="none" w:sz="0" w:space="0" w:color="auto"/>
        <w:bottom w:val="none" w:sz="0" w:space="0" w:color="auto"/>
        <w:right w:val="none" w:sz="0" w:space="0" w:color="auto"/>
      </w:divBdr>
      <w:divsChild>
        <w:div w:id="119303084">
          <w:marLeft w:val="1138"/>
          <w:marRight w:val="0"/>
          <w:marTop w:val="96"/>
          <w:marBottom w:val="0"/>
          <w:divBdr>
            <w:top w:val="none" w:sz="0" w:space="0" w:color="auto"/>
            <w:left w:val="none" w:sz="0" w:space="0" w:color="auto"/>
            <w:bottom w:val="none" w:sz="0" w:space="0" w:color="auto"/>
            <w:right w:val="none" w:sz="0" w:space="0" w:color="auto"/>
          </w:divBdr>
        </w:div>
        <w:div w:id="1291519510">
          <w:marLeft w:val="1138"/>
          <w:marRight w:val="0"/>
          <w:marTop w:val="96"/>
          <w:marBottom w:val="0"/>
          <w:divBdr>
            <w:top w:val="none" w:sz="0" w:space="0" w:color="auto"/>
            <w:left w:val="none" w:sz="0" w:space="0" w:color="auto"/>
            <w:bottom w:val="none" w:sz="0" w:space="0" w:color="auto"/>
            <w:right w:val="none" w:sz="0" w:space="0" w:color="auto"/>
          </w:divBdr>
        </w:div>
        <w:div w:id="1479958632">
          <w:marLeft w:val="1138"/>
          <w:marRight w:val="0"/>
          <w:marTop w:val="96"/>
          <w:marBottom w:val="0"/>
          <w:divBdr>
            <w:top w:val="none" w:sz="0" w:space="0" w:color="auto"/>
            <w:left w:val="none" w:sz="0" w:space="0" w:color="auto"/>
            <w:bottom w:val="none" w:sz="0" w:space="0" w:color="auto"/>
            <w:right w:val="none" w:sz="0" w:space="0" w:color="auto"/>
          </w:divBdr>
        </w:div>
        <w:div w:id="1805197401">
          <w:marLeft w:val="1138"/>
          <w:marRight w:val="0"/>
          <w:marTop w:val="96"/>
          <w:marBottom w:val="0"/>
          <w:divBdr>
            <w:top w:val="none" w:sz="0" w:space="0" w:color="auto"/>
            <w:left w:val="none" w:sz="0" w:space="0" w:color="auto"/>
            <w:bottom w:val="none" w:sz="0" w:space="0" w:color="auto"/>
            <w:right w:val="none" w:sz="0" w:space="0" w:color="auto"/>
          </w:divBdr>
        </w:div>
      </w:divsChild>
    </w:div>
    <w:div w:id="1073888761">
      <w:bodyDiv w:val="1"/>
      <w:marLeft w:val="0"/>
      <w:marRight w:val="0"/>
      <w:marTop w:val="0"/>
      <w:marBottom w:val="0"/>
      <w:divBdr>
        <w:top w:val="none" w:sz="0" w:space="0" w:color="auto"/>
        <w:left w:val="none" w:sz="0" w:space="0" w:color="auto"/>
        <w:bottom w:val="none" w:sz="0" w:space="0" w:color="auto"/>
        <w:right w:val="none" w:sz="0" w:space="0" w:color="auto"/>
      </w:divBdr>
    </w:div>
    <w:div w:id="1093286722">
      <w:bodyDiv w:val="1"/>
      <w:marLeft w:val="0"/>
      <w:marRight w:val="0"/>
      <w:marTop w:val="0"/>
      <w:marBottom w:val="0"/>
      <w:divBdr>
        <w:top w:val="none" w:sz="0" w:space="0" w:color="auto"/>
        <w:left w:val="none" w:sz="0" w:space="0" w:color="auto"/>
        <w:bottom w:val="none" w:sz="0" w:space="0" w:color="auto"/>
        <w:right w:val="none" w:sz="0" w:space="0" w:color="auto"/>
      </w:divBdr>
    </w:div>
    <w:div w:id="1104153326">
      <w:bodyDiv w:val="1"/>
      <w:marLeft w:val="0"/>
      <w:marRight w:val="0"/>
      <w:marTop w:val="0"/>
      <w:marBottom w:val="0"/>
      <w:divBdr>
        <w:top w:val="none" w:sz="0" w:space="0" w:color="auto"/>
        <w:left w:val="none" w:sz="0" w:space="0" w:color="auto"/>
        <w:bottom w:val="none" w:sz="0" w:space="0" w:color="auto"/>
        <w:right w:val="none" w:sz="0" w:space="0" w:color="auto"/>
      </w:divBdr>
    </w:div>
    <w:div w:id="1116824940">
      <w:bodyDiv w:val="1"/>
      <w:marLeft w:val="0"/>
      <w:marRight w:val="0"/>
      <w:marTop w:val="0"/>
      <w:marBottom w:val="0"/>
      <w:divBdr>
        <w:top w:val="none" w:sz="0" w:space="0" w:color="auto"/>
        <w:left w:val="none" w:sz="0" w:space="0" w:color="auto"/>
        <w:bottom w:val="none" w:sz="0" w:space="0" w:color="auto"/>
        <w:right w:val="none" w:sz="0" w:space="0" w:color="auto"/>
      </w:divBdr>
    </w:div>
    <w:div w:id="1117259110">
      <w:bodyDiv w:val="1"/>
      <w:marLeft w:val="0"/>
      <w:marRight w:val="0"/>
      <w:marTop w:val="0"/>
      <w:marBottom w:val="0"/>
      <w:divBdr>
        <w:top w:val="none" w:sz="0" w:space="0" w:color="auto"/>
        <w:left w:val="none" w:sz="0" w:space="0" w:color="auto"/>
        <w:bottom w:val="none" w:sz="0" w:space="0" w:color="auto"/>
        <w:right w:val="none" w:sz="0" w:space="0" w:color="auto"/>
      </w:divBdr>
    </w:div>
    <w:div w:id="1144813669">
      <w:bodyDiv w:val="1"/>
      <w:marLeft w:val="0"/>
      <w:marRight w:val="0"/>
      <w:marTop w:val="0"/>
      <w:marBottom w:val="0"/>
      <w:divBdr>
        <w:top w:val="none" w:sz="0" w:space="0" w:color="auto"/>
        <w:left w:val="none" w:sz="0" w:space="0" w:color="auto"/>
        <w:bottom w:val="none" w:sz="0" w:space="0" w:color="auto"/>
        <w:right w:val="none" w:sz="0" w:space="0" w:color="auto"/>
      </w:divBdr>
    </w:div>
    <w:div w:id="1146044917">
      <w:bodyDiv w:val="1"/>
      <w:marLeft w:val="0"/>
      <w:marRight w:val="0"/>
      <w:marTop w:val="0"/>
      <w:marBottom w:val="0"/>
      <w:divBdr>
        <w:top w:val="none" w:sz="0" w:space="0" w:color="auto"/>
        <w:left w:val="none" w:sz="0" w:space="0" w:color="auto"/>
        <w:bottom w:val="none" w:sz="0" w:space="0" w:color="auto"/>
        <w:right w:val="none" w:sz="0" w:space="0" w:color="auto"/>
      </w:divBdr>
    </w:div>
    <w:div w:id="1150752771">
      <w:bodyDiv w:val="1"/>
      <w:marLeft w:val="0"/>
      <w:marRight w:val="0"/>
      <w:marTop w:val="0"/>
      <w:marBottom w:val="0"/>
      <w:divBdr>
        <w:top w:val="none" w:sz="0" w:space="0" w:color="auto"/>
        <w:left w:val="none" w:sz="0" w:space="0" w:color="auto"/>
        <w:bottom w:val="none" w:sz="0" w:space="0" w:color="auto"/>
        <w:right w:val="none" w:sz="0" w:space="0" w:color="auto"/>
      </w:divBdr>
    </w:div>
    <w:div w:id="1155098980">
      <w:bodyDiv w:val="1"/>
      <w:marLeft w:val="0"/>
      <w:marRight w:val="0"/>
      <w:marTop w:val="0"/>
      <w:marBottom w:val="0"/>
      <w:divBdr>
        <w:top w:val="none" w:sz="0" w:space="0" w:color="auto"/>
        <w:left w:val="none" w:sz="0" w:space="0" w:color="auto"/>
        <w:bottom w:val="none" w:sz="0" w:space="0" w:color="auto"/>
        <w:right w:val="none" w:sz="0" w:space="0" w:color="auto"/>
      </w:divBdr>
    </w:div>
    <w:div w:id="1155999398">
      <w:bodyDiv w:val="1"/>
      <w:marLeft w:val="0"/>
      <w:marRight w:val="0"/>
      <w:marTop w:val="0"/>
      <w:marBottom w:val="0"/>
      <w:divBdr>
        <w:top w:val="none" w:sz="0" w:space="0" w:color="auto"/>
        <w:left w:val="none" w:sz="0" w:space="0" w:color="auto"/>
        <w:bottom w:val="none" w:sz="0" w:space="0" w:color="auto"/>
        <w:right w:val="none" w:sz="0" w:space="0" w:color="auto"/>
      </w:divBdr>
    </w:div>
    <w:div w:id="1171408345">
      <w:bodyDiv w:val="1"/>
      <w:marLeft w:val="0"/>
      <w:marRight w:val="0"/>
      <w:marTop w:val="0"/>
      <w:marBottom w:val="0"/>
      <w:divBdr>
        <w:top w:val="none" w:sz="0" w:space="0" w:color="auto"/>
        <w:left w:val="none" w:sz="0" w:space="0" w:color="auto"/>
        <w:bottom w:val="none" w:sz="0" w:space="0" w:color="auto"/>
        <w:right w:val="none" w:sz="0" w:space="0" w:color="auto"/>
      </w:divBdr>
    </w:div>
    <w:div w:id="1179660379">
      <w:bodyDiv w:val="1"/>
      <w:marLeft w:val="0"/>
      <w:marRight w:val="0"/>
      <w:marTop w:val="0"/>
      <w:marBottom w:val="0"/>
      <w:divBdr>
        <w:top w:val="none" w:sz="0" w:space="0" w:color="auto"/>
        <w:left w:val="none" w:sz="0" w:space="0" w:color="auto"/>
        <w:bottom w:val="none" w:sz="0" w:space="0" w:color="auto"/>
        <w:right w:val="none" w:sz="0" w:space="0" w:color="auto"/>
      </w:divBdr>
    </w:div>
    <w:div w:id="1204833518">
      <w:bodyDiv w:val="1"/>
      <w:marLeft w:val="0"/>
      <w:marRight w:val="0"/>
      <w:marTop w:val="0"/>
      <w:marBottom w:val="0"/>
      <w:divBdr>
        <w:top w:val="none" w:sz="0" w:space="0" w:color="auto"/>
        <w:left w:val="none" w:sz="0" w:space="0" w:color="auto"/>
        <w:bottom w:val="none" w:sz="0" w:space="0" w:color="auto"/>
        <w:right w:val="none" w:sz="0" w:space="0" w:color="auto"/>
      </w:divBdr>
    </w:div>
    <w:div w:id="1209218997">
      <w:bodyDiv w:val="1"/>
      <w:marLeft w:val="0"/>
      <w:marRight w:val="0"/>
      <w:marTop w:val="0"/>
      <w:marBottom w:val="0"/>
      <w:divBdr>
        <w:top w:val="none" w:sz="0" w:space="0" w:color="auto"/>
        <w:left w:val="none" w:sz="0" w:space="0" w:color="auto"/>
        <w:bottom w:val="none" w:sz="0" w:space="0" w:color="auto"/>
        <w:right w:val="none" w:sz="0" w:space="0" w:color="auto"/>
      </w:divBdr>
    </w:div>
    <w:div w:id="1214002094">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28608348">
      <w:bodyDiv w:val="1"/>
      <w:marLeft w:val="0"/>
      <w:marRight w:val="0"/>
      <w:marTop w:val="0"/>
      <w:marBottom w:val="0"/>
      <w:divBdr>
        <w:top w:val="none" w:sz="0" w:space="0" w:color="auto"/>
        <w:left w:val="none" w:sz="0" w:space="0" w:color="auto"/>
        <w:bottom w:val="none" w:sz="0" w:space="0" w:color="auto"/>
        <w:right w:val="none" w:sz="0" w:space="0" w:color="auto"/>
      </w:divBdr>
    </w:div>
    <w:div w:id="1233855080">
      <w:bodyDiv w:val="1"/>
      <w:marLeft w:val="0"/>
      <w:marRight w:val="0"/>
      <w:marTop w:val="0"/>
      <w:marBottom w:val="0"/>
      <w:divBdr>
        <w:top w:val="none" w:sz="0" w:space="0" w:color="auto"/>
        <w:left w:val="none" w:sz="0" w:space="0" w:color="auto"/>
        <w:bottom w:val="none" w:sz="0" w:space="0" w:color="auto"/>
        <w:right w:val="none" w:sz="0" w:space="0" w:color="auto"/>
      </w:divBdr>
    </w:div>
    <w:div w:id="1243492121">
      <w:bodyDiv w:val="1"/>
      <w:marLeft w:val="0"/>
      <w:marRight w:val="0"/>
      <w:marTop w:val="0"/>
      <w:marBottom w:val="0"/>
      <w:divBdr>
        <w:top w:val="none" w:sz="0" w:space="0" w:color="auto"/>
        <w:left w:val="none" w:sz="0" w:space="0" w:color="auto"/>
        <w:bottom w:val="none" w:sz="0" w:space="0" w:color="auto"/>
        <w:right w:val="none" w:sz="0" w:space="0" w:color="auto"/>
      </w:divBdr>
    </w:div>
    <w:div w:id="1249003387">
      <w:bodyDiv w:val="1"/>
      <w:marLeft w:val="0"/>
      <w:marRight w:val="0"/>
      <w:marTop w:val="0"/>
      <w:marBottom w:val="0"/>
      <w:divBdr>
        <w:top w:val="none" w:sz="0" w:space="0" w:color="auto"/>
        <w:left w:val="none" w:sz="0" w:space="0" w:color="auto"/>
        <w:bottom w:val="none" w:sz="0" w:space="0" w:color="auto"/>
        <w:right w:val="none" w:sz="0" w:space="0" w:color="auto"/>
      </w:divBdr>
    </w:div>
    <w:div w:id="1253471393">
      <w:bodyDiv w:val="1"/>
      <w:marLeft w:val="0"/>
      <w:marRight w:val="0"/>
      <w:marTop w:val="0"/>
      <w:marBottom w:val="0"/>
      <w:divBdr>
        <w:top w:val="none" w:sz="0" w:space="0" w:color="auto"/>
        <w:left w:val="none" w:sz="0" w:space="0" w:color="auto"/>
        <w:bottom w:val="none" w:sz="0" w:space="0" w:color="auto"/>
        <w:right w:val="none" w:sz="0" w:space="0" w:color="auto"/>
      </w:divBdr>
      <w:divsChild>
        <w:div w:id="1658262127">
          <w:marLeft w:val="0"/>
          <w:marRight w:val="0"/>
          <w:marTop w:val="0"/>
          <w:marBottom w:val="0"/>
          <w:divBdr>
            <w:top w:val="none" w:sz="0" w:space="0" w:color="auto"/>
            <w:left w:val="none" w:sz="0" w:space="0" w:color="auto"/>
            <w:bottom w:val="none" w:sz="0" w:space="0" w:color="auto"/>
            <w:right w:val="none" w:sz="0" w:space="0" w:color="auto"/>
          </w:divBdr>
          <w:divsChild>
            <w:div w:id="312564942">
              <w:marLeft w:val="0"/>
              <w:marRight w:val="0"/>
              <w:marTop w:val="0"/>
              <w:marBottom w:val="0"/>
              <w:divBdr>
                <w:top w:val="none" w:sz="0" w:space="0" w:color="auto"/>
                <w:left w:val="none" w:sz="0" w:space="0" w:color="auto"/>
                <w:bottom w:val="none" w:sz="0" w:space="0" w:color="auto"/>
                <w:right w:val="none" w:sz="0" w:space="0" w:color="auto"/>
              </w:divBdr>
              <w:divsChild>
                <w:div w:id="310791891">
                  <w:marLeft w:val="0"/>
                  <w:marRight w:val="0"/>
                  <w:marTop w:val="0"/>
                  <w:marBottom w:val="0"/>
                  <w:divBdr>
                    <w:top w:val="none" w:sz="0" w:space="0" w:color="auto"/>
                    <w:left w:val="none" w:sz="0" w:space="0" w:color="auto"/>
                    <w:bottom w:val="none" w:sz="0" w:space="0" w:color="auto"/>
                    <w:right w:val="none" w:sz="0" w:space="0" w:color="auto"/>
                  </w:divBdr>
                  <w:divsChild>
                    <w:div w:id="753431420">
                      <w:marLeft w:val="0"/>
                      <w:marRight w:val="0"/>
                      <w:marTop w:val="0"/>
                      <w:marBottom w:val="0"/>
                      <w:divBdr>
                        <w:top w:val="none" w:sz="0" w:space="0" w:color="auto"/>
                        <w:left w:val="none" w:sz="0" w:space="0" w:color="auto"/>
                        <w:bottom w:val="none" w:sz="0" w:space="0" w:color="auto"/>
                        <w:right w:val="none" w:sz="0" w:space="0" w:color="auto"/>
                      </w:divBdr>
                      <w:divsChild>
                        <w:div w:id="575017406">
                          <w:marLeft w:val="0"/>
                          <w:marRight w:val="0"/>
                          <w:marTop w:val="0"/>
                          <w:marBottom w:val="0"/>
                          <w:divBdr>
                            <w:top w:val="none" w:sz="0" w:space="0" w:color="auto"/>
                            <w:left w:val="none" w:sz="0" w:space="0" w:color="auto"/>
                            <w:bottom w:val="none" w:sz="0" w:space="0" w:color="auto"/>
                            <w:right w:val="none" w:sz="0" w:space="0" w:color="auto"/>
                          </w:divBdr>
                          <w:divsChild>
                            <w:div w:id="346713363">
                              <w:marLeft w:val="0"/>
                              <w:marRight w:val="0"/>
                              <w:marTop w:val="0"/>
                              <w:marBottom w:val="0"/>
                              <w:divBdr>
                                <w:top w:val="none" w:sz="0" w:space="0" w:color="auto"/>
                                <w:left w:val="none" w:sz="0" w:space="0" w:color="auto"/>
                                <w:bottom w:val="none" w:sz="0" w:space="0" w:color="auto"/>
                                <w:right w:val="none" w:sz="0" w:space="0" w:color="auto"/>
                              </w:divBdr>
                              <w:divsChild>
                                <w:div w:id="1853378703">
                                  <w:marLeft w:val="0"/>
                                  <w:marRight w:val="0"/>
                                  <w:marTop w:val="0"/>
                                  <w:marBottom w:val="0"/>
                                  <w:divBdr>
                                    <w:top w:val="none" w:sz="0" w:space="0" w:color="auto"/>
                                    <w:left w:val="none" w:sz="0" w:space="0" w:color="auto"/>
                                    <w:bottom w:val="none" w:sz="0" w:space="0" w:color="auto"/>
                                    <w:right w:val="none" w:sz="0" w:space="0" w:color="auto"/>
                                  </w:divBdr>
                                  <w:divsChild>
                                    <w:div w:id="702830928">
                                      <w:marLeft w:val="0"/>
                                      <w:marRight w:val="0"/>
                                      <w:marTop w:val="0"/>
                                      <w:marBottom w:val="0"/>
                                      <w:divBdr>
                                        <w:top w:val="none" w:sz="0" w:space="0" w:color="auto"/>
                                        <w:left w:val="none" w:sz="0" w:space="0" w:color="auto"/>
                                        <w:bottom w:val="none" w:sz="0" w:space="0" w:color="auto"/>
                                        <w:right w:val="none" w:sz="0" w:space="0" w:color="auto"/>
                                      </w:divBdr>
                                      <w:divsChild>
                                        <w:div w:id="2083601567">
                                          <w:marLeft w:val="0"/>
                                          <w:marRight w:val="0"/>
                                          <w:marTop w:val="0"/>
                                          <w:marBottom w:val="0"/>
                                          <w:divBdr>
                                            <w:top w:val="none" w:sz="0" w:space="0" w:color="auto"/>
                                            <w:left w:val="none" w:sz="0" w:space="0" w:color="auto"/>
                                            <w:bottom w:val="none" w:sz="0" w:space="0" w:color="auto"/>
                                            <w:right w:val="none" w:sz="0" w:space="0" w:color="auto"/>
                                          </w:divBdr>
                                          <w:divsChild>
                                            <w:div w:id="841315076">
                                              <w:marLeft w:val="0"/>
                                              <w:marRight w:val="0"/>
                                              <w:marTop w:val="0"/>
                                              <w:marBottom w:val="300"/>
                                              <w:divBdr>
                                                <w:top w:val="none" w:sz="0" w:space="0" w:color="auto"/>
                                                <w:left w:val="none" w:sz="0" w:space="0" w:color="auto"/>
                                                <w:bottom w:val="none" w:sz="0" w:space="0" w:color="auto"/>
                                                <w:right w:val="none" w:sz="0" w:space="0" w:color="auto"/>
                                              </w:divBdr>
                                              <w:divsChild>
                                                <w:div w:id="2108379316">
                                                  <w:marLeft w:val="0"/>
                                                  <w:marRight w:val="0"/>
                                                  <w:marTop w:val="0"/>
                                                  <w:marBottom w:val="0"/>
                                                  <w:divBdr>
                                                    <w:top w:val="none" w:sz="0" w:space="0" w:color="auto"/>
                                                    <w:left w:val="none" w:sz="0" w:space="0" w:color="auto"/>
                                                    <w:bottom w:val="none" w:sz="0" w:space="0" w:color="auto"/>
                                                    <w:right w:val="none" w:sz="0" w:space="0" w:color="auto"/>
                                                  </w:divBdr>
                                                  <w:divsChild>
                                                    <w:div w:id="1174883245">
                                                      <w:marLeft w:val="0"/>
                                                      <w:marRight w:val="0"/>
                                                      <w:marTop w:val="0"/>
                                                      <w:marBottom w:val="0"/>
                                                      <w:divBdr>
                                                        <w:top w:val="none" w:sz="0" w:space="0" w:color="auto"/>
                                                        <w:left w:val="none" w:sz="0" w:space="0" w:color="auto"/>
                                                        <w:bottom w:val="none" w:sz="0" w:space="0" w:color="auto"/>
                                                        <w:right w:val="none" w:sz="0" w:space="0" w:color="auto"/>
                                                      </w:divBdr>
                                                    </w:div>
                                                    <w:div w:id="17988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472862">
      <w:bodyDiv w:val="1"/>
      <w:marLeft w:val="0"/>
      <w:marRight w:val="0"/>
      <w:marTop w:val="0"/>
      <w:marBottom w:val="0"/>
      <w:divBdr>
        <w:top w:val="none" w:sz="0" w:space="0" w:color="auto"/>
        <w:left w:val="none" w:sz="0" w:space="0" w:color="auto"/>
        <w:bottom w:val="none" w:sz="0" w:space="0" w:color="auto"/>
        <w:right w:val="none" w:sz="0" w:space="0" w:color="auto"/>
      </w:divBdr>
    </w:div>
    <w:div w:id="1275484116">
      <w:bodyDiv w:val="1"/>
      <w:marLeft w:val="0"/>
      <w:marRight w:val="0"/>
      <w:marTop w:val="0"/>
      <w:marBottom w:val="0"/>
      <w:divBdr>
        <w:top w:val="none" w:sz="0" w:space="0" w:color="auto"/>
        <w:left w:val="none" w:sz="0" w:space="0" w:color="auto"/>
        <w:bottom w:val="none" w:sz="0" w:space="0" w:color="auto"/>
        <w:right w:val="none" w:sz="0" w:space="0" w:color="auto"/>
      </w:divBdr>
    </w:div>
    <w:div w:id="1277830051">
      <w:bodyDiv w:val="1"/>
      <w:marLeft w:val="0"/>
      <w:marRight w:val="0"/>
      <w:marTop w:val="0"/>
      <w:marBottom w:val="0"/>
      <w:divBdr>
        <w:top w:val="none" w:sz="0" w:space="0" w:color="auto"/>
        <w:left w:val="none" w:sz="0" w:space="0" w:color="auto"/>
        <w:bottom w:val="none" w:sz="0" w:space="0" w:color="auto"/>
        <w:right w:val="none" w:sz="0" w:space="0" w:color="auto"/>
      </w:divBdr>
    </w:div>
    <w:div w:id="1280185319">
      <w:bodyDiv w:val="1"/>
      <w:marLeft w:val="0"/>
      <w:marRight w:val="0"/>
      <w:marTop w:val="0"/>
      <w:marBottom w:val="0"/>
      <w:divBdr>
        <w:top w:val="none" w:sz="0" w:space="0" w:color="auto"/>
        <w:left w:val="none" w:sz="0" w:space="0" w:color="auto"/>
        <w:bottom w:val="none" w:sz="0" w:space="0" w:color="auto"/>
        <w:right w:val="none" w:sz="0" w:space="0" w:color="auto"/>
      </w:divBdr>
    </w:div>
    <w:div w:id="1284848422">
      <w:bodyDiv w:val="1"/>
      <w:marLeft w:val="0"/>
      <w:marRight w:val="0"/>
      <w:marTop w:val="0"/>
      <w:marBottom w:val="0"/>
      <w:divBdr>
        <w:top w:val="none" w:sz="0" w:space="0" w:color="auto"/>
        <w:left w:val="none" w:sz="0" w:space="0" w:color="auto"/>
        <w:bottom w:val="none" w:sz="0" w:space="0" w:color="auto"/>
        <w:right w:val="none" w:sz="0" w:space="0" w:color="auto"/>
      </w:divBdr>
    </w:div>
    <w:div w:id="1288973201">
      <w:bodyDiv w:val="1"/>
      <w:marLeft w:val="0"/>
      <w:marRight w:val="0"/>
      <w:marTop w:val="0"/>
      <w:marBottom w:val="0"/>
      <w:divBdr>
        <w:top w:val="none" w:sz="0" w:space="0" w:color="auto"/>
        <w:left w:val="none" w:sz="0" w:space="0" w:color="auto"/>
        <w:bottom w:val="none" w:sz="0" w:space="0" w:color="auto"/>
        <w:right w:val="none" w:sz="0" w:space="0" w:color="auto"/>
      </w:divBdr>
    </w:div>
    <w:div w:id="1290548289">
      <w:bodyDiv w:val="1"/>
      <w:marLeft w:val="0"/>
      <w:marRight w:val="0"/>
      <w:marTop w:val="0"/>
      <w:marBottom w:val="0"/>
      <w:divBdr>
        <w:top w:val="none" w:sz="0" w:space="0" w:color="auto"/>
        <w:left w:val="none" w:sz="0" w:space="0" w:color="auto"/>
        <w:bottom w:val="none" w:sz="0" w:space="0" w:color="auto"/>
        <w:right w:val="none" w:sz="0" w:space="0" w:color="auto"/>
      </w:divBdr>
    </w:div>
    <w:div w:id="1293485758">
      <w:bodyDiv w:val="1"/>
      <w:marLeft w:val="0"/>
      <w:marRight w:val="0"/>
      <w:marTop w:val="0"/>
      <w:marBottom w:val="0"/>
      <w:divBdr>
        <w:top w:val="none" w:sz="0" w:space="0" w:color="auto"/>
        <w:left w:val="none" w:sz="0" w:space="0" w:color="auto"/>
        <w:bottom w:val="none" w:sz="0" w:space="0" w:color="auto"/>
        <w:right w:val="none" w:sz="0" w:space="0" w:color="auto"/>
      </w:divBdr>
      <w:divsChild>
        <w:div w:id="1876654769">
          <w:marLeft w:val="547"/>
          <w:marRight w:val="0"/>
          <w:marTop w:val="0"/>
          <w:marBottom w:val="0"/>
          <w:divBdr>
            <w:top w:val="none" w:sz="0" w:space="0" w:color="auto"/>
            <w:left w:val="none" w:sz="0" w:space="0" w:color="auto"/>
            <w:bottom w:val="none" w:sz="0" w:space="0" w:color="auto"/>
            <w:right w:val="none" w:sz="0" w:space="0" w:color="auto"/>
          </w:divBdr>
        </w:div>
        <w:div w:id="626467145">
          <w:marLeft w:val="1166"/>
          <w:marRight w:val="0"/>
          <w:marTop w:val="0"/>
          <w:marBottom w:val="0"/>
          <w:divBdr>
            <w:top w:val="none" w:sz="0" w:space="0" w:color="auto"/>
            <w:left w:val="none" w:sz="0" w:space="0" w:color="auto"/>
            <w:bottom w:val="none" w:sz="0" w:space="0" w:color="auto"/>
            <w:right w:val="none" w:sz="0" w:space="0" w:color="auto"/>
          </w:divBdr>
        </w:div>
        <w:div w:id="1835535273">
          <w:marLeft w:val="1166"/>
          <w:marRight w:val="0"/>
          <w:marTop w:val="0"/>
          <w:marBottom w:val="0"/>
          <w:divBdr>
            <w:top w:val="none" w:sz="0" w:space="0" w:color="auto"/>
            <w:left w:val="none" w:sz="0" w:space="0" w:color="auto"/>
            <w:bottom w:val="none" w:sz="0" w:space="0" w:color="auto"/>
            <w:right w:val="none" w:sz="0" w:space="0" w:color="auto"/>
          </w:divBdr>
        </w:div>
      </w:divsChild>
    </w:div>
    <w:div w:id="1294402978">
      <w:bodyDiv w:val="1"/>
      <w:marLeft w:val="0"/>
      <w:marRight w:val="0"/>
      <w:marTop w:val="0"/>
      <w:marBottom w:val="0"/>
      <w:divBdr>
        <w:top w:val="none" w:sz="0" w:space="0" w:color="auto"/>
        <w:left w:val="none" w:sz="0" w:space="0" w:color="auto"/>
        <w:bottom w:val="none" w:sz="0" w:space="0" w:color="auto"/>
        <w:right w:val="none" w:sz="0" w:space="0" w:color="auto"/>
      </w:divBdr>
    </w:div>
    <w:div w:id="1305429169">
      <w:bodyDiv w:val="1"/>
      <w:marLeft w:val="0"/>
      <w:marRight w:val="0"/>
      <w:marTop w:val="0"/>
      <w:marBottom w:val="0"/>
      <w:divBdr>
        <w:top w:val="none" w:sz="0" w:space="0" w:color="auto"/>
        <w:left w:val="none" w:sz="0" w:space="0" w:color="auto"/>
        <w:bottom w:val="none" w:sz="0" w:space="0" w:color="auto"/>
        <w:right w:val="none" w:sz="0" w:space="0" w:color="auto"/>
      </w:divBdr>
      <w:divsChild>
        <w:div w:id="1902861107">
          <w:marLeft w:val="0"/>
          <w:marRight w:val="0"/>
          <w:marTop w:val="0"/>
          <w:marBottom w:val="0"/>
          <w:divBdr>
            <w:top w:val="none" w:sz="0" w:space="0" w:color="auto"/>
            <w:left w:val="none" w:sz="0" w:space="0" w:color="auto"/>
            <w:bottom w:val="none" w:sz="0" w:space="0" w:color="auto"/>
            <w:right w:val="none" w:sz="0" w:space="0" w:color="auto"/>
          </w:divBdr>
        </w:div>
      </w:divsChild>
    </w:div>
    <w:div w:id="1311523286">
      <w:bodyDiv w:val="1"/>
      <w:marLeft w:val="0"/>
      <w:marRight w:val="0"/>
      <w:marTop w:val="0"/>
      <w:marBottom w:val="0"/>
      <w:divBdr>
        <w:top w:val="none" w:sz="0" w:space="0" w:color="auto"/>
        <w:left w:val="none" w:sz="0" w:space="0" w:color="auto"/>
        <w:bottom w:val="none" w:sz="0" w:space="0" w:color="auto"/>
        <w:right w:val="none" w:sz="0" w:space="0" w:color="auto"/>
      </w:divBdr>
    </w:div>
    <w:div w:id="1312170137">
      <w:bodyDiv w:val="1"/>
      <w:marLeft w:val="0"/>
      <w:marRight w:val="0"/>
      <w:marTop w:val="0"/>
      <w:marBottom w:val="0"/>
      <w:divBdr>
        <w:top w:val="none" w:sz="0" w:space="0" w:color="auto"/>
        <w:left w:val="none" w:sz="0" w:space="0" w:color="auto"/>
        <w:bottom w:val="none" w:sz="0" w:space="0" w:color="auto"/>
        <w:right w:val="none" w:sz="0" w:space="0" w:color="auto"/>
      </w:divBdr>
    </w:div>
    <w:div w:id="1320813424">
      <w:bodyDiv w:val="1"/>
      <w:marLeft w:val="0"/>
      <w:marRight w:val="0"/>
      <w:marTop w:val="0"/>
      <w:marBottom w:val="0"/>
      <w:divBdr>
        <w:top w:val="none" w:sz="0" w:space="0" w:color="auto"/>
        <w:left w:val="none" w:sz="0" w:space="0" w:color="auto"/>
        <w:bottom w:val="none" w:sz="0" w:space="0" w:color="auto"/>
        <w:right w:val="none" w:sz="0" w:space="0" w:color="auto"/>
      </w:divBdr>
    </w:div>
    <w:div w:id="1324241198">
      <w:bodyDiv w:val="1"/>
      <w:marLeft w:val="0"/>
      <w:marRight w:val="0"/>
      <w:marTop w:val="0"/>
      <w:marBottom w:val="0"/>
      <w:divBdr>
        <w:top w:val="none" w:sz="0" w:space="0" w:color="auto"/>
        <w:left w:val="none" w:sz="0" w:space="0" w:color="auto"/>
        <w:bottom w:val="none" w:sz="0" w:space="0" w:color="auto"/>
        <w:right w:val="none" w:sz="0" w:space="0" w:color="auto"/>
      </w:divBdr>
    </w:div>
    <w:div w:id="1326666499">
      <w:bodyDiv w:val="1"/>
      <w:marLeft w:val="0"/>
      <w:marRight w:val="0"/>
      <w:marTop w:val="0"/>
      <w:marBottom w:val="0"/>
      <w:divBdr>
        <w:top w:val="none" w:sz="0" w:space="0" w:color="auto"/>
        <w:left w:val="none" w:sz="0" w:space="0" w:color="auto"/>
        <w:bottom w:val="none" w:sz="0" w:space="0" w:color="auto"/>
        <w:right w:val="none" w:sz="0" w:space="0" w:color="auto"/>
      </w:divBdr>
    </w:div>
    <w:div w:id="1341159788">
      <w:bodyDiv w:val="1"/>
      <w:marLeft w:val="0"/>
      <w:marRight w:val="0"/>
      <w:marTop w:val="0"/>
      <w:marBottom w:val="0"/>
      <w:divBdr>
        <w:top w:val="none" w:sz="0" w:space="0" w:color="auto"/>
        <w:left w:val="none" w:sz="0" w:space="0" w:color="auto"/>
        <w:bottom w:val="none" w:sz="0" w:space="0" w:color="auto"/>
        <w:right w:val="none" w:sz="0" w:space="0" w:color="auto"/>
      </w:divBdr>
    </w:div>
    <w:div w:id="1355110233">
      <w:bodyDiv w:val="1"/>
      <w:marLeft w:val="0"/>
      <w:marRight w:val="0"/>
      <w:marTop w:val="0"/>
      <w:marBottom w:val="0"/>
      <w:divBdr>
        <w:top w:val="none" w:sz="0" w:space="0" w:color="auto"/>
        <w:left w:val="none" w:sz="0" w:space="0" w:color="auto"/>
        <w:bottom w:val="none" w:sz="0" w:space="0" w:color="auto"/>
        <w:right w:val="none" w:sz="0" w:space="0" w:color="auto"/>
      </w:divBdr>
      <w:divsChild>
        <w:div w:id="1224833306">
          <w:marLeft w:val="274"/>
          <w:marRight w:val="0"/>
          <w:marTop w:val="0"/>
          <w:marBottom w:val="0"/>
          <w:divBdr>
            <w:top w:val="none" w:sz="0" w:space="0" w:color="auto"/>
            <w:left w:val="none" w:sz="0" w:space="0" w:color="auto"/>
            <w:bottom w:val="none" w:sz="0" w:space="0" w:color="auto"/>
            <w:right w:val="none" w:sz="0" w:space="0" w:color="auto"/>
          </w:divBdr>
        </w:div>
        <w:div w:id="2087797743">
          <w:marLeft w:val="274"/>
          <w:marRight w:val="0"/>
          <w:marTop w:val="0"/>
          <w:marBottom w:val="0"/>
          <w:divBdr>
            <w:top w:val="none" w:sz="0" w:space="0" w:color="auto"/>
            <w:left w:val="none" w:sz="0" w:space="0" w:color="auto"/>
            <w:bottom w:val="none" w:sz="0" w:space="0" w:color="auto"/>
            <w:right w:val="none" w:sz="0" w:space="0" w:color="auto"/>
          </w:divBdr>
        </w:div>
      </w:divsChild>
    </w:div>
    <w:div w:id="1355644075">
      <w:bodyDiv w:val="1"/>
      <w:marLeft w:val="0"/>
      <w:marRight w:val="0"/>
      <w:marTop w:val="0"/>
      <w:marBottom w:val="0"/>
      <w:divBdr>
        <w:top w:val="none" w:sz="0" w:space="0" w:color="auto"/>
        <w:left w:val="none" w:sz="0" w:space="0" w:color="auto"/>
        <w:bottom w:val="none" w:sz="0" w:space="0" w:color="auto"/>
        <w:right w:val="none" w:sz="0" w:space="0" w:color="auto"/>
      </w:divBdr>
    </w:div>
    <w:div w:id="1365866946">
      <w:bodyDiv w:val="1"/>
      <w:marLeft w:val="0"/>
      <w:marRight w:val="0"/>
      <w:marTop w:val="0"/>
      <w:marBottom w:val="0"/>
      <w:divBdr>
        <w:top w:val="none" w:sz="0" w:space="0" w:color="auto"/>
        <w:left w:val="none" w:sz="0" w:space="0" w:color="auto"/>
        <w:bottom w:val="none" w:sz="0" w:space="0" w:color="auto"/>
        <w:right w:val="none" w:sz="0" w:space="0" w:color="auto"/>
      </w:divBdr>
    </w:div>
    <w:div w:id="1365985549">
      <w:bodyDiv w:val="1"/>
      <w:marLeft w:val="0"/>
      <w:marRight w:val="0"/>
      <w:marTop w:val="0"/>
      <w:marBottom w:val="0"/>
      <w:divBdr>
        <w:top w:val="none" w:sz="0" w:space="0" w:color="auto"/>
        <w:left w:val="none" w:sz="0" w:space="0" w:color="auto"/>
        <w:bottom w:val="none" w:sz="0" w:space="0" w:color="auto"/>
        <w:right w:val="none" w:sz="0" w:space="0" w:color="auto"/>
      </w:divBdr>
    </w:div>
    <w:div w:id="1366099984">
      <w:bodyDiv w:val="1"/>
      <w:marLeft w:val="0"/>
      <w:marRight w:val="0"/>
      <w:marTop w:val="0"/>
      <w:marBottom w:val="0"/>
      <w:divBdr>
        <w:top w:val="none" w:sz="0" w:space="0" w:color="auto"/>
        <w:left w:val="none" w:sz="0" w:space="0" w:color="auto"/>
        <w:bottom w:val="none" w:sz="0" w:space="0" w:color="auto"/>
        <w:right w:val="none" w:sz="0" w:space="0" w:color="auto"/>
      </w:divBdr>
    </w:div>
    <w:div w:id="1368217399">
      <w:bodyDiv w:val="1"/>
      <w:marLeft w:val="0"/>
      <w:marRight w:val="0"/>
      <w:marTop w:val="0"/>
      <w:marBottom w:val="0"/>
      <w:divBdr>
        <w:top w:val="none" w:sz="0" w:space="0" w:color="auto"/>
        <w:left w:val="none" w:sz="0" w:space="0" w:color="auto"/>
        <w:bottom w:val="none" w:sz="0" w:space="0" w:color="auto"/>
        <w:right w:val="none" w:sz="0" w:space="0" w:color="auto"/>
      </w:divBdr>
    </w:div>
    <w:div w:id="1370766041">
      <w:bodyDiv w:val="1"/>
      <w:marLeft w:val="0"/>
      <w:marRight w:val="0"/>
      <w:marTop w:val="0"/>
      <w:marBottom w:val="0"/>
      <w:divBdr>
        <w:top w:val="none" w:sz="0" w:space="0" w:color="auto"/>
        <w:left w:val="none" w:sz="0" w:space="0" w:color="auto"/>
        <w:bottom w:val="none" w:sz="0" w:space="0" w:color="auto"/>
        <w:right w:val="none" w:sz="0" w:space="0" w:color="auto"/>
      </w:divBdr>
    </w:div>
    <w:div w:id="1371959814">
      <w:bodyDiv w:val="1"/>
      <w:marLeft w:val="0"/>
      <w:marRight w:val="0"/>
      <w:marTop w:val="0"/>
      <w:marBottom w:val="0"/>
      <w:divBdr>
        <w:top w:val="none" w:sz="0" w:space="0" w:color="auto"/>
        <w:left w:val="none" w:sz="0" w:space="0" w:color="auto"/>
        <w:bottom w:val="none" w:sz="0" w:space="0" w:color="auto"/>
        <w:right w:val="none" w:sz="0" w:space="0" w:color="auto"/>
      </w:divBdr>
      <w:divsChild>
        <w:div w:id="1861813170">
          <w:marLeft w:val="0"/>
          <w:marRight w:val="0"/>
          <w:marTop w:val="0"/>
          <w:marBottom w:val="0"/>
          <w:divBdr>
            <w:top w:val="none" w:sz="0" w:space="0" w:color="auto"/>
            <w:left w:val="none" w:sz="0" w:space="0" w:color="auto"/>
            <w:bottom w:val="none" w:sz="0" w:space="0" w:color="auto"/>
            <w:right w:val="none" w:sz="0" w:space="0" w:color="auto"/>
          </w:divBdr>
        </w:div>
      </w:divsChild>
    </w:div>
    <w:div w:id="1403943649">
      <w:bodyDiv w:val="1"/>
      <w:marLeft w:val="0"/>
      <w:marRight w:val="0"/>
      <w:marTop w:val="0"/>
      <w:marBottom w:val="0"/>
      <w:divBdr>
        <w:top w:val="none" w:sz="0" w:space="0" w:color="auto"/>
        <w:left w:val="none" w:sz="0" w:space="0" w:color="auto"/>
        <w:bottom w:val="none" w:sz="0" w:space="0" w:color="auto"/>
        <w:right w:val="none" w:sz="0" w:space="0" w:color="auto"/>
      </w:divBdr>
    </w:div>
    <w:div w:id="1415858370">
      <w:bodyDiv w:val="1"/>
      <w:marLeft w:val="0"/>
      <w:marRight w:val="0"/>
      <w:marTop w:val="0"/>
      <w:marBottom w:val="0"/>
      <w:divBdr>
        <w:top w:val="none" w:sz="0" w:space="0" w:color="auto"/>
        <w:left w:val="none" w:sz="0" w:space="0" w:color="auto"/>
        <w:bottom w:val="none" w:sz="0" w:space="0" w:color="auto"/>
        <w:right w:val="none" w:sz="0" w:space="0" w:color="auto"/>
      </w:divBdr>
    </w:div>
    <w:div w:id="1426998127">
      <w:bodyDiv w:val="1"/>
      <w:marLeft w:val="0"/>
      <w:marRight w:val="0"/>
      <w:marTop w:val="0"/>
      <w:marBottom w:val="0"/>
      <w:divBdr>
        <w:top w:val="none" w:sz="0" w:space="0" w:color="auto"/>
        <w:left w:val="none" w:sz="0" w:space="0" w:color="auto"/>
        <w:bottom w:val="none" w:sz="0" w:space="0" w:color="auto"/>
        <w:right w:val="none" w:sz="0" w:space="0" w:color="auto"/>
      </w:divBdr>
    </w:div>
    <w:div w:id="1427729439">
      <w:bodyDiv w:val="1"/>
      <w:marLeft w:val="0"/>
      <w:marRight w:val="0"/>
      <w:marTop w:val="0"/>
      <w:marBottom w:val="0"/>
      <w:divBdr>
        <w:top w:val="none" w:sz="0" w:space="0" w:color="auto"/>
        <w:left w:val="none" w:sz="0" w:space="0" w:color="auto"/>
        <w:bottom w:val="none" w:sz="0" w:space="0" w:color="auto"/>
        <w:right w:val="none" w:sz="0" w:space="0" w:color="auto"/>
      </w:divBdr>
    </w:div>
    <w:div w:id="1431699830">
      <w:bodyDiv w:val="1"/>
      <w:marLeft w:val="0"/>
      <w:marRight w:val="0"/>
      <w:marTop w:val="0"/>
      <w:marBottom w:val="0"/>
      <w:divBdr>
        <w:top w:val="none" w:sz="0" w:space="0" w:color="auto"/>
        <w:left w:val="none" w:sz="0" w:space="0" w:color="auto"/>
        <w:bottom w:val="none" w:sz="0" w:space="0" w:color="auto"/>
        <w:right w:val="none" w:sz="0" w:space="0" w:color="auto"/>
      </w:divBdr>
    </w:div>
    <w:div w:id="1458796011">
      <w:bodyDiv w:val="1"/>
      <w:marLeft w:val="0"/>
      <w:marRight w:val="0"/>
      <w:marTop w:val="0"/>
      <w:marBottom w:val="0"/>
      <w:divBdr>
        <w:top w:val="none" w:sz="0" w:space="0" w:color="auto"/>
        <w:left w:val="none" w:sz="0" w:space="0" w:color="auto"/>
        <w:bottom w:val="none" w:sz="0" w:space="0" w:color="auto"/>
        <w:right w:val="none" w:sz="0" w:space="0" w:color="auto"/>
      </w:divBdr>
    </w:div>
    <w:div w:id="1470396752">
      <w:bodyDiv w:val="1"/>
      <w:marLeft w:val="0"/>
      <w:marRight w:val="0"/>
      <w:marTop w:val="0"/>
      <w:marBottom w:val="0"/>
      <w:divBdr>
        <w:top w:val="none" w:sz="0" w:space="0" w:color="auto"/>
        <w:left w:val="none" w:sz="0" w:space="0" w:color="auto"/>
        <w:bottom w:val="none" w:sz="0" w:space="0" w:color="auto"/>
        <w:right w:val="none" w:sz="0" w:space="0" w:color="auto"/>
      </w:divBdr>
    </w:div>
    <w:div w:id="1472167097">
      <w:bodyDiv w:val="1"/>
      <w:marLeft w:val="0"/>
      <w:marRight w:val="0"/>
      <w:marTop w:val="0"/>
      <w:marBottom w:val="0"/>
      <w:divBdr>
        <w:top w:val="none" w:sz="0" w:space="0" w:color="auto"/>
        <w:left w:val="none" w:sz="0" w:space="0" w:color="auto"/>
        <w:bottom w:val="none" w:sz="0" w:space="0" w:color="auto"/>
        <w:right w:val="none" w:sz="0" w:space="0" w:color="auto"/>
      </w:divBdr>
    </w:div>
    <w:div w:id="1477916553">
      <w:bodyDiv w:val="1"/>
      <w:marLeft w:val="0"/>
      <w:marRight w:val="0"/>
      <w:marTop w:val="0"/>
      <w:marBottom w:val="0"/>
      <w:divBdr>
        <w:top w:val="none" w:sz="0" w:space="0" w:color="auto"/>
        <w:left w:val="none" w:sz="0" w:space="0" w:color="auto"/>
        <w:bottom w:val="none" w:sz="0" w:space="0" w:color="auto"/>
        <w:right w:val="none" w:sz="0" w:space="0" w:color="auto"/>
      </w:divBdr>
    </w:div>
    <w:div w:id="1479345505">
      <w:bodyDiv w:val="1"/>
      <w:marLeft w:val="0"/>
      <w:marRight w:val="0"/>
      <w:marTop w:val="0"/>
      <w:marBottom w:val="0"/>
      <w:divBdr>
        <w:top w:val="none" w:sz="0" w:space="0" w:color="auto"/>
        <w:left w:val="none" w:sz="0" w:space="0" w:color="auto"/>
        <w:bottom w:val="none" w:sz="0" w:space="0" w:color="auto"/>
        <w:right w:val="none" w:sz="0" w:space="0" w:color="auto"/>
      </w:divBdr>
    </w:div>
    <w:div w:id="1488203820">
      <w:bodyDiv w:val="1"/>
      <w:marLeft w:val="0"/>
      <w:marRight w:val="0"/>
      <w:marTop w:val="0"/>
      <w:marBottom w:val="0"/>
      <w:divBdr>
        <w:top w:val="none" w:sz="0" w:space="0" w:color="auto"/>
        <w:left w:val="none" w:sz="0" w:space="0" w:color="auto"/>
        <w:bottom w:val="none" w:sz="0" w:space="0" w:color="auto"/>
        <w:right w:val="none" w:sz="0" w:space="0" w:color="auto"/>
      </w:divBdr>
    </w:div>
    <w:div w:id="1492209601">
      <w:bodyDiv w:val="1"/>
      <w:marLeft w:val="0"/>
      <w:marRight w:val="0"/>
      <w:marTop w:val="0"/>
      <w:marBottom w:val="0"/>
      <w:divBdr>
        <w:top w:val="none" w:sz="0" w:space="0" w:color="auto"/>
        <w:left w:val="none" w:sz="0" w:space="0" w:color="auto"/>
        <w:bottom w:val="none" w:sz="0" w:space="0" w:color="auto"/>
        <w:right w:val="none" w:sz="0" w:space="0" w:color="auto"/>
      </w:divBdr>
    </w:div>
    <w:div w:id="1510097073">
      <w:bodyDiv w:val="1"/>
      <w:marLeft w:val="0"/>
      <w:marRight w:val="0"/>
      <w:marTop w:val="0"/>
      <w:marBottom w:val="0"/>
      <w:divBdr>
        <w:top w:val="none" w:sz="0" w:space="0" w:color="auto"/>
        <w:left w:val="none" w:sz="0" w:space="0" w:color="auto"/>
        <w:bottom w:val="none" w:sz="0" w:space="0" w:color="auto"/>
        <w:right w:val="none" w:sz="0" w:space="0" w:color="auto"/>
      </w:divBdr>
    </w:div>
    <w:div w:id="1520125415">
      <w:bodyDiv w:val="1"/>
      <w:marLeft w:val="0"/>
      <w:marRight w:val="0"/>
      <w:marTop w:val="0"/>
      <w:marBottom w:val="0"/>
      <w:divBdr>
        <w:top w:val="none" w:sz="0" w:space="0" w:color="auto"/>
        <w:left w:val="none" w:sz="0" w:space="0" w:color="auto"/>
        <w:bottom w:val="none" w:sz="0" w:space="0" w:color="auto"/>
        <w:right w:val="none" w:sz="0" w:space="0" w:color="auto"/>
      </w:divBdr>
    </w:div>
    <w:div w:id="1528714719">
      <w:bodyDiv w:val="1"/>
      <w:marLeft w:val="0"/>
      <w:marRight w:val="0"/>
      <w:marTop w:val="0"/>
      <w:marBottom w:val="0"/>
      <w:divBdr>
        <w:top w:val="none" w:sz="0" w:space="0" w:color="auto"/>
        <w:left w:val="none" w:sz="0" w:space="0" w:color="auto"/>
        <w:bottom w:val="none" w:sz="0" w:space="0" w:color="auto"/>
        <w:right w:val="none" w:sz="0" w:space="0" w:color="auto"/>
      </w:divBdr>
    </w:div>
    <w:div w:id="1538547441">
      <w:bodyDiv w:val="1"/>
      <w:marLeft w:val="0"/>
      <w:marRight w:val="0"/>
      <w:marTop w:val="0"/>
      <w:marBottom w:val="0"/>
      <w:divBdr>
        <w:top w:val="none" w:sz="0" w:space="0" w:color="auto"/>
        <w:left w:val="none" w:sz="0" w:space="0" w:color="auto"/>
        <w:bottom w:val="none" w:sz="0" w:space="0" w:color="auto"/>
        <w:right w:val="none" w:sz="0" w:space="0" w:color="auto"/>
      </w:divBdr>
      <w:divsChild>
        <w:div w:id="1895239272">
          <w:marLeft w:val="446"/>
          <w:marRight w:val="0"/>
          <w:marTop w:val="0"/>
          <w:marBottom w:val="0"/>
          <w:divBdr>
            <w:top w:val="none" w:sz="0" w:space="0" w:color="auto"/>
            <w:left w:val="none" w:sz="0" w:space="0" w:color="auto"/>
            <w:bottom w:val="none" w:sz="0" w:space="0" w:color="auto"/>
            <w:right w:val="none" w:sz="0" w:space="0" w:color="auto"/>
          </w:divBdr>
        </w:div>
        <w:div w:id="1042025094">
          <w:marLeft w:val="446"/>
          <w:marRight w:val="0"/>
          <w:marTop w:val="0"/>
          <w:marBottom w:val="0"/>
          <w:divBdr>
            <w:top w:val="none" w:sz="0" w:space="0" w:color="auto"/>
            <w:left w:val="none" w:sz="0" w:space="0" w:color="auto"/>
            <w:bottom w:val="none" w:sz="0" w:space="0" w:color="auto"/>
            <w:right w:val="none" w:sz="0" w:space="0" w:color="auto"/>
          </w:divBdr>
        </w:div>
        <w:div w:id="1501849019">
          <w:marLeft w:val="446"/>
          <w:marRight w:val="0"/>
          <w:marTop w:val="0"/>
          <w:marBottom w:val="0"/>
          <w:divBdr>
            <w:top w:val="none" w:sz="0" w:space="0" w:color="auto"/>
            <w:left w:val="none" w:sz="0" w:space="0" w:color="auto"/>
            <w:bottom w:val="none" w:sz="0" w:space="0" w:color="auto"/>
            <w:right w:val="none" w:sz="0" w:space="0" w:color="auto"/>
          </w:divBdr>
        </w:div>
        <w:div w:id="74476020">
          <w:marLeft w:val="446"/>
          <w:marRight w:val="0"/>
          <w:marTop w:val="0"/>
          <w:marBottom w:val="0"/>
          <w:divBdr>
            <w:top w:val="none" w:sz="0" w:space="0" w:color="auto"/>
            <w:left w:val="none" w:sz="0" w:space="0" w:color="auto"/>
            <w:bottom w:val="none" w:sz="0" w:space="0" w:color="auto"/>
            <w:right w:val="none" w:sz="0" w:space="0" w:color="auto"/>
          </w:divBdr>
        </w:div>
      </w:divsChild>
    </w:div>
    <w:div w:id="1538662943">
      <w:bodyDiv w:val="1"/>
      <w:marLeft w:val="0"/>
      <w:marRight w:val="0"/>
      <w:marTop w:val="0"/>
      <w:marBottom w:val="0"/>
      <w:divBdr>
        <w:top w:val="none" w:sz="0" w:space="0" w:color="auto"/>
        <w:left w:val="none" w:sz="0" w:space="0" w:color="auto"/>
        <w:bottom w:val="none" w:sz="0" w:space="0" w:color="auto"/>
        <w:right w:val="none" w:sz="0" w:space="0" w:color="auto"/>
      </w:divBdr>
    </w:div>
    <w:div w:id="1546330975">
      <w:bodyDiv w:val="1"/>
      <w:marLeft w:val="0"/>
      <w:marRight w:val="0"/>
      <w:marTop w:val="0"/>
      <w:marBottom w:val="0"/>
      <w:divBdr>
        <w:top w:val="none" w:sz="0" w:space="0" w:color="auto"/>
        <w:left w:val="none" w:sz="0" w:space="0" w:color="auto"/>
        <w:bottom w:val="none" w:sz="0" w:space="0" w:color="auto"/>
        <w:right w:val="none" w:sz="0" w:space="0" w:color="auto"/>
      </w:divBdr>
    </w:div>
    <w:div w:id="1566796945">
      <w:bodyDiv w:val="1"/>
      <w:marLeft w:val="0"/>
      <w:marRight w:val="0"/>
      <w:marTop w:val="0"/>
      <w:marBottom w:val="0"/>
      <w:divBdr>
        <w:top w:val="none" w:sz="0" w:space="0" w:color="auto"/>
        <w:left w:val="none" w:sz="0" w:space="0" w:color="auto"/>
        <w:bottom w:val="none" w:sz="0" w:space="0" w:color="auto"/>
        <w:right w:val="none" w:sz="0" w:space="0" w:color="auto"/>
      </w:divBdr>
    </w:div>
    <w:div w:id="1577207979">
      <w:bodyDiv w:val="1"/>
      <w:marLeft w:val="0"/>
      <w:marRight w:val="0"/>
      <w:marTop w:val="0"/>
      <w:marBottom w:val="0"/>
      <w:divBdr>
        <w:top w:val="none" w:sz="0" w:space="0" w:color="auto"/>
        <w:left w:val="none" w:sz="0" w:space="0" w:color="auto"/>
        <w:bottom w:val="none" w:sz="0" w:space="0" w:color="auto"/>
        <w:right w:val="none" w:sz="0" w:space="0" w:color="auto"/>
      </w:divBdr>
    </w:div>
    <w:div w:id="1587225106">
      <w:bodyDiv w:val="1"/>
      <w:marLeft w:val="0"/>
      <w:marRight w:val="0"/>
      <w:marTop w:val="0"/>
      <w:marBottom w:val="0"/>
      <w:divBdr>
        <w:top w:val="none" w:sz="0" w:space="0" w:color="auto"/>
        <w:left w:val="none" w:sz="0" w:space="0" w:color="auto"/>
        <w:bottom w:val="none" w:sz="0" w:space="0" w:color="auto"/>
        <w:right w:val="none" w:sz="0" w:space="0" w:color="auto"/>
      </w:divBdr>
    </w:div>
    <w:div w:id="1587762068">
      <w:bodyDiv w:val="1"/>
      <w:marLeft w:val="0"/>
      <w:marRight w:val="0"/>
      <w:marTop w:val="0"/>
      <w:marBottom w:val="0"/>
      <w:divBdr>
        <w:top w:val="none" w:sz="0" w:space="0" w:color="auto"/>
        <w:left w:val="none" w:sz="0" w:space="0" w:color="auto"/>
        <w:bottom w:val="none" w:sz="0" w:space="0" w:color="auto"/>
        <w:right w:val="none" w:sz="0" w:space="0" w:color="auto"/>
      </w:divBdr>
    </w:div>
    <w:div w:id="1590041356">
      <w:bodyDiv w:val="1"/>
      <w:marLeft w:val="0"/>
      <w:marRight w:val="0"/>
      <w:marTop w:val="0"/>
      <w:marBottom w:val="0"/>
      <w:divBdr>
        <w:top w:val="none" w:sz="0" w:space="0" w:color="auto"/>
        <w:left w:val="none" w:sz="0" w:space="0" w:color="auto"/>
        <w:bottom w:val="none" w:sz="0" w:space="0" w:color="auto"/>
        <w:right w:val="none" w:sz="0" w:space="0" w:color="auto"/>
      </w:divBdr>
    </w:div>
    <w:div w:id="1593590009">
      <w:bodyDiv w:val="1"/>
      <w:marLeft w:val="0"/>
      <w:marRight w:val="0"/>
      <w:marTop w:val="0"/>
      <w:marBottom w:val="0"/>
      <w:divBdr>
        <w:top w:val="none" w:sz="0" w:space="0" w:color="auto"/>
        <w:left w:val="none" w:sz="0" w:space="0" w:color="auto"/>
        <w:bottom w:val="none" w:sz="0" w:space="0" w:color="auto"/>
        <w:right w:val="none" w:sz="0" w:space="0" w:color="auto"/>
      </w:divBdr>
    </w:div>
    <w:div w:id="1612856706">
      <w:bodyDiv w:val="1"/>
      <w:marLeft w:val="0"/>
      <w:marRight w:val="0"/>
      <w:marTop w:val="0"/>
      <w:marBottom w:val="0"/>
      <w:divBdr>
        <w:top w:val="none" w:sz="0" w:space="0" w:color="auto"/>
        <w:left w:val="none" w:sz="0" w:space="0" w:color="auto"/>
        <w:bottom w:val="none" w:sz="0" w:space="0" w:color="auto"/>
        <w:right w:val="none" w:sz="0" w:space="0" w:color="auto"/>
      </w:divBdr>
    </w:div>
    <w:div w:id="1615361600">
      <w:bodyDiv w:val="1"/>
      <w:marLeft w:val="0"/>
      <w:marRight w:val="0"/>
      <w:marTop w:val="0"/>
      <w:marBottom w:val="0"/>
      <w:divBdr>
        <w:top w:val="none" w:sz="0" w:space="0" w:color="auto"/>
        <w:left w:val="none" w:sz="0" w:space="0" w:color="auto"/>
        <w:bottom w:val="none" w:sz="0" w:space="0" w:color="auto"/>
        <w:right w:val="none" w:sz="0" w:space="0" w:color="auto"/>
      </w:divBdr>
    </w:div>
    <w:div w:id="1625114286">
      <w:bodyDiv w:val="1"/>
      <w:marLeft w:val="0"/>
      <w:marRight w:val="0"/>
      <w:marTop w:val="0"/>
      <w:marBottom w:val="0"/>
      <w:divBdr>
        <w:top w:val="none" w:sz="0" w:space="0" w:color="auto"/>
        <w:left w:val="none" w:sz="0" w:space="0" w:color="auto"/>
        <w:bottom w:val="none" w:sz="0" w:space="0" w:color="auto"/>
        <w:right w:val="none" w:sz="0" w:space="0" w:color="auto"/>
      </w:divBdr>
    </w:div>
    <w:div w:id="1633512593">
      <w:bodyDiv w:val="1"/>
      <w:marLeft w:val="0"/>
      <w:marRight w:val="0"/>
      <w:marTop w:val="0"/>
      <w:marBottom w:val="0"/>
      <w:divBdr>
        <w:top w:val="none" w:sz="0" w:space="0" w:color="auto"/>
        <w:left w:val="none" w:sz="0" w:space="0" w:color="auto"/>
        <w:bottom w:val="none" w:sz="0" w:space="0" w:color="auto"/>
        <w:right w:val="none" w:sz="0" w:space="0" w:color="auto"/>
      </w:divBdr>
    </w:div>
    <w:div w:id="1652517751">
      <w:bodyDiv w:val="1"/>
      <w:marLeft w:val="0"/>
      <w:marRight w:val="0"/>
      <w:marTop w:val="0"/>
      <w:marBottom w:val="0"/>
      <w:divBdr>
        <w:top w:val="none" w:sz="0" w:space="0" w:color="auto"/>
        <w:left w:val="none" w:sz="0" w:space="0" w:color="auto"/>
        <w:bottom w:val="none" w:sz="0" w:space="0" w:color="auto"/>
        <w:right w:val="none" w:sz="0" w:space="0" w:color="auto"/>
      </w:divBdr>
    </w:div>
    <w:div w:id="1680963388">
      <w:bodyDiv w:val="1"/>
      <w:marLeft w:val="0"/>
      <w:marRight w:val="0"/>
      <w:marTop w:val="0"/>
      <w:marBottom w:val="0"/>
      <w:divBdr>
        <w:top w:val="none" w:sz="0" w:space="0" w:color="auto"/>
        <w:left w:val="none" w:sz="0" w:space="0" w:color="auto"/>
        <w:bottom w:val="none" w:sz="0" w:space="0" w:color="auto"/>
        <w:right w:val="none" w:sz="0" w:space="0" w:color="auto"/>
      </w:divBdr>
    </w:div>
    <w:div w:id="1682851269">
      <w:bodyDiv w:val="1"/>
      <w:marLeft w:val="0"/>
      <w:marRight w:val="0"/>
      <w:marTop w:val="0"/>
      <w:marBottom w:val="0"/>
      <w:divBdr>
        <w:top w:val="none" w:sz="0" w:space="0" w:color="auto"/>
        <w:left w:val="none" w:sz="0" w:space="0" w:color="auto"/>
        <w:bottom w:val="none" w:sz="0" w:space="0" w:color="auto"/>
        <w:right w:val="none" w:sz="0" w:space="0" w:color="auto"/>
      </w:divBdr>
    </w:div>
    <w:div w:id="1694765678">
      <w:bodyDiv w:val="1"/>
      <w:marLeft w:val="0"/>
      <w:marRight w:val="0"/>
      <w:marTop w:val="0"/>
      <w:marBottom w:val="0"/>
      <w:divBdr>
        <w:top w:val="none" w:sz="0" w:space="0" w:color="auto"/>
        <w:left w:val="none" w:sz="0" w:space="0" w:color="auto"/>
        <w:bottom w:val="none" w:sz="0" w:space="0" w:color="auto"/>
        <w:right w:val="none" w:sz="0" w:space="0" w:color="auto"/>
      </w:divBdr>
      <w:divsChild>
        <w:div w:id="2111000724">
          <w:marLeft w:val="0"/>
          <w:marRight w:val="0"/>
          <w:marTop w:val="0"/>
          <w:marBottom w:val="0"/>
          <w:divBdr>
            <w:top w:val="none" w:sz="0" w:space="0" w:color="auto"/>
            <w:left w:val="none" w:sz="0" w:space="0" w:color="auto"/>
            <w:bottom w:val="none" w:sz="0" w:space="0" w:color="auto"/>
            <w:right w:val="none" w:sz="0" w:space="0" w:color="auto"/>
          </w:divBdr>
        </w:div>
        <w:div w:id="1732725594">
          <w:marLeft w:val="0"/>
          <w:marRight w:val="0"/>
          <w:marTop w:val="0"/>
          <w:marBottom w:val="0"/>
          <w:divBdr>
            <w:top w:val="none" w:sz="0" w:space="0" w:color="auto"/>
            <w:left w:val="none" w:sz="0" w:space="0" w:color="auto"/>
            <w:bottom w:val="none" w:sz="0" w:space="0" w:color="auto"/>
            <w:right w:val="none" w:sz="0" w:space="0" w:color="auto"/>
          </w:divBdr>
        </w:div>
        <w:div w:id="1436440450">
          <w:marLeft w:val="0"/>
          <w:marRight w:val="0"/>
          <w:marTop w:val="0"/>
          <w:marBottom w:val="0"/>
          <w:divBdr>
            <w:top w:val="none" w:sz="0" w:space="0" w:color="auto"/>
            <w:left w:val="none" w:sz="0" w:space="0" w:color="auto"/>
            <w:bottom w:val="none" w:sz="0" w:space="0" w:color="auto"/>
            <w:right w:val="none" w:sz="0" w:space="0" w:color="auto"/>
          </w:divBdr>
        </w:div>
      </w:divsChild>
    </w:div>
    <w:div w:id="1704091025">
      <w:bodyDiv w:val="1"/>
      <w:marLeft w:val="0"/>
      <w:marRight w:val="0"/>
      <w:marTop w:val="0"/>
      <w:marBottom w:val="0"/>
      <w:divBdr>
        <w:top w:val="none" w:sz="0" w:space="0" w:color="auto"/>
        <w:left w:val="none" w:sz="0" w:space="0" w:color="auto"/>
        <w:bottom w:val="none" w:sz="0" w:space="0" w:color="auto"/>
        <w:right w:val="none" w:sz="0" w:space="0" w:color="auto"/>
      </w:divBdr>
    </w:div>
    <w:div w:id="1718629040">
      <w:bodyDiv w:val="1"/>
      <w:marLeft w:val="0"/>
      <w:marRight w:val="0"/>
      <w:marTop w:val="0"/>
      <w:marBottom w:val="0"/>
      <w:divBdr>
        <w:top w:val="none" w:sz="0" w:space="0" w:color="auto"/>
        <w:left w:val="none" w:sz="0" w:space="0" w:color="auto"/>
        <w:bottom w:val="none" w:sz="0" w:space="0" w:color="auto"/>
        <w:right w:val="none" w:sz="0" w:space="0" w:color="auto"/>
      </w:divBdr>
    </w:div>
    <w:div w:id="1722945531">
      <w:bodyDiv w:val="1"/>
      <w:marLeft w:val="0"/>
      <w:marRight w:val="0"/>
      <w:marTop w:val="0"/>
      <w:marBottom w:val="0"/>
      <w:divBdr>
        <w:top w:val="none" w:sz="0" w:space="0" w:color="auto"/>
        <w:left w:val="none" w:sz="0" w:space="0" w:color="auto"/>
        <w:bottom w:val="none" w:sz="0" w:space="0" w:color="auto"/>
        <w:right w:val="none" w:sz="0" w:space="0" w:color="auto"/>
      </w:divBdr>
    </w:div>
    <w:div w:id="1723165484">
      <w:bodyDiv w:val="1"/>
      <w:marLeft w:val="0"/>
      <w:marRight w:val="0"/>
      <w:marTop w:val="0"/>
      <w:marBottom w:val="0"/>
      <w:divBdr>
        <w:top w:val="none" w:sz="0" w:space="0" w:color="auto"/>
        <w:left w:val="none" w:sz="0" w:space="0" w:color="auto"/>
        <w:bottom w:val="none" w:sz="0" w:space="0" w:color="auto"/>
        <w:right w:val="none" w:sz="0" w:space="0" w:color="auto"/>
      </w:divBdr>
    </w:div>
    <w:div w:id="1733196186">
      <w:bodyDiv w:val="1"/>
      <w:marLeft w:val="0"/>
      <w:marRight w:val="0"/>
      <w:marTop w:val="0"/>
      <w:marBottom w:val="0"/>
      <w:divBdr>
        <w:top w:val="none" w:sz="0" w:space="0" w:color="auto"/>
        <w:left w:val="none" w:sz="0" w:space="0" w:color="auto"/>
        <w:bottom w:val="none" w:sz="0" w:space="0" w:color="auto"/>
        <w:right w:val="none" w:sz="0" w:space="0" w:color="auto"/>
      </w:divBdr>
    </w:div>
    <w:div w:id="1748378378">
      <w:bodyDiv w:val="1"/>
      <w:marLeft w:val="0"/>
      <w:marRight w:val="0"/>
      <w:marTop w:val="0"/>
      <w:marBottom w:val="0"/>
      <w:divBdr>
        <w:top w:val="none" w:sz="0" w:space="0" w:color="auto"/>
        <w:left w:val="none" w:sz="0" w:space="0" w:color="auto"/>
        <w:bottom w:val="none" w:sz="0" w:space="0" w:color="auto"/>
        <w:right w:val="none" w:sz="0" w:space="0" w:color="auto"/>
      </w:divBdr>
    </w:div>
    <w:div w:id="1754206069">
      <w:bodyDiv w:val="1"/>
      <w:marLeft w:val="0"/>
      <w:marRight w:val="0"/>
      <w:marTop w:val="0"/>
      <w:marBottom w:val="0"/>
      <w:divBdr>
        <w:top w:val="none" w:sz="0" w:space="0" w:color="auto"/>
        <w:left w:val="none" w:sz="0" w:space="0" w:color="auto"/>
        <w:bottom w:val="none" w:sz="0" w:space="0" w:color="auto"/>
        <w:right w:val="none" w:sz="0" w:space="0" w:color="auto"/>
      </w:divBdr>
    </w:div>
    <w:div w:id="1774351150">
      <w:bodyDiv w:val="1"/>
      <w:marLeft w:val="0"/>
      <w:marRight w:val="0"/>
      <w:marTop w:val="0"/>
      <w:marBottom w:val="0"/>
      <w:divBdr>
        <w:top w:val="none" w:sz="0" w:space="0" w:color="auto"/>
        <w:left w:val="none" w:sz="0" w:space="0" w:color="auto"/>
        <w:bottom w:val="none" w:sz="0" w:space="0" w:color="auto"/>
        <w:right w:val="none" w:sz="0" w:space="0" w:color="auto"/>
      </w:divBdr>
    </w:div>
    <w:div w:id="1779250110">
      <w:bodyDiv w:val="1"/>
      <w:marLeft w:val="0"/>
      <w:marRight w:val="0"/>
      <w:marTop w:val="0"/>
      <w:marBottom w:val="0"/>
      <w:divBdr>
        <w:top w:val="none" w:sz="0" w:space="0" w:color="auto"/>
        <w:left w:val="none" w:sz="0" w:space="0" w:color="auto"/>
        <w:bottom w:val="none" w:sz="0" w:space="0" w:color="auto"/>
        <w:right w:val="none" w:sz="0" w:space="0" w:color="auto"/>
      </w:divBdr>
    </w:div>
    <w:div w:id="1785997794">
      <w:bodyDiv w:val="1"/>
      <w:marLeft w:val="0"/>
      <w:marRight w:val="0"/>
      <w:marTop w:val="0"/>
      <w:marBottom w:val="0"/>
      <w:divBdr>
        <w:top w:val="none" w:sz="0" w:space="0" w:color="auto"/>
        <w:left w:val="none" w:sz="0" w:space="0" w:color="auto"/>
        <w:bottom w:val="none" w:sz="0" w:space="0" w:color="auto"/>
        <w:right w:val="none" w:sz="0" w:space="0" w:color="auto"/>
      </w:divBdr>
    </w:div>
    <w:div w:id="1786919443">
      <w:bodyDiv w:val="1"/>
      <w:marLeft w:val="0"/>
      <w:marRight w:val="0"/>
      <w:marTop w:val="0"/>
      <w:marBottom w:val="0"/>
      <w:divBdr>
        <w:top w:val="none" w:sz="0" w:space="0" w:color="auto"/>
        <w:left w:val="none" w:sz="0" w:space="0" w:color="auto"/>
        <w:bottom w:val="none" w:sz="0" w:space="0" w:color="auto"/>
        <w:right w:val="none" w:sz="0" w:space="0" w:color="auto"/>
      </w:divBdr>
    </w:div>
    <w:div w:id="1787114256">
      <w:bodyDiv w:val="1"/>
      <w:marLeft w:val="0"/>
      <w:marRight w:val="0"/>
      <w:marTop w:val="0"/>
      <w:marBottom w:val="0"/>
      <w:divBdr>
        <w:top w:val="none" w:sz="0" w:space="0" w:color="auto"/>
        <w:left w:val="none" w:sz="0" w:space="0" w:color="auto"/>
        <w:bottom w:val="none" w:sz="0" w:space="0" w:color="auto"/>
        <w:right w:val="none" w:sz="0" w:space="0" w:color="auto"/>
      </w:divBdr>
    </w:div>
    <w:div w:id="1796605765">
      <w:bodyDiv w:val="1"/>
      <w:marLeft w:val="0"/>
      <w:marRight w:val="0"/>
      <w:marTop w:val="0"/>
      <w:marBottom w:val="0"/>
      <w:divBdr>
        <w:top w:val="none" w:sz="0" w:space="0" w:color="auto"/>
        <w:left w:val="none" w:sz="0" w:space="0" w:color="auto"/>
        <w:bottom w:val="none" w:sz="0" w:space="0" w:color="auto"/>
        <w:right w:val="none" w:sz="0" w:space="0" w:color="auto"/>
      </w:divBdr>
    </w:div>
    <w:div w:id="1809516840">
      <w:bodyDiv w:val="1"/>
      <w:marLeft w:val="0"/>
      <w:marRight w:val="0"/>
      <w:marTop w:val="0"/>
      <w:marBottom w:val="0"/>
      <w:divBdr>
        <w:top w:val="none" w:sz="0" w:space="0" w:color="auto"/>
        <w:left w:val="none" w:sz="0" w:space="0" w:color="auto"/>
        <w:bottom w:val="none" w:sz="0" w:space="0" w:color="auto"/>
        <w:right w:val="none" w:sz="0" w:space="0" w:color="auto"/>
      </w:divBdr>
    </w:div>
    <w:div w:id="1814785414">
      <w:bodyDiv w:val="1"/>
      <w:marLeft w:val="0"/>
      <w:marRight w:val="0"/>
      <w:marTop w:val="0"/>
      <w:marBottom w:val="0"/>
      <w:divBdr>
        <w:top w:val="none" w:sz="0" w:space="0" w:color="auto"/>
        <w:left w:val="none" w:sz="0" w:space="0" w:color="auto"/>
        <w:bottom w:val="none" w:sz="0" w:space="0" w:color="auto"/>
        <w:right w:val="none" w:sz="0" w:space="0" w:color="auto"/>
      </w:divBdr>
    </w:div>
    <w:div w:id="1820921308">
      <w:bodyDiv w:val="1"/>
      <w:marLeft w:val="0"/>
      <w:marRight w:val="0"/>
      <w:marTop w:val="0"/>
      <w:marBottom w:val="0"/>
      <w:divBdr>
        <w:top w:val="none" w:sz="0" w:space="0" w:color="auto"/>
        <w:left w:val="none" w:sz="0" w:space="0" w:color="auto"/>
        <w:bottom w:val="none" w:sz="0" w:space="0" w:color="auto"/>
        <w:right w:val="none" w:sz="0" w:space="0" w:color="auto"/>
      </w:divBdr>
    </w:div>
    <w:div w:id="1839271421">
      <w:bodyDiv w:val="1"/>
      <w:marLeft w:val="0"/>
      <w:marRight w:val="0"/>
      <w:marTop w:val="0"/>
      <w:marBottom w:val="0"/>
      <w:divBdr>
        <w:top w:val="none" w:sz="0" w:space="0" w:color="auto"/>
        <w:left w:val="none" w:sz="0" w:space="0" w:color="auto"/>
        <w:bottom w:val="none" w:sz="0" w:space="0" w:color="auto"/>
        <w:right w:val="none" w:sz="0" w:space="0" w:color="auto"/>
      </w:divBdr>
    </w:div>
    <w:div w:id="1840342148">
      <w:bodyDiv w:val="1"/>
      <w:marLeft w:val="0"/>
      <w:marRight w:val="0"/>
      <w:marTop w:val="0"/>
      <w:marBottom w:val="0"/>
      <w:divBdr>
        <w:top w:val="none" w:sz="0" w:space="0" w:color="auto"/>
        <w:left w:val="none" w:sz="0" w:space="0" w:color="auto"/>
        <w:bottom w:val="none" w:sz="0" w:space="0" w:color="auto"/>
        <w:right w:val="none" w:sz="0" w:space="0" w:color="auto"/>
      </w:divBdr>
    </w:div>
    <w:div w:id="1848785269">
      <w:bodyDiv w:val="1"/>
      <w:marLeft w:val="0"/>
      <w:marRight w:val="0"/>
      <w:marTop w:val="0"/>
      <w:marBottom w:val="0"/>
      <w:divBdr>
        <w:top w:val="none" w:sz="0" w:space="0" w:color="auto"/>
        <w:left w:val="none" w:sz="0" w:space="0" w:color="auto"/>
        <w:bottom w:val="none" w:sz="0" w:space="0" w:color="auto"/>
        <w:right w:val="none" w:sz="0" w:space="0" w:color="auto"/>
      </w:divBdr>
    </w:div>
    <w:div w:id="1854025879">
      <w:bodyDiv w:val="1"/>
      <w:marLeft w:val="0"/>
      <w:marRight w:val="0"/>
      <w:marTop w:val="0"/>
      <w:marBottom w:val="0"/>
      <w:divBdr>
        <w:top w:val="none" w:sz="0" w:space="0" w:color="auto"/>
        <w:left w:val="none" w:sz="0" w:space="0" w:color="auto"/>
        <w:bottom w:val="none" w:sz="0" w:space="0" w:color="auto"/>
        <w:right w:val="none" w:sz="0" w:space="0" w:color="auto"/>
      </w:divBdr>
    </w:div>
    <w:div w:id="1854223192">
      <w:bodyDiv w:val="1"/>
      <w:marLeft w:val="0"/>
      <w:marRight w:val="0"/>
      <w:marTop w:val="0"/>
      <w:marBottom w:val="0"/>
      <w:divBdr>
        <w:top w:val="none" w:sz="0" w:space="0" w:color="auto"/>
        <w:left w:val="none" w:sz="0" w:space="0" w:color="auto"/>
        <w:bottom w:val="none" w:sz="0" w:space="0" w:color="auto"/>
        <w:right w:val="none" w:sz="0" w:space="0" w:color="auto"/>
      </w:divBdr>
    </w:div>
    <w:div w:id="1876428288">
      <w:bodyDiv w:val="1"/>
      <w:marLeft w:val="0"/>
      <w:marRight w:val="0"/>
      <w:marTop w:val="0"/>
      <w:marBottom w:val="0"/>
      <w:divBdr>
        <w:top w:val="none" w:sz="0" w:space="0" w:color="auto"/>
        <w:left w:val="none" w:sz="0" w:space="0" w:color="auto"/>
        <w:bottom w:val="none" w:sz="0" w:space="0" w:color="auto"/>
        <w:right w:val="none" w:sz="0" w:space="0" w:color="auto"/>
      </w:divBdr>
    </w:div>
    <w:div w:id="1903171672">
      <w:bodyDiv w:val="1"/>
      <w:marLeft w:val="0"/>
      <w:marRight w:val="0"/>
      <w:marTop w:val="0"/>
      <w:marBottom w:val="0"/>
      <w:divBdr>
        <w:top w:val="none" w:sz="0" w:space="0" w:color="auto"/>
        <w:left w:val="none" w:sz="0" w:space="0" w:color="auto"/>
        <w:bottom w:val="none" w:sz="0" w:space="0" w:color="auto"/>
        <w:right w:val="none" w:sz="0" w:space="0" w:color="auto"/>
      </w:divBdr>
    </w:div>
    <w:div w:id="1903560813">
      <w:bodyDiv w:val="1"/>
      <w:marLeft w:val="0"/>
      <w:marRight w:val="0"/>
      <w:marTop w:val="0"/>
      <w:marBottom w:val="0"/>
      <w:divBdr>
        <w:top w:val="none" w:sz="0" w:space="0" w:color="auto"/>
        <w:left w:val="none" w:sz="0" w:space="0" w:color="auto"/>
        <w:bottom w:val="none" w:sz="0" w:space="0" w:color="auto"/>
        <w:right w:val="none" w:sz="0" w:space="0" w:color="auto"/>
      </w:divBdr>
      <w:divsChild>
        <w:div w:id="1398288140">
          <w:marLeft w:val="0"/>
          <w:marRight w:val="0"/>
          <w:marTop w:val="0"/>
          <w:marBottom w:val="0"/>
          <w:divBdr>
            <w:top w:val="none" w:sz="0" w:space="0" w:color="auto"/>
            <w:left w:val="none" w:sz="0" w:space="0" w:color="auto"/>
            <w:bottom w:val="none" w:sz="0" w:space="0" w:color="auto"/>
            <w:right w:val="none" w:sz="0" w:space="0" w:color="auto"/>
          </w:divBdr>
          <w:divsChild>
            <w:div w:id="528955708">
              <w:marLeft w:val="0"/>
              <w:marRight w:val="0"/>
              <w:marTop w:val="0"/>
              <w:marBottom w:val="0"/>
              <w:divBdr>
                <w:top w:val="none" w:sz="0" w:space="0" w:color="auto"/>
                <w:left w:val="none" w:sz="0" w:space="0" w:color="auto"/>
                <w:bottom w:val="none" w:sz="0" w:space="0" w:color="auto"/>
                <w:right w:val="none" w:sz="0" w:space="0" w:color="auto"/>
              </w:divBdr>
              <w:divsChild>
                <w:div w:id="1996489172">
                  <w:marLeft w:val="0"/>
                  <w:marRight w:val="0"/>
                  <w:marTop w:val="0"/>
                  <w:marBottom w:val="0"/>
                  <w:divBdr>
                    <w:top w:val="none" w:sz="0" w:space="0" w:color="auto"/>
                    <w:left w:val="none" w:sz="0" w:space="0" w:color="auto"/>
                    <w:bottom w:val="none" w:sz="0" w:space="0" w:color="auto"/>
                    <w:right w:val="none" w:sz="0" w:space="0" w:color="auto"/>
                  </w:divBdr>
                  <w:divsChild>
                    <w:div w:id="35006446">
                      <w:marLeft w:val="0"/>
                      <w:marRight w:val="0"/>
                      <w:marTop w:val="0"/>
                      <w:marBottom w:val="0"/>
                      <w:divBdr>
                        <w:top w:val="none" w:sz="0" w:space="0" w:color="auto"/>
                        <w:left w:val="none" w:sz="0" w:space="0" w:color="auto"/>
                        <w:bottom w:val="none" w:sz="0" w:space="0" w:color="auto"/>
                        <w:right w:val="none" w:sz="0" w:space="0" w:color="auto"/>
                      </w:divBdr>
                      <w:divsChild>
                        <w:div w:id="1159539215">
                          <w:marLeft w:val="0"/>
                          <w:marRight w:val="0"/>
                          <w:marTop w:val="0"/>
                          <w:marBottom w:val="0"/>
                          <w:divBdr>
                            <w:top w:val="none" w:sz="0" w:space="0" w:color="auto"/>
                            <w:left w:val="none" w:sz="0" w:space="0" w:color="auto"/>
                            <w:bottom w:val="none" w:sz="0" w:space="0" w:color="auto"/>
                            <w:right w:val="none" w:sz="0" w:space="0" w:color="auto"/>
                          </w:divBdr>
                          <w:divsChild>
                            <w:div w:id="718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525">
      <w:bodyDiv w:val="1"/>
      <w:marLeft w:val="0"/>
      <w:marRight w:val="0"/>
      <w:marTop w:val="0"/>
      <w:marBottom w:val="0"/>
      <w:divBdr>
        <w:top w:val="none" w:sz="0" w:space="0" w:color="auto"/>
        <w:left w:val="none" w:sz="0" w:space="0" w:color="auto"/>
        <w:bottom w:val="none" w:sz="0" w:space="0" w:color="auto"/>
        <w:right w:val="none" w:sz="0" w:space="0" w:color="auto"/>
      </w:divBdr>
    </w:div>
    <w:div w:id="1932928386">
      <w:bodyDiv w:val="1"/>
      <w:marLeft w:val="0"/>
      <w:marRight w:val="0"/>
      <w:marTop w:val="0"/>
      <w:marBottom w:val="0"/>
      <w:divBdr>
        <w:top w:val="none" w:sz="0" w:space="0" w:color="auto"/>
        <w:left w:val="none" w:sz="0" w:space="0" w:color="auto"/>
        <w:bottom w:val="none" w:sz="0" w:space="0" w:color="auto"/>
        <w:right w:val="none" w:sz="0" w:space="0" w:color="auto"/>
      </w:divBdr>
    </w:div>
    <w:div w:id="1962564281">
      <w:bodyDiv w:val="1"/>
      <w:marLeft w:val="0"/>
      <w:marRight w:val="0"/>
      <w:marTop w:val="0"/>
      <w:marBottom w:val="0"/>
      <w:divBdr>
        <w:top w:val="none" w:sz="0" w:space="0" w:color="auto"/>
        <w:left w:val="none" w:sz="0" w:space="0" w:color="auto"/>
        <w:bottom w:val="none" w:sz="0" w:space="0" w:color="auto"/>
        <w:right w:val="none" w:sz="0" w:space="0" w:color="auto"/>
      </w:divBdr>
    </w:div>
    <w:div w:id="1984580165">
      <w:bodyDiv w:val="1"/>
      <w:marLeft w:val="0"/>
      <w:marRight w:val="0"/>
      <w:marTop w:val="0"/>
      <w:marBottom w:val="0"/>
      <w:divBdr>
        <w:top w:val="none" w:sz="0" w:space="0" w:color="auto"/>
        <w:left w:val="none" w:sz="0" w:space="0" w:color="auto"/>
        <w:bottom w:val="none" w:sz="0" w:space="0" w:color="auto"/>
        <w:right w:val="none" w:sz="0" w:space="0" w:color="auto"/>
      </w:divBdr>
    </w:div>
    <w:div w:id="2002999976">
      <w:bodyDiv w:val="1"/>
      <w:marLeft w:val="0"/>
      <w:marRight w:val="0"/>
      <w:marTop w:val="0"/>
      <w:marBottom w:val="0"/>
      <w:divBdr>
        <w:top w:val="none" w:sz="0" w:space="0" w:color="auto"/>
        <w:left w:val="none" w:sz="0" w:space="0" w:color="auto"/>
        <w:bottom w:val="none" w:sz="0" w:space="0" w:color="auto"/>
        <w:right w:val="none" w:sz="0" w:space="0" w:color="auto"/>
      </w:divBdr>
    </w:div>
    <w:div w:id="2006124053">
      <w:bodyDiv w:val="1"/>
      <w:marLeft w:val="0"/>
      <w:marRight w:val="0"/>
      <w:marTop w:val="0"/>
      <w:marBottom w:val="0"/>
      <w:divBdr>
        <w:top w:val="none" w:sz="0" w:space="0" w:color="auto"/>
        <w:left w:val="none" w:sz="0" w:space="0" w:color="auto"/>
        <w:bottom w:val="none" w:sz="0" w:space="0" w:color="auto"/>
        <w:right w:val="none" w:sz="0" w:space="0" w:color="auto"/>
      </w:divBdr>
    </w:div>
    <w:div w:id="2015373445">
      <w:bodyDiv w:val="1"/>
      <w:marLeft w:val="0"/>
      <w:marRight w:val="0"/>
      <w:marTop w:val="0"/>
      <w:marBottom w:val="0"/>
      <w:divBdr>
        <w:top w:val="none" w:sz="0" w:space="0" w:color="auto"/>
        <w:left w:val="none" w:sz="0" w:space="0" w:color="auto"/>
        <w:bottom w:val="none" w:sz="0" w:space="0" w:color="auto"/>
        <w:right w:val="none" w:sz="0" w:space="0" w:color="auto"/>
      </w:divBdr>
    </w:div>
    <w:div w:id="2035035556">
      <w:bodyDiv w:val="1"/>
      <w:marLeft w:val="0"/>
      <w:marRight w:val="0"/>
      <w:marTop w:val="0"/>
      <w:marBottom w:val="0"/>
      <w:divBdr>
        <w:top w:val="none" w:sz="0" w:space="0" w:color="auto"/>
        <w:left w:val="none" w:sz="0" w:space="0" w:color="auto"/>
        <w:bottom w:val="none" w:sz="0" w:space="0" w:color="auto"/>
        <w:right w:val="none" w:sz="0" w:space="0" w:color="auto"/>
      </w:divBdr>
    </w:div>
    <w:div w:id="2047682195">
      <w:bodyDiv w:val="1"/>
      <w:marLeft w:val="0"/>
      <w:marRight w:val="0"/>
      <w:marTop w:val="0"/>
      <w:marBottom w:val="0"/>
      <w:divBdr>
        <w:top w:val="none" w:sz="0" w:space="0" w:color="auto"/>
        <w:left w:val="none" w:sz="0" w:space="0" w:color="auto"/>
        <w:bottom w:val="none" w:sz="0" w:space="0" w:color="auto"/>
        <w:right w:val="none" w:sz="0" w:space="0" w:color="auto"/>
      </w:divBdr>
    </w:div>
    <w:div w:id="2050449405">
      <w:bodyDiv w:val="1"/>
      <w:marLeft w:val="0"/>
      <w:marRight w:val="0"/>
      <w:marTop w:val="0"/>
      <w:marBottom w:val="0"/>
      <w:divBdr>
        <w:top w:val="none" w:sz="0" w:space="0" w:color="auto"/>
        <w:left w:val="none" w:sz="0" w:space="0" w:color="auto"/>
        <w:bottom w:val="none" w:sz="0" w:space="0" w:color="auto"/>
        <w:right w:val="none" w:sz="0" w:space="0" w:color="auto"/>
      </w:divBdr>
      <w:divsChild>
        <w:div w:id="1113549383">
          <w:marLeft w:val="274"/>
          <w:marRight w:val="0"/>
          <w:marTop w:val="0"/>
          <w:marBottom w:val="0"/>
          <w:divBdr>
            <w:top w:val="none" w:sz="0" w:space="0" w:color="auto"/>
            <w:left w:val="none" w:sz="0" w:space="0" w:color="auto"/>
            <w:bottom w:val="none" w:sz="0" w:space="0" w:color="auto"/>
            <w:right w:val="none" w:sz="0" w:space="0" w:color="auto"/>
          </w:divBdr>
        </w:div>
        <w:div w:id="1756777147">
          <w:marLeft w:val="274"/>
          <w:marRight w:val="0"/>
          <w:marTop w:val="0"/>
          <w:marBottom w:val="0"/>
          <w:divBdr>
            <w:top w:val="none" w:sz="0" w:space="0" w:color="auto"/>
            <w:left w:val="none" w:sz="0" w:space="0" w:color="auto"/>
            <w:bottom w:val="none" w:sz="0" w:space="0" w:color="auto"/>
            <w:right w:val="none" w:sz="0" w:space="0" w:color="auto"/>
          </w:divBdr>
        </w:div>
        <w:div w:id="1891726316">
          <w:marLeft w:val="274"/>
          <w:marRight w:val="0"/>
          <w:marTop w:val="0"/>
          <w:marBottom w:val="0"/>
          <w:divBdr>
            <w:top w:val="none" w:sz="0" w:space="0" w:color="auto"/>
            <w:left w:val="none" w:sz="0" w:space="0" w:color="auto"/>
            <w:bottom w:val="none" w:sz="0" w:space="0" w:color="auto"/>
            <w:right w:val="none" w:sz="0" w:space="0" w:color="auto"/>
          </w:divBdr>
        </w:div>
      </w:divsChild>
    </w:div>
    <w:div w:id="2054693314">
      <w:bodyDiv w:val="1"/>
      <w:marLeft w:val="0"/>
      <w:marRight w:val="0"/>
      <w:marTop w:val="0"/>
      <w:marBottom w:val="0"/>
      <w:divBdr>
        <w:top w:val="none" w:sz="0" w:space="0" w:color="auto"/>
        <w:left w:val="none" w:sz="0" w:space="0" w:color="auto"/>
        <w:bottom w:val="none" w:sz="0" w:space="0" w:color="auto"/>
        <w:right w:val="none" w:sz="0" w:space="0" w:color="auto"/>
      </w:divBdr>
    </w:div>
    <w:div w:id="2056467438">
      <w:bodyDiv w:val="1"/>
      <w:marLeft w:val="0"/>
      <w:marRight w:val="0"/>
      <w:marTop w:val="0"/>
      <w:marBottom w:val="0"/>
      <w:divBdr>
        <w:top w:val="none" w:sz="0" w:space="0" w:color="auto"/>
        <w:left w:val="none" w:sz="0" w:space="0" w:color="auto"/>
        <w:bottom w:val="none" w:sz="0" w:space="0" w:color="auto"/>
        <w:right w:val="none" w:sz="0" w:space="0" w:color="auto"/>
      </w:divBdr>
    </w:div>
    <w:div w:id="2064014812">
      <w:bodyDiv w:val="1"/>
      <w:marLeft w:val="0"/>
      <w:marRight w:val="0"/>
      <w:marTop w:val="0"/>
      <w:marBottom w:val="0"/>
      <w:divBdr>
        <w:top w:val="none" w:sz="0" w:space="0" w:color="auto"/>
        <w:left w:val="none" w:sz="0" w:space="0" w:color="auto"/>
        <w:bottom w:val="none" w:sz="0" w:space="0" w:color="auto"/>
        <w:right w:val="none" w:sz="0" w:space="0" w:color="auto"/>
      </w:divBdr>
    </w:div>
    <w:div w:id="2074698790">
      <w:bodyDiv w:val="1"/>
      <w:marLeft w:val="0"/>
      <w:marRight w:val="0"/>
      <w:marTop w:val="0"/>
      <w:marBottom w:val="0"/>
      <w:divBdr>
        <w:top w:val="none" w:sz="0" w:space="0" w:color="auto"/>
        <w:left w:val="none" w:sz="0" w:space="0" w:color="auto"/>
        <w:bottom w:val="none" w:sz="0" w:space="0" w:color="auto"/>
        <w:right w:val="none" w:sz="0" w:space="0" w:color="auto"/>
      </w:divBdr>
    </w:div>
    <w:div w:id="2075544776">
      <w:bodyDiv w:val="1"/>
      <w:marLeft w:val="0"/>
      <w:marRight w:val="0"/>
      <w:marTop w:val="0"/>
      <w:marBottom w:val="0"/>
      <w:divBdr>
        <w:top w:val="none" w:sz="0" w:space="0" w:color="auto"/>
        <w:left w:val="none" w:sz="0" w:space="0" w:color="auto"/>
        <w:bottom w:val="none" w:sz="0" w:space="0" w:color="auto"/>
        <w:right w:val="none" w:sz="0" w:space="0" w:color="auto"/>
      </w:divBdr>
    </w:div>
    <w:div w:id="2081099214">
      <w:bodyDiv w:val="1"/>
      <w:marLeft w:val="0"/>
      <w:marRight w:val="0"/>
      <w:marTop w:val="0"/>
      <w:marBottom w:val="0"/>
      <w:divBdr>
        <w:top w:val="none" w:sz="0" w:space="0" w:color="auto"/>
        <w:left w:val="none" w:sz="0" w:space="0" w:color="auto"/>
        <w:bottom w:val="none" w:sz="0" w:space="0" w:color="auto"/>
        <w:right w:val="none" w:sz="0" w:space="0" w:color="auto"/>
      </w:divBdr>
    </w:div>
    <w:div w:id="2091540011">
      <w:bodyDiv w:val="1"/>
      <w:marLeft w:val="0"/>
      <w:marRight w:val="0"/>
      <w:marTop w:val="0"/>
      <w:marBottom w:val="0"/>
      <w:divBdr>
        <w:top w:val="none" w:sz="0" w:space="0" w:color="auto"/>
        <w:left w:val="none" w:sz="0" w:space="0" w:color="auto"/>
        <w:bottom w:val="none" w:sz="0" w:space="0" w:color="auto"/>
        <w:right w:val="none" w:sz="0" w:space="0" w:color="auto"/>
      </w:divBdr>
    </w:div>
    <w:div w:id="2111704317">
      <w:bodyDiv w:val="1"/>
      <w:marLeft w:val="0"/>
      <w:marRight w:val="0"/>
      <w:marTop w:val="0"/>
      <w:marBottom w:val="0"/>
      <w:divBdr>
        <w:top w:val="none" w:sz="0" w:space="0" w:color="auto"/>
        <w:left w:val="none" w:sz="0" w:space="0" w:color="auto"/>
        <w:bottom w:val="none" w:sz="0" w:space="0" w:color="auto"/>
        <w:right w:val="none" w:sz="0" w:space="0" w:color="auto"/>
      </w:divBdr>
    </w:div>
    <w:div w:id="2116554810">
      <w:bodyDiv w:val="1"/>
      <w:marLeft w:val="0"/>
      <w:marRight w:val="0"/>
      <w:marTop w:val="0"/>
      <w:marBottom w:val="0"/>
      <w:divBdr>
        <w:top w:val="none" w:sz="0" w:space="0" w:color="auto"/>
        <w:left w:val="none" w:sz="0" w:space="0" w:color="auto"/>
        <w:bottom w:val="none" w:sz="0" w:space="0" w:color="auto"/>
        <w:right w:val="none" w:sz="0" w:space="0" w:color="auto"/>
      </w:divBdr>
      <w:divsChild>
        <w:div w:id="704330466">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sChild>
                <w:div w:id="1320423082">
                  <w:marLeft w:val="0"/>
                  <w:marRight w:val="0"/>
                  <w:marTop w:val="0"/>
                  <w:marBottom w:val="0"/>
                  <w:divBdr>
                    <w:top w:val="none" w:sz="0" w:space="0" w:color="auto"/>
                    <w:left w:val="none" w:sz="0" w:space="0" w:color="auto"/>
                    <w:bottom w:val="none" w:sz="0" w:space="0" w:color="auto"/>
                    <w:right w:val="none" w:sz="0" w:space="0" w:color="auto"/>
                  </w:divBdr>
                  <w:divsChild>
                    <w:div w:id="16382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6633">
      <w:bodyDiv w:val="1"/>
      <w:marLeft w:val="0"/>
      <w:marRight w:val="0"/>
      <w:marTop w:val="0"/>
      <w:marBottom w:val="0"/>
      <w:divBdr>
        <w:top w:val="none" w:sz="0" w:space="0" w:color="auto"/>
        <w:left w:val="none" w:sz="0" w:space="0" w:color="auto"/>
        <w:bottom w:val="none" w:sz="0" w:space="0" w:color="auto"/>
        <w:right w:val="none" w:sz="0" w:space="0" w:color="auto"/>
      </w:divBdr>
    </w:div>
    <w:div w:id="2135445148">
      <w:bodyDiv w:val="1"/>
      <w:marLeft w:val="0"/>
      <w:marRight w:val="0"/>
      <w:marTop w:val="0"/>
      <w:marBottom w:val="0"/>
      <w:divBdr>
        <w:top w:val="none" w:sz="0" w:space="0" w:color="auto"/>
        <w:left w:val="none" w:sz="0" w:space="0" w:color="auto"/>
        <w:bottom w:val="none" w:sz="0" w:space="0" w:color="auto"/>
        <w:right w:val="none" w:sz="0" w:space="0" w:color="auto"/>
      </w:divBdr>
    </w:div>
    <w:div w:id="21455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budushe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1493256A8ABBFBF86BB7D39E0333E4D3.dms.sberbank.ru/1493256A8ABBFBF86BB7D39E0333E4D3-41ECF80AAD80FC10E49509E19F0D36F4-1AC545C7B78C3BC7BDB61B324EE67FC0/1.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1;&#1086;&#1082;&#1072;&#1083;&#1100;&#1085;&#1099;&#1077;%20&#1076;&#1086;&#1082;&#1091;&#1084;&#1077;&#1085;&#1090;&#1099;\&#1055;&#1086;&#1083;&#1080;&#1090;&#1080;&#1082;&#1072;%20&#1087;&#1072;&#1088;&#1090;&#1085;&#1077;&#1088;&#1089;&#1090;&#1074;\&#1096;&#1072;&#1073;&#1083;&#1086;&#1085;%20&#1087;&#1086;&#1083;&#1080;&#1090;&#1080;&#1082;\&#1064;&#1072;&#1073;&#1083;&#1086;&#1085;%20&#1055;&#1086;&#1083;&#1080;&#1090;&#1080;&#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0AD5AC3-DC86-4D98-9560-EF9A0AFE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Политики</Template>
  <TotalTime>125</TotalTime>
  <Pages>1</Pages>
  <Words>474</Words>
  <Characters>2705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ЧПБ</vt:lpstr>
      <vt:lpstr>ТИТУЛЬНЫЙ ЛИСТ</vt:lpstr>
    </vt:vector>
  </TitlesOfParts>
  <Company>sberbank</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ЧПБ</dc:title>
  <dc:creator>Семенов Павел Сергеевич</dc:creator>
  <cp:lastModifiedBy>Лысова Эльнора</cp:lastModifiedBy>
  <cp:revision>71</cp:revision>
  <cp:lastPrinted>2023-12-21T06:55:00Z</cp:lastPrinted>
  <dcterms:created xsi:type="dcterms:W3CDTF">2024-02-15T10:12:00Z</dcterms:created>
  <dcterms:modified xsi:type="dcterms:W3CDTF">2024-07-12T10:58:00Z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Category">
    <vt:lpwstr>##SB_CONFIDENTIAL##3##</vt:lpwstr>
  </property>
  <property fmtid="{D5CDD505-2E9C-101B-9397-08002B2CF9AE}" pid="3" name="MSIP_Label_defa4170-0d19-0005-0004-bc88714345d2_Enabled">
    <vt:lpwstr>true</vt:lpwstr>
  </property>
  <property fmtid="{D5CDD505-2E9C-101B-9397-08002B2CF9AE}" pid="4" name="MSIP_Label_defa4170-0d19-0005-0004-bc88714345d2_SetDate">
    <vt:lpwstr>2023-12-11T08:14:21Z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3546a1f0-7f5f-4f35-b4a7-22cb0e7c6a2e</vt:lpwstr>
  </property>
  <property fmtid="{D5CDD505-2E9C-101B-9397-08002B2CF9AE}" pid="8" name="MSIP_Label_defa4170-0d19-0005-0004-bc88714345d2_ActionId">
    <vt:lpwstr>7fc8a4b0-a4cf-40d6-a8e1-e55f900216f4</vt:lpwstr>
  </property>
  <property fmtid="{D5CDD505-2E9C-101B-9397-08002B2CF9AE}" pid="9" name="MSIP_Label_defa4170-0d19-0005-0004-bc88714345d2_ContentBits">
    <vt:lpwstr>0</vt:lpwstr>
  </property>
</Properties>
</file>